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4B884">
      <w:pPr>
        <w:spacing w:before="93" w:beforeLines="30"/>
        <w:ind w:firstLine="320" w:firstLineChars="100"/>
        <w:rPr>
          <w:rFonts w:hint="eastAsia" w:ascii="黑体" w:eastAsia="黑体"/>
          <w:b w:val="0"/>
          <w:bCs/>
          <w:color w:val="FF0000"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</w:rPr>
        <w:t>编号：</w:t>
      </w:r>
    </w:p>
    <w:p w14:paraId="7708EBD4">
      <w:pPr>
        <w:ind w:left="630" w:leftChars="300"/>
        <w:rPr>
          <w:rFonts w:hint="eastAsia"/>
        </w:rPr>
      </w:pPr>
    </w:p>
    <w:p w14:paraId="635F5FF0">
      <w:pPr>
        <w:ind w:left="630" w:leftChars="300"/>
        <w:rPr>
          <w:rFonts w:hint="eastAsia"/>
        </w:rPr>
      </w:pPr>
    </w:p>
    <w:p w14:paraId="116EA57E">
      <w:pPr>
        <w:ind w:left="630" w:leftChars="3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kern w:val="0"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kern w:val="0"/>
          <w:sz w:val="36"/>
          <w:szCs w:val="40"/>
        </w:rPr>
        <w:t>遵义市卫生健康事业单位202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kern w:val="0"/>
          <w:sz w:val="36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kern w:val="0"/>
          <w:sz w:val="36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kern w:val="0"/>
          <w:sz w:val="36"/>
          <w:szCs w:val="40"/>
          <w:lang w:eastAsia="zh-CN"/>
        </w:rPr>
        <w:t>春季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kern w:val="0"/>
          <w:sz w:val="36"/>
          <w:szCs w:val="40"/>
        </w:rPr>
        <w:t>面向全国公开招引</w:t>
      </w:r>
    </w:p>
    <w:p w14:paraId="325EE382">
      <w:pPr>
        <w:ind w:left="630" w:leftChars="300"/>
        <w:jc w:val="center"/>
        <w:rPr>
          <w:rFonts w:hint="eastAsia" w:ascii="黑体" w:eastAsia="黑体"/>
          <w:b/>
          <w:spacing w:val="0"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40"/>
        </w:rPr>
        <w:t>医务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40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40"/>
        </w:rPr>
        <w:t>（人才引进）就业协议书</w:t>
      </w:r>
    </w:p>
    <w:p w14:paraId="1F7A72E4">
      <w:pPr>
        <w:ind w:left="630" w:leftChars="300"/>
        <w:jc w:val="center"/>
        <w:rPr>
          <w:rFonts w:hint="eastAsia" w:ascii="黑体" w:eastAsia="黑体"/>
          <w:sz w:val="44"/>
          <w:szCs w:val="44"/>
        </w:rPr>
      </w:pPr>
    </w:p>
    <w:p w14:paraId="3F1A2412">
      <w:pPr>
        <w:ind w:left="630" w:leftChars="300"/>
        <w:jc w:val="center"/>
        <w:rPr>
          <w:rFonts w:hint="eastAsia" w:ascii="黑体" w:eastAsia="黑体"/>
          <w:sz w:val="44"/>
          <w:szCs w:val="44"/>
        </w:rPr>
      </w:pPr>
    </w:p>
    <w:p w14:paraId="71FF4155">
      <w:pPr>
        <w:ind w:left="630" w:leftChars="300"/>
        <w:jc w:val="center"/>
        <w:rPr>
          <w:rFonts w:hint="eastAsia" w:ascii="黑体" w:eastAsia="黑体"/>
          <w:sz w:val="44"/>
          <w:szCs w:val="44"/>
        </w:rPr>
      </w:pPr>
    </w:p>
    <w:p w14:paraId="68220302">
      <w:pPr>
        <w:ind w:left="630" w:leftChars="300"/>
        <w:jc w:val="center"/>
        <w:rPr>
          <w:rFonts w:hint="eastAsia" w:ascii="黑体" w:eastAsia="黑体"/>
          <w:sz w:val="44"/>
          <w:szCs w:val="44"/>
        </w:rPr>
      </w:pPr>
    </w:p>
    <w:p w14:paraId="0CAB95BB">
      <w:pPr>
        <w:ind w:left="630" w:leftChars="300"/>
        <w:jc w:val="center"/>
        <w:rPr>
          <w:rFonts w:hint="eastAsia" w:ascii="黑体" w:eastAsia="黑体"/>
          <w:sz w:val="24"/>
          <w:szCs w:val="44"/>
        </w:rPr>
      </w:pPr>
    </w:p>
    <w:p w14:paraId="02D44BA1">
      <w:pPr>
        <w:spacing w:line="480" w:lineRule="auto"/>
        <w:ind w:left="1259" w:firstLine="420"/>
        <w:rPr>
          <w:rFonts w:hint="eastAsia" w:ascii="黑体" w:eastAsia="黑体"/>
          <w:b w:val="0"/>
          <w:bCs/>
          <w:sz w:val="36"/>
          <w:szCs w:val="36"/>
          <w:u w:val="single"/>
        </w:rPr>
      </w:pPr>
      <w:r>
        <w:rPr>
          <w:rFonts w:hint="eastAsia" w:ascii="黑体" w:eastAsia="黑体"/>
          <w:b w:val="0"/>
          <w:bCs/>
          <w:sz w:val="36"/>
          <w:szCs w:val="36"/>
        </w:rPr>
        <w:t xml:space="preserve">毕业院校 </w:t>
      </w:r>
      <w:r>
        <w:rPr>
          <w:rFonts w:hint="eastAsia" w:ascii="黑体" w:eastAsia="黑体"/>
          <w:b w:val="0"/>
          <w:bCs/>
          <w:sz w:val="36"/>
          <w:szCs w:val="36"/>
          <w:u w:val="single"/>
        </w:rPr>
        <w:t xml:space="preserve">                          </w:t>
      </w:r>
    </w:p>
    <w:p w14:paraId="0B889C54">
      <w:pPr>
        <w:spacing w:line="480" w:lineRule="auto"/>
        <w:ind w:left="1259" w:firstLine="420"/>
        <w:rPr>
          <w:rFonts w:hint="eastAsia" w:ascii="黑体" w:eastAsia="黑体"/>
          <w:b w:val="0"/>
          <w:bCs/>
          <w:sz w:val="36"/>
          <w:szCs w:val="36"/>
        </w:rPr>
      </w:pPr>
    </w:p>
    <w:p w14:paraId="6A948DAA">
      <w:pPr>
        <w:spacing w:line="480" w:lineRule="auto"/>
        <w:ind w:left="1259" w:firstLine="420"/>
        <w:rPr>
          <w:rFonts w:hint="eastAsia" w:ascii="黑体" w:eastAsia="黑体"/>
          <w:b w:val="0"/>
          <w:bCs/>
          <w:sz w:val="36"/>
          <w:szCs w:val="36"/>
          <w:u w:val="single"/>
        </w:rPr>
      </w:pPr>
      <w:r>
        <w:rPr>
          <w:rFonts w:hint="eastAsia" w:ascii="黑体" w:eastAsia="黑体"/>
          <w:b w:val="0"/>
          <w:bCs/>
          <w:sz w:val="36"/>
          <w:szCs w:val="36"/>
        </w:rPr>
        <w:t xml:space="preserve">姓    名 </w:t>
      </w:r>
      <w:r>
        <w:rPr>
          <w:rFonts w:hint="eastAsia" w:ascii="黑体" w:eastAsia="黑体"/>
          <w:b w:val="0"/>
          <w:bCs/>
          <w:sz w:val="36"/>
          <w:szCs w:val="36"/>
          <w:u w:val="single"/>
        </w:rPr>
        <w:t xml:space="preserve">                 </w:t>
      </w:r>
      <w:r>
        <w:rPr>
          <w:rFonts w:hint="eastAsia"/>
          <w:b w:val="0"/>
          <w:bCs/>
          <w:sz w:val="36"/>
          <w:szCs w:val="36"/>
          <w:u w:val="single"/>
        </w:rPr>
        <w:t xml:space="preserve"> </w:t>
      </w:r>
      <w:r>
        <w:rPr>
          <w:rFonts w:hint="eastAsia" w:ascii="黑体" w:eastAsia="黑体"/>
          <w:b w:val="0"/>
          <w:bCs/>
          <w:sz w:val="36"/>
          <w:szCs w:val="36"/>
          <w:u w:val="single"/>
        </w:rPr>
        <w:t xml:space="preserve">       </w:t>
      </w:r>
    </w:p>
    <w:p w14:paraId="13564174">
      <w:pPr>
        <w:spacing w:line="480" w:lineRule="auto"/>
        <w:ind w:left="1259" w:firstLine="420"/>
        <w:rPr>
          <w:rFonts w:hint="eastAsia" w:ascii="黑体" w:eastAsia="黑体"/>
          <w:b w:val="0"/>
          <w:bCs/>
          <w:sz w:val="36"/>
          <w:szCs w:val="36"/>
          <w:u w:val="single"/>
        </w:rPr>
      </w:pPr>
    </w:p>
    <w:p w14:paraId="74712318">
      <w:pPr>
        <w:spacing w:line="480" w:lineRule="auto"/>
        <w:ind w:left="1259" w:firstLine="420"/>
        <w:rPr>
          <w:rFonts w:hint="eastAsia" w:ascii="黑体" w:eastAsia="黑体"/>
          <w:b/>
          <w:sz w:val="36"/>
          <w:szCs w:val="36"/>
          <w:u w:val="single"/>
        </w:rPr>
      </w:pPr>
      <w:r>
        <w:rPr>
          <w:rFonts w:hint="eastAsia" w:ascii="黑体" w:eastAsia="黑体"/>
          <w:b w:val="0"/>
          <w:bCs/>
          <w:sz w:val="36"/>
          <w:szCs w:val="36"/>
        </w:rPr>
        <w:t xml:space="preserve">引进单位 </w:t>
      </w:r>
      <w:r>
        <w:rPr>
          <w:rFonts w:hint="eastAsia" w:ascii="黑体" w:eastAsia="黑体"/>
          <w:b w:val="0"/>
          <w:bCs/>
          <w:sz w:val="36"/>
          <w:szCs w:val="36"/>
          <w:u w:val="single"/>
        </w:rPr>
        <w:t xml:space="preserve"> </w:t>
      </w:r>
      <w:r>
        <w:rPr>
          <w:rFonts w:hint="eastAsia" w:ascii="黑体" w:eastAsia="黑体"/>
          <w:b/>
          <w:sz w:val="36"/>
          <w:szCs w:val="36"/>
          <w:u w:val="single"/>
        </w:rPr>
        <w:t xml:space="preserve">                        </w:t>
      </w:r>
    </w:p>
    <w:p w14:paraId="218BFFD9">
      <w:pPr>
        <w:pStyle w:val="10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eastAsia" w:ascii="黑体" w:eastAsia="黑体"/>
          <w:spacing w:val="60"/>
          <w:sz w:val="36"/>
          <w:szCs w:val="48"/>
        </w:rPr>
      </w:pPr>
    </w:p>
    <w:p w14:paraId="1F179F07">
      <w:pPr>
        <w:pStyle w:val="10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60"/>
          <w:sz w:val="36"/>
          <w:szCs w:val="48"/>
        </w:rPr>
        <w:t>遵义市卫生健康局</w:t>
      </w:r>
      <w:r>
        <w:rPr>
          <w:rFonts w:hint="eastAsia" w:ascii="黑体" w:eastAsia="黑体"/>
          <w:spacing w:val="60"/>
          <w:sz w:val="36"/>
          <w:szCs w:val="48"/>
          <w:lang w:val="en-US" w:eastAsia="zh-CN"/>
        </w:rPr>
        <w:t xml:space="preserve"> 制</w:t>
      </w:r>
    </w:p>
    <w:p w14:paraId="3E5CDCF0">
      <w:pPr>
        <w:pStyle w:val="5"/>
        <w:spacing w:before="0" w:beforeAutospacing="0" w:after="0" w:afterAutospacing="0" w:line="775" w:lineRule="atLeast"/>
        <w:jc w:val="center"/>
        <w:rPr>
          <w:rFonts w:hint="eastAsia" w:ascii="仿宋" w:eastAsia="仿宋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br w:type="page"/>
      </w:r>
      <w:r>
        <w:rPr>
          <w:rFonts w:hint="eastAsia" w:ascii="仿宋" w:eastAsia="仿宋"/>
        </w:rPr>
        <w:t>协 议 书</w:t>
      </w:r>
    </w:p>
    <w:p w14:paraId="3983CE0B">
      <w:pPr>
        <w:pStyle w:val="12"/>
        <w:spacing w:before="0" w:beforeAutospacing="0" w:after="0" w:afterAutospacing="0" w:line="440" w:lineRule="exact"/>
        <w:ind w:firstLine="420" w:firstLineChars="0"/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63D4B9BC">
      <w:pPr>
        <w:pStyle w:val="12"/>
        <w:spacing w:before="0" w:beforeAutospacing="0" w:after="0" w:afterAutospacing="0" w:line="440" w:lineRule="exact"/>
        <w:ind w:firstLine="420" w:firstLineChars="0"/>
        <w:rPr>
          <w:rFonts w:hint="eastAsia" w:ascii="仿宋" w:eastAsia="仿宋"/>
          <w:color w:val="333333"/>
        </w:rPr>
      </w:pPr>
      <w:r>
        <w:rPr>
          <w:rFonts w:hint="eastAsia" w:ascii="仿宋" w:eastAsia="仿宋"/>
          <w:color w:val="333333"/>
        </w:rPr>
        <w:t xml:space="preserve">甲方(用人单位签字及盖章)： </w:t>
      </w:r>
    </w:p>
    <w:p w14:paraId="2708825D">
      <w:pPr>
        <w:pStyle w:val="12"/>
        <w:spacing w:before="0" w:beforeAutospacing="0" w:after="0" w:afterAutospacing="0" w:line="440" w:lineRule="exact"/>
        <w:ind w:firstLine="480" w:firstLineChars="200"/>
        <w:rPr>
          <w:rFonts w:hint="eastAsia" w:ascii="仿宋" w:eastAsia="仿宋"/>
          <w:color w:val="333333"/>
        </w:rPr>
      </w:pPr>
    </w:p>
    <w:p w14:paraId="4F5CA8A4">
      <w:pPr>
        <w:pStyle w:val="12"/>
        <w:spacing w:before="0" w:beforeAutospacing="0" w:after="0" w:afterAutospacing="0" w:line="440" w:lineRule="exact"/>
        <w:ind w:firstLine="360" w:firstLineChars="150"/>
        <w:rPr>
          <w:rFonts w:hint="eastAsia" w:ascii="仿宋" w:eastAsia="仿宋"/>
          <w:color w:val="333333"/>
        </w:rPr>
      </w:pPr>
      <w:r>
        <w:rPr>
          <w:rFonts w:hint="eastAsia" w:ascii="仿宋" w:eastAsia="仿宋"/>
          <w:color w:val="333333"/>
        </w:rPr>
        <w:t xml:space="preserve"> 乙方(学生姓名)：            身份证号码：</w:t>
      </w:r>
    </w:p>
    <w:p w14:paraId="3EBF02F7">
      <w:pPr>
        <w:pStyle w:val="12"/>
        <w:spacing w:before="0" w:beforeAutospacing="0" w:after="0" w:afterAutospacing="0" w:line="440" w:lineRule="exact"/>
        <w:rPr>
          <w:rFonts w:hint="eastAsia" w:ascii="仿宋" w:eastAsia="仿宋"/>
          <w:color w:val="333333"/>
        </w:rPr>
      </w:pPr>
    </w:p>
    <w:p w14:paraId="4379DAD1">
      <w:pPr>
        <w:pStyle w:val="12"/>
        <w:spacing w:before="0" w:beforeAutospacing="0" w:after="0" w:afterAutospacing="0" w:line="440" w:lineRule="exact"/>
        <w:ind w:firstLine="465"/>
        <w:rPr>
          <w:rFonts w:hint="eastAsia" w:ascii="仿宋" w:eastAsia="仿宋"/>
          <w:color w:val="333333"/>
        </w:rPr>
      </w:pPr>
      <w:r>
        <w:rPr>
          <w:rFonts w:hint="eastAsia" w:ascii="仿宋" w:eastAsia="仿宋"/>
          <w:color w:val="333333"/>
        </w:rPr>
        <w:t>甲乙双方按照国家和有关就业政策及相关规定，遵守诚实、信用的原则，经过现场测评，在平等自愿、协商一致的基础上，依法达成如下协议：</w:t>
      </w:r>
    </w:p>
    <w:p w14:paraId="785E5713">
      <w:pPr>
        <w:pStyle w:val="12"/>
        <w:spacing w:before="0" w:beforeAutospacing="0" w:after="0" w:afterAutospacing="0" w:line="440" w:lineRule="exact"/>
        <w:ind w:firstLine="465"/>
        <w:rPr>
          <w:rFonts w:hint="eastAsia" w:ascii="仿宋" w:eastAsia="仿宋"/>
          <w:color w:val="333333"/>
        </w:rPr>
      </w:pPr>
      <w:r>
        <w:rPr>
          <w:rFonts w:hint="eastAsia" w:ascii="仿宋" w:eastAsia="仿宋"/>
          <w:color w:val="333333"/>
        </w:rPr>
        <w:t>一、甲方同意聘用乙方到本单位工作。</w:t>
      </w:r>
    </w:p>
    <w:p w14:paraId="2697E76E">
      <w:pPr>
        <w:pStyle w:val="12"/>
        <w:spacing w:before="0" w:beforeAutospacing="0" w:after="0" w:afterAutospacing="0" w:line="440" w:lineRule="exact"/>
        <w:ind w:firstLine="480"/>
        <w:rPr>
          <w:rFonts w:hint="eastAsia" w:ascii="仿宋" w:eastAsia="仿宋"/>
          <w:color w:val="333333"/>
        </w:rPr>
      </w:pPr>
      <w:r>
        <w:rPr>
          <w:rFonts w:hint="eastAsia" w:ascii="仿宋" w:eastAsia="仿宋"/>
          <w:color w:val="333333"/>
        </w:rPr>
        <w:t>二、乙方同意毕业后到甲方单位工作。</w:t>
      </w:r>
    </w:p>
    <w:p w14:paraId="3ACAEECA">
      <w:pPr>
        <w:tabs>
          <w:tab w:val="left" w:pos="540"/>
        </w:tabs>
        <w:spacing w:line="440" w:lineRule="exact"/>
        <w:ind w:firstLine="480" w:firstLineChars="200"/>
        <w:rPr>
          <w:rFonts w:hint="eastAsia" w:ascii="仿宋" w:eastAsia="仿宋" w:cs="宋体"/>
          <w:color w:val="333333"/>
          <w:kern w:val="0"/>
          <w:sz w:val="24"/>
          <w:lang w:bidi="ar-SA"/>
        </w:rPr>
      </w:pPr>
      <w:r>
        <w:rPr>
          <w:rFonts w:hint="eastAsia" w:ascii="仿宋" w:eastAsia="仿宋" w:cs="宋体"/>
          <w:color w:val="333333"/>
          <w:kern w:val="0"/>
          <w:sz w:val="24"/>
          <w:lang w:bidi="ar-SA"/>
        </w:rPr>
        <w:t>三、工资福利与社会保险待遇</w:t>
      </w:r>
    </w:p>
    <w:p w14:paraId="10053E08">
      <w:pPr>
        <w:tabs>
          <w:tab w:val="left" w:pos="540"/>
          <w:tab w:val="left" w:pos="720"/>
        </w:tabs>
        <w:spacing w:line="440" w:lineRule="exact"/>
        <w:ind w:firstLine="600" w:firstLineChars="250"/>
        <w:jc w:val="left"/>
        <w:rPr>
          <w:rFonts w:hint="eastAsia" w:ascii="仿宋" w:eastAsia="仿宋" w:cs="宋体"/>
          <w:color w:val="333333"/>
          <w:kern w:val="0"/>
          <w:sz w:val="24"/>
          <w:lang w:bidi="ar-SA"/>
        </w:rPr>
      </w:pPr>
      <w:r>
        <w:rPr>
          <w:rFonts w:hint="eastAsia" w:ascii="仿宋" w:eastAsia="仿宋" w:cs="宋体"/>
          <w:color w:val="333333"/>
          <w:kern w:val="0"/>
          <w:sz w:val="24"/>
          <w:lang w:bidi="ar-SA"/>
        </w:rPr>
        <w:t>（一）甲方根据国家政策和单位的有关规定、乙方从事的岗位以及乙方的工作表现、工作成果和贡献大小，按国家、省、市关于事业单位在职在编人员工资待遇的相关规定，以货币形式按时足额支付乙方的工资待遇。</w:t>
      </w:r>
    </w:p>
    <w:p w14:paraId="2E5EFE99">
      <w:pPr>
        <w:pStyle w:val="12"/>
        <w:spacing w:before="0" w:beforeAutospacing="0" w:after="0" w:afterAutospacing="0" w:line="440" w:lineRule="exact"/>
        <w:ind w:firstLine="480" w:firstLineChars="200"/>
        <w:rPr>
          <w:rFonts w:hint="eastAsia" w:ascii="仿宋" w:eastAsia="仿宋"/>
          <w:color w:val="333333"/>
        </w:rPr>
      </w:pPr>
      <w:r>
        <w:rPr>
          <w:rFonts w:hint="eastAsia" w:ascii="仿宋" w:eastAsia="仿宋"/>
          <w:color w:val="333333"/>
        </w:rPr>
        <w:t>（二）乙方工资调整，奖金、津贴、补贴以及特殊情况下的工资支付等，均按照国家政策和单位的有关规定执行。</w:t>
      </w:r>
    </w:p>
    <w:p w14:paraId="11D63574">
      <w:pPr>
        <w:pStyle w:val="12"/>
        <w:spacing w:before="0" w:beforeAutospacing="0" w:after="0" w:afterAutospacing="0" w:line="440" w:lineRule="exact"/>
        <w:ind w:firstLine="480" w:firstLineChars="200"/>
        <w:rPr>
          <w:rFonts w:hint="eastAsia" w:ascii="仿宋" w:eastAsia="仿宋"/>
          <w:color w:val="333333"/>
        </w:rPr>
      </w:pPr>
      <w:r>
        <w:rPr>
          <w:rFonts w:hint="eastAsia" w:ascii="仿宋" w:eastAsia="仿宋"/>
          <w:color w:val="333333"/>
        </w:rPr>
        <w:t>（三）乙方享受国家和单位规定的各项福利待遇。本合同中未尽的权益，乙方在合同期内因工或非因工负伤、致残、疾病及死亡等事宜按照国家政策和单位的有关规定执行。</w:t>
      </w:r>
    </w:p>
    <w:p w14:paraId="3FFA2A85">
      <w:pPr>
        <w:pStyle w:val="12"/>
        <w:spacing w:before="0" w:beforeAutospacing="0" w:after="0" w:afterAutospacing="0" w:line="440" w:lineRule="exact"/>
        <w:ind w:firstLine="360" w:firstLineChars="150"/>
        <w:rPr>
          <w:rFonts w:hint="eastAsia" w:ascii="仿宋" w:eastAsia="仿宋"/>
          <w:color w:val="333333"/>
        </w:rPr>
      </w:pPr>
      <w:r>
        <w:rPr>
          <w:rFonts w:hint="eastAsia" w:ascii="仿宋" w:eastAsia="仿宋"/>
          <w:color w:val="333333"/>
        </w:rPr>
        <w:t>（四）参加社会保险的单位，甲方按照国家和地方的有关规定按期为乙方缴付失业保险金、医疗保险金、养老保险金以及其他社会保险金。乙方个人应缴纳的部分可以由甲方从乙方的工资中代为扣缴，统一办理有关手续。</w:t>
      </w:r>
    </w:p>
    <w:p w14:paraId="019E88D0">
      <w:pPr>
        <w:pStyle w:val="12"/>
        <w:spacing w:before="0" w:beforeAutospacing="0" w:after="0" w:afterAutospacing="0" w:line="440" w:lineRule="exact"/>
        <w:ind w:firstLine="360" w:firstLineChars="150"/>
        <w:rPr>
          <w:rFonts w:hint="eastAsia" w:ascii="仿宋" w:eastAsia="仿宋"/>
          <w:color w:val="333333"/>
          <w:u w:val="single"/>
        </w:rPr>
      </w:pPr>
      <w:r>
        <w:rPr>
          <w:rFonts w:hint="eastAsia" w:ascii="仿宋" w:eastAsia="仿宋"/>
          <w:color w:val="333333"/>
        </w:rPr>
        <w:t>（五）</w:t>
      </w:r>
      <w:r>
        <w:rPr>
          <w:rFonts w:hint="eastAsia" w:ascii="仿宋" w:eastAsia="仿宋"/>
          <w:color w:val="333333"/>
          <w:u w:val="single"/>
        </w:rPr>
        <w:t xml:space="preserve">  </w:t>
      </w:r>
      <w:r>
        <w:rPr>
          <w:rFonts w:hint="eastAsia" w:ascii="仿宋" w:eastAsia="仿宋"/>
          <w:color w:val="FF0000"/>
          <w:u w:val="single"/>
        </w:rPr>
        <w:t>（其他待遇</w:t>
      </w:r>
      <w:r>
        <w:rPr>
          <w:rFonts w:hint="eastAsia" w:ascii="仿宋" w:eastAsia="仿宋"/>
          <w:color w:val="FF0000"/>
          <w:u w:val="single"/>
          <w:lang w:eastAsia="zh-CN"/>
        </w:rPr>
        <w:t>单位自行填写</w:t>
      </w:r>
      <w:r>
        <w:rPr>
          <w:rFonts w:hint="eastAsia" w:ascii="仿宋" w:eastAsia="仿宋"/>
          <w:color w:val="FF0000"/>
          <w:u w:val="single"/>
        </w:rPr>
        <w:t>）</w:t>
      </w:r>
      <w:r>
        <w:rPr>
          <w:rFonts w:hint="eastAsia" w:ascii="仿宋" w:eastAsia="仿宋"/>
          <w:color w:val="333333"/>
          <w:u w:val="single"/>
        </w:rPr>
        <w:t xml:space="preserve">                                                           </w:t>
      </w:r>
    </w:p>
    <w:p w14:paraId="17886555">
      <w:pPr>
        <w:pStyle w:val="12"/>
        <w:spacing w:before="0" w:beforeAutospacing="0" w:after="0" w:afterAutospacing="0" w:line="440" w:lineRule="exact"/>
        <w:rPr>
          <w:rFonts w:hint="eastAsia" w:ascii="仿宋" w:eastAsia="仿宋"/>
          <w:color w:val="333333"/>
        </w:rPr>
      </w:pPr>
      <w:r>
        <w:rPr>
          <w:rFonts w:hint="eastAsia" w:ascii="仿宋" w:eastAsia="仿宋"/>
          <w:color w:val="333333"/>
          <w:u w:val="single"/>
        </w:rPr>
        <w:t xml:space="preserve">                                                      </w:t>
      </w:r>
      <w:r>
        <w:rPr>
          <w:rFonts w:hint="eastAsia" w:ascii="仿宋" w:eastAsia="仿宋"/>
          <w:color w:val="333333"/>
        </w:rPr>
        <w:t>。</w:t>
      </w:r>
    </w:p>
    <w:p w14:paraId="3908118D">
      <w:pPr>
        <w:pStyle w:val="12"/>
        <w:spacing w:before="0" w:beforeAutospacing="0" w:after="0" w:afterAutospacing="0" w:line="440" w:lineRule="exact"/>
        <w:ind w:firstLine="360" w:firstLineChars="150"/>
        <w:rPr>
          <w:rFonts w:hint="eastAsia" w:ascii="仿宋" w:eastAsia="仿宋"/>
          <w:color w:val="333333"/>
        </w:rPr>
      </w:pPr>
      <w:r>
        <w:rPr>
          <w:rFonts w:hint="eastAsia" w:ascii="仿宋" w:eastAsia="仿宋"/>
          <w:color w:val="333333"/>
        </w:rPr>
        <w:t>四、聘用单位相关要求</w:t>
      </w:r>
    </w:p>
    <w:p w14:paraId="6AEE55F5">
      <w:pPr>
        <w:pStyle w:val="12"/>
        <w:spacing w:before="0" w:beforeAutospacing="0" w:after="0" w:afterAutospacing="0" w:line="440" w:lineRule="exact"/>
        <w:ind w:firstLine="480" w:firstLineChars="200"/>
        <w:rPr>
          <w:rFonts w:hint="eastAsia" w:ascii="仿宋" w:eastAsia="仿宋"/>
          <w:color w:val="333333"/>
        </w:rPr>
      </w:pPr>
      <w:r>
        <w:rPr>
          <w:rFonts w:hint="eastAsia" w:ascii="仿宋" w:eastAsia="仿宋"/>
          <w:color w:val="333333"/>
        </w:rPr>
        <w:t>（一）报考人员应按照遵义市卫生健康事业单位202</w:t>
      </w:r>
      <w:r>
        <w:rPr>
          <w:rFonts w:hint="eastAsia" w:ascii="仿宋" w:eastAsia="仿宋"/>
          <w:color w:val="333333"/>
          <w:lang w:val="en-US" w:eastAsia="zh-CN"/>
        </w:rPr>
        <w:t>5</w:t>
      </w:r>
      <w:r>
        <w:rPr>
          <w:rFonts w:hint="eastAsia" w:ascii="仿宋" w:eastAsia="仿宋"/>
          <w:color w:val="333333"/>
        </w:rPr>
        <w:t>年</w:t>
      </w:r>
      <w:r>
        <w:rPr>
          <w:rFonts w:hint="eastAsia" w:ascii="仿宋" w:eastAsia="仿宋"/>
          <w:color w:val="333333"/>
          <w:lang w:eastAsia="zh-CN"/>
        </w:rPr>
        <w:t>春季</w:t>
      </w:r>
      <w:r>
        <w:rPr>
          <w:rFonts w:hint="eastAsia" w:ascii="仿宋" w:eastAsia="仿宋"/>
          <w:color w:val="333333"/>
        </w:rPr>
        <w:t>面向全国公开招引医务人员（人才引进）简章的要求，配合用人单位按照规定的引进流程，完成体检、考察等工作。</w:t>
      </w:r>
    </w:p>
    <w:p w14:paraId="1CEAF65F">
      <w:pPr>
        <w:pStyle w:val="12"/>
        <w:spacing w:before="0" w:beforeAutospacing="0" w:after="0" w:afterAutospacing="0" w:line="440" w:lineRule="exact"/>
        <w:ind w:firstLine="480" w:firstLineChars="200"/>
        <w:rPr>
          <w:rFonts w:hint="eastAsia" w:ascii="仿宋" w:eastAsia="仿宋"/>
          <w:color w:val="333333"/>
        </w:rPr>
      </w:pPr>
      <w:r>
        <w:rPr>
          <w:rFonts w:hint="eastAsia" w:ascii="仿宋" w:eastAsia="仿宋"/>
          <w:color w:val="333333"/>
        </w:rPr>
        <w:t>（二）报考人员必须确保提供的报名信息、材料真实有效。应届毕业生</w:t>
      </w:r>
      <w:r>
        <w:rPr>
          <w:rFonts w:hint="eastAsia" w:ascii="仿宋" w:eastAsia="仿宋"/>
          <w:color w:val="333333"/>
          <w:lang w:eastAsia="zh-CN"/>
        </w:rPr>
        <w:t>（含应届规培生）</w:t>
      </w:r>
      <w:r>
        <w:rPr>
          <w:rFonts w:hint="eastAsia" w:ascii="仿宋" w:eastAsia="仿宋"/>
          <w:color w:val="333333"/>
        </w:rPr>
        <w:t>应在202</w:t>
      </w:r>
      <w:r>
        <w:rPr>
          <w:rFonts w:hint="eastAsia" w:ascii="仿宋" w:eastAsia="仿宋"/>
          <w:color w:val="333333"/>
          <w:lang w:val="en-US" w:eastAsia="zh-CN"/>
        </w:rPr>
        <w:t>5</w:t>
      </w:r>
      <w:r>
        <w:rPr>
          <w:rFonts w:hint="eastAsia" w:ascii="仿宋" w:eastAsia="仿宋"/>
          <w:color w:val="333333"/>
        </w:rPr>
        <w:t>年12月31日前向</w:t>
      </w:r>
      <w:r>
        <w:rPr>
          <w:rFonts w:hint="eastAsia" w:ascii="仿宋" w:eastAsia="仿宋"/>
          <w:color w:val="333333"/>
          <w:lang w:eastAsia="zh-CN"/>
        </w:rPr>
        <w:t>引进</w:t>
      </w:r>
      <w:r>
        <w:rPr>
          <w:rFonts w:hint="eastAsia" w:ascii="仿宋" w:eastAsia="仿宋"/>
          <w:color w:val="333333"/>
        </w:rPr>
        <w:t>单位提供需求岗位所需要的学历学位等相关资格证书。如提供的信息、材料、相关资格证书不真实，按照引进方案相关规定取消聘用资格。</w:t>
      </w:r>
    </w:p>
    <w:p w14:paraId="6AA8379C">
      <w:pPr>
        <w:spacing w:line="440" w:lineRule="exact"/>
        <w:ind w:firstLine="480" w:firstLineChars="200"/>
        <w:rPr>
          <w:rFonts w:hint="eastAsia" w:ascii="仿宋" w:eastAsia="仿宋" w:cs="宋体"/>
          <w:color w:val="333333"/>
          <w:kern w:val="0"/>
          <w:sz w:val="24"/>
          <w:lang w:bidi="ar-SA"/>
        </w:rPr>
      </w:pPr>
      <w:r>
        <w:rPr>
          <w:rFonts w:hint="eastAsia" w:ascii="仿宋" w:eastAsia="仿宋" w:cs="宋体"/>
          <w:color w:val="333333"/>
          <w:kern w:val="0"/>
          <w:sz w:val="24"/>
          <w:lang w:bidi="ar-SA"/>
        </w:rPr>
        <w:t>五、我市针对此次公开引进已经签订就业协议的人员，将及时按程序负责办理完善相关后续手续。</w:t>
      </w:r>
    </w:p>
    <w:p w14:paraId="7881FB6D">
      <w:pPr>
        <w:pStyle w:val="12"/>
        <w:spacing w:before="0" w:beforeAutospacing="0" w:after="0" w:afterAutospacing="0" w:line="440" w:lineRule="exact"/>
        <w:rPr>
          <w:rFonts w:hint="eastAsia" w:ascii="仿宋" w:eastAsia="仿宋"/>
          <w:color w:val="333333"/>
        </w:rPr>
      </w:pPr>
      <w:r>
        <w:rPr>
          <w:rFonts w:hint="eastAsia" w:ascii="仿宋" w:eastAsia="仿宋"/>
          <w:color w:val="333333"/>
        </w:rPr>
        <w:t>　  七、本协议一式三份，甲方、乙方各执一份</w:t>
      </w:r>
      <w:r>
        <w:rPr>
          <w:rFonts w:hint="eastAsia" w:ascii="仿宋" w:eastAsia="仿宋"/>
          <w:color w:val="333333"/>
          <w:lang w:eastAsia="zh-CN"/>
        </w:rPr>
        <w:t>或</w:t>
      </w:r>
      <w:r>
        <w:rPr>
          <w:rFonts w:hint="eastAsia" w:ascii="仿宋" w:eastAsia="仿宋"/>
          <w:color w:val="333333"/>
        </w:rPr>
        <w:t>毕业生所在学校招生就业指导部门一份。</w:t>
      </w:r>
    </w:p>
    <w:p w14:paraId="76459968">
      <w:pPr>
        <w:pStyle w:val="12"/>
        <w:spacing w:before="0" w:beforeAutospacing="0" w:after="0" w:afterAutospacing="0" w:line="440" w:lineRule="exact"/>
        <w:rPr>
          <w:rFonts w:hint="eastAsia" w:ascii="仿宋" w:eastAsia="仿宋"/>
          <w:color w:val="333333"/>
        </w:rPr>
      </w:pPr>
      <w:r>
        <w:rPr>
          <w:rFonts w:hint="eastAsia" w:ascii="仿宋" w:eastAsia="仿宋"/>
          <w:color w:val="333333"/>
        </w:rPr>
        <w:t>　  八、本协议自甲乙双方签字之日起生效，甲方为乙方办理完善聘用手续后，本协议终止。</w:t>
      </w:r>
    </w:p>
    <w:p w14:paraId="389BC69B">
      <w:pPr>
        <w:pStyle w:val="1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CC39284">
      <w:pPr>
        <w:pStyle w:val="12"/>
        <w:spacing w:before="0" w:beforeAutospacing="0" w:after="0" w:afterAutospacing="0" w:line="440" w:lineRule="exact"/>
        <w:rPr>
          <w:rFonts w:hint="eastAsia" w:ascii="仿宋" w:eastAsia="仿宋"/>
          <w:color w:val="333333"/>
        </w:rPr>
      </w:pPr>
      <w:r>
        <w:rPr>
          <w:rFonts w:hint="eastAsia" w:ascii="仿宋" w:eastAsia="仿宋"/>
          <w:color w:val="333333"/>
        </w:rPr>
        <w:t>甲方(公章)：                          乙方(签名)：</w:t>
      </w:r>
    </w:p>
    <w:p w14:paraId="5CF29E20">
      <w:pPr>
        <w:pStyle w:val="12"/>
        <w:spacing w:before="0" w:beforeAutospacing="0" w:after="0" w:afterAutospacing="0" w:line="440" w:lineRule="exact"/>
        <w:rPr>
          <w:rFonts w:hint="eastAsia" w:ascii="仿宋" w:eastAsia="仿宋"/>
          <w:color w:val="333333"/>
        </w:rPr>
      </w:pPr>
      <w:r>
        <w:rPr>
          <w:rFonts w:hint="eastAsia" w:ascii="仿宋" w:eastAsia="仿宋"/>
          <w:color w:val="333333"/>
        </w:rPr>
        <w:t>年  月   日                           年  月  日</w:t>
      </w:r>
    </w:p>
    <w:p w14:paraId="4BDE3B37">
      <w:pPr>
        <w:pStyle w:val="1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tbl>
      <w:tblPr>
        <w:tblStyle w:val="13"/>
        <w:tblW w:w="0" w:type="auto"/>
        <w:jc w:val="right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5"/>
        <w:gridCol w:w="1054"/>
        <w:gridCol w:w="1295"/>
        <w:gridCol w:w="61"/>
        <w:gridCol w:w="1190"/>
        <w:gridCol w:w="19"/>
        <w:gridCol w:w="1313"/>
        <w:gridCol w:w="1046"/>
        <w:gridCol w:w="740"/>
        <w:gridCol w:w="340"/>
        <w:gridCol w:w="80"/>
        <w:gridCol w:w="667"/>
        <w:gridCol w:w="1242"/>
      </w:tblGrid>
      <w:tr w14:paraId="1E66D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right"/>
        </w:trPr>
        <w:tc>
          <w:tcPr>
            <w:tcW w:w="425" w:type="dxa"/>
            <w:vMerge w:val="restart"/>
            <w:noWrap w:val="0"/>
            <w:vAlign w:val="center"/>
          </w:tcPr>
          <w:p w14:paraId="2701F6CD">
            <w:pPr>
              <w:jc w:val="center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签约人员情况及意见</w:t>
            </w:r>
          </w:p>
        </w:tc>
        <w:tc>
          <w:tcPr>
            <w:tcW w:w="1054" w:type="dxa"/>
            <w:noWrap w:val="0"/>
            <w:vAlign w:val="center"/>
          </w:tcPr>
          <w:p w14:paraId="3B7DD63E">
            <w:pPr>
              <w:jc w:val="center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姓    名</w:t>
            </w:r>
          </w:p>
        </w:tc>
        <w:tc>
          <w:tcPr>
            <w:tcW w:w="1295" w:type="dxa"/>
            <w:noWrap w:val="0"/>
            <w:vAlign w:val="center"/>
          </w:tcPr>
          <w:p w14:paraId="30D18013">
            <w:pPr>
              <w:rPr>
                <w:rFonts w:hint="eastAsia"/>
                <w:b/>
                <w:color w:val="FF0000"/>
                <w:szCs w:val="21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 w14:paraId="66D93D1A">
            <w:pPr>
              <w:jc w:val="center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性</w:t>
            </w:r>
            <w:r>
              <w:rPr>
                <w:rFonts w:hint="eastAsia"/>
                <w:b/>
                <w:sz w:val="23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3"/>
              </w:rPr>
              <w:t>别</w:t>
            </w:r>
          </w:p>
        </w:tc>
        <w:tc>
          <w:tcPr>
            <w:tcW w:w="1313" w:type="dxa"/>
            <w:noWrap w:val="0"/>
            <w:vAlign w:val="center"/>
          </w:tcPr>
          <w:p w14:paraId="4E4B5928">
            <w:pPr>
              <w:rPr>
                <w:rFonts w:hint="eastAsia"/>
                <w:b/>
                <w:color w:val="FF0000"/>
                <w:szCs w:val="21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67E33A2B">
            <w:pPr>
              <w:jc w:val="center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民    族</w:t>
            </w:r>
          </w:p>
        </w:tc>
        <w:tc>
          <w:tcPr>
            <w:tcW w:w="740" w:type="dxa"/>
            <w:noWrap w:val="0"/>
            <w:vAlign w:val="center"/>
          </w:tcPr>
          <w:p w14:paraId="6016744A">
            <w:pPr>
              <w:rPr>
                <w:rFonts w:hint="eastAsia"/>
                <w:b/>
                <w:color w:val="FF0000"/>
                <w:sz w:val="23"/>
              </w:rPr>
            </w:pPr>
          </w:p>
        </w:tc>
        <w:tc>
          <w:tcPr>
            <w:tcW w:w="1087" w:type="dxa"/>
            <w:gridSpan w:val="3"/>
            <w:noWrap w:val="0"/>
            <w:vAlign w:val="center"/>
          </w:tcPr>
          <w:p w14:paraId="554648E8">
            <w:pPr>
              <w:jc w:val="center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学    制</w:t>
            </w:r>
          </w:p>
        </w:tc>
        <w:tc>
          <w:tcPr>
            <w:tcW w:w="1242" w:type="dxa"/>
            <w:noWrap w:val="0"/>
            <w:vAlign w:val="center"/>
          </w:tcPr>
          <w:p w14:paraId="11B69311">
            <w:pPr>
              <w:rPr>
                <w:rFonts w:hint="eastAsia"/>
                <w:b/>
                <w:color w:val="FF0000"/>
                <w:sz w:val="18"/>
                <w:szCs w:val="18"/>
              </w:rPr>
            </w:pPr>
          </w:p>
        </w:tc>
      </w:tr>
      <w:tr w14:paraId="7D141F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right"/>
        </w:trPr>
        <w:tc>
          <w:tcPr>
            <w:tcW w:w="425" w:type="dxa"/>
            <w:vMerge w:val="continue"/>
            <w:noWrap w:val="0"/>
            <w:vAlign w:val="center"/>
          </w:tcPr>
          <w:p w14:paraId="01D4AB43"/>
        </w:tc>
        <w:tc>
          <w:tcPr>
            <w:tcW w:w="1054" w:type="dxa"/>
            <w:noWrap w:val="0"/>
            <w:vAlign w:val="center"/>
          </w:tcPr>
          <w:p w14:paraId="24D2C8AF">
            <w:pPr>
              <w:jc w:val="center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政治面貌</w:t>
            </w:r>
          </w:p>
        </w:tc>
        <w:tc>
          <w:tcPr>
            <w:tcW w:w="1295" w:type="dxa"/>
            <w:noWrap w:val="0"/>
            <w:vAlign w:val="center"/>
          </w:tcPr>
          <w:p w14:paraId="3E6D3638">
            <w:pPr>
              <w:rPr>
                <w:rFonts w:hint="eastAsia"/>
                <w:b/>
                <w:color w:val="FF0000"/>
                <w:sz w:val="23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 w14:paraId="4148C7C7">
            <w:pPr>
              <w:jc w:val="center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培养方式</w:t>
            </w:r>
          </w:p>
        </w:tc>
        <w:tc>
          <w:tcPr>
            <w:tcW w:w="1313" w:type="dxa"/>
            <w:noWrap w:val="0"/>
            <w:vAlign w:val="center"/>
          </w:tcPr>
          <w:p w14:paraId="6AD26204">
            <w:pPr>
              <w:jc w:val="center"/>
              <w:rPr>
                <w:rFonts w:hint="eastAsia"/>
                <w:b/>
                <w:color w:val="FF0000"/>
                <w:sz w:val="23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597D47FB">
            <w:pPr>
              <w:jc w:val="center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健康状况</w:t>
            </w:r>
          </w:p>
        </w:tc>
        <w:tc>
          <w:tcPr>
            <w:tcW w:w="740" w:type="dxa"/>
            <w:noWrap w:val="0"/>
            <w:vAlign w:val="center"/>
          </w:tcPr>
          <w:p w14:paraId="25DA069A">
            <w:pPr>
              <w:jc w:val="center"/>
              <w:rPr>
                <w:rFonts w:hint="eastAsia"/>
                <w:b/>
                <w:color w:val="FF0000"/>
                <w:sz w:val="23"/>
              </w:rPr>
            </w:pPr>
          </w:p>
        </w:tc>
        <w:tc>
          <w:tcPr>
            <w:tcW w:w="1087" w:type="dxa"/>
            <w:gridSpan w:val="3"/>
            <w:noWrap w:val="0"/>
            <w:vAlign w:val="center"/>
          </w:tcPr>
          <w:p w14:paraId="0448CC26">
            <w:pPr>
              <w:jc w:val="center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毕业时间</w:t>
            </w:r>
          </w:p>
        </w:tc>
        <w:tc>
          <w:tcPr>
            <w:tcW w:w="1242" w:type="dxa"/>
            <w:noWrap w:val="0"/>
            <w:vAlign w:val="center"/>
          </w:tcPr>
          <w:p w14:paraId="0EEEDB2F">
            <w:pPr>
              <w:jc w:val="center"/>
              <w:rPr>
                <w:rFonts w:hint="eastAsia"/>
                <w:b/>
                <w:sz w:val="23"/>
              </w:rPr>
            </w:pPr>
          </w:p>
        </w:tc>
      </w:tr>
      <w:tr w14:paraId="7B37AA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  <w:jc w:val="right"/>
        </w:trPr>
        <w:tc>
          <w:tcPr>
            <w:tcW w:w="425" w:type="dxa"/>
            <w:vMerge w:val="continue"/>
            <w:noWrap w:val="0"/>
            <w:vAlign w:val="center"/>
          </w:tcPr>
          <w:p w14:paraId="41077881"/>
        </w:tc>
        <w:tc>
          <w:tcPr>
            <w:tcW w:w="1054" w:type="dxa"/>
            <w:noWrap w:val="0"/>
            <w:vAlign w:val="center"/>
          </w:tcPr>
          <w:p w14:paraId="406BB1EB">
            <w:pPr>
              <w:jc w:val="center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专    业</w:t>
            </w:r>
          </w:p>
        </w:tc>
        <w:tc>
          <w:tcPr>
            <w:tcW w:w="2565" w:type="dxa"/>
            <w:gridSpan w:val="4"/>
            <w:noWrap w:val="0"/>
            <w:vAlign w:val="center"/>
          </w:tcPr>
          <w:p w14:paraId="6D5D7F33">
            <w:pPr>
              <w:rPr>
                <w:rFonts w:hint="eastAsia"/>
                <w:b/>
                <w:color w:val="FF0000"/>
                <w:sz w:val="23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70260C00">
            <w:pPr>
              <w:jc w:val="center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学  历</w:t>
            </w:r>
          </w:p>
        </w:tc>
        <w:tc>
          <w:tcPr>
            <w:tcW w:w="1046" w:type="dxa"/>
            <w:noWrap w:val="0"/>
            <w:vAlign w:val="center"/>
          </w:tcPr>
          <w:p w14:paraId="6FA2AF6A">
            <w:pPr>
              <w:jc w:val="center"/>
              <w:rPr>
                <w:rFonts w:hint="eastAsia"/>
                <w:b/>
                <w:color w:val="FF0000"/>
                <w:sz w:val="23"/>
              </w:rPr>
            </w:pPr>
          </w:p>
        </w:tc>
        <w:tc>
          <w:tcPr>
            <w:tcW w:w="1160" w:type="dxa"/>
            <w:gridSpan w:val="3"/>
            <w:noWrap w:val="0"/>
            <w:vAlign w:val="center"/>
          </w:tcPr>
          <w:p w14:paraId="2D25BC92">
            <w:pPr>
              <w:jc w:val="center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联系电话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 w14:paraId="3AA6B2A9">
            <w:pPr>
              <w:jc w:val="center"/>
              <w:rPr>
                <w:rFonts w:hint="eastAsia"/>
                <w:b/>
                <w:color w:val="FF0000"/>
                <w:sz w:val="23"/>
              </w:rPr>
            </w:pPr>
          </w:p>
        </w:tc>
      </w:tr>
      <w:tr w14:paraId="42F6D5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1" w:hRule="atLeast"/>
          <w:jc w:val="right"/>
        </w:trPr>
        <w:tc>
          <w:tcPr>
            <w:tcW w:w="425" w:type="dxa"/>
            <w:vMerge w:val="continue"/>
            <w:noWrap w:val="0"/>
            <w:vAlign w:val="center"/>
          </w:tcPr>
          <w:p w14:paraId="100B44BA"/>
        </w:tc>
        <w:tc>
          <w:tcPr>
            <w:tcW w:w="1054" w:type="dxa"/>
            <w:noWrap w:val="0"/>
            <w:vAlign w:val="center"/>
          </w:tcPr>
          <w:p w14:paraId="15DC4D64">
            <w:pPr>
              <w:jc w:val="center"/>
              <w:rPr>
                <w:rFonts w:hint="eastAsia" w:eastAsia="宋体"/>
                <w:b/>
                <w:sz w:val="23"/>
                <w:lang w:eastAsia="zh-CN"/>
              </w:rPr>
            </w:pPr>
            <w:r>
              <w:rPr>
                <w:rFonts w:hint="eastAsia"/>
                <w:b/>
                <w:sz w:val="23"/>
                <w:lang w:eastAsia="zh-CN"/>
              </w:rPr>
              <w:t>其他资格条件</w:t>
            </w:r>
          </w:p>
        </w:tc>
        <w:tc>
          <w:tcPr>
            <w:tcW w:w="3878" w:type="dxa"/>
            <w:gridSpan w:val="5"/>
            <w:noWrap w:val="0"/>
            <w:vAlign w:val="center"/>
          </w:tcPr>
          <w:p w14:paraId="6A76DE30">
            <w:pPr>
              <w:rPr>
                <w:rFonts w:hint="eastAsia"/>
                <w:b/>
                <w:color w:val="FF0000"/>
                <w:sz w:val="23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1F4A3700">
            <w:pPr>
              <w:jc w:val="center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身份证号</w:t>
            </w:r>
          </w:p>
        </w:tc>
        <w:tc>
          <w:tcPr>
            <w:tcW w:w="3069" w:type="dxa"/>
            <w:gridSpan w:val="5"/>
            <w:noWrap w:val="0"/>
            <w:vAlign w:val="center"/>
          </w:tcPr>
          <w:p w14:paraId="018BF9B2">
            <w:pPr>
              <w:jc w:val="center"/>
              <w:rPr>
                <w:rFonts w:hint="eastAsia"/>
                <w:b/>
                <w:sz w:val="15"/>
                <w:szCs w:val="15"/>
              </w:rPr>
            </w:pPr>
          </w:p>
        </w:tc>
      </w:tr>
      <w:tr w14:paraId="41220D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4" w:hRule="atLeast"/>
          <w:jc w:val="right"/>
        </w:trPr>
        <w:tc>
          <w:tcPr>
            <w:tcW w:w="425" w:type="dxa"/>
            <w:vMerge w:val="continue"/>
            <w:noWrap w:val="0"/>
            <w:vAlign w:val="center"/>
          </w:tcPr>
          <w:p w14:paraId="759F391E"/>
        </w:tc>
        <w:tc>
          <w:tcPr>
            <w:tcW w:w="1054" w:type="dxa"/>
            <w:tcBorders>
              <w:bottom w:val="single" w:color="auto" w:sz="4" w:space="0"/>
            </w:tcBorders>
            <w:noWrap w:val="0"/>
            <w:vAlign w:val="center"/>
          </w:tcPr>
          <w:p w14:paraId="1E042B8D">
            <w:pPr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家庭住址</w:t>
            </w:r>
          </w:p>
        </w:tc>
        <w:tc>
          <w:tcPr>
            <w:tcW w:w="799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724D630C">
            <w:pPr>
              <w:rPr>
                <w:rFonts w:hint="eastAsia"/>
                <w:b/>
                <w:color w:val="FF0000"/>
                <w:szCs w:val="21"/>
              </w:rPr>
            </w:pPr>
          </w:p>
        </w:tc>
      </w:tr>
      <w:tr w14:paraId="480562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4" w:hRule="atLeast"/>
          <w:jc w:val="right"/>
        </w:trPr>
        <w:tc>
          <w:tcPr>
            <w:tcW w:w="425" w:type="dxa"/>
            <w:vMerge w:val="continue"/>
            <w:noWrap w:val="0"/>
            <w:vAlign w:val="center"/>
          </w:tcPr>
          <w:p w14:paraId="172693C4"/>
        </w:tc>
        <w:tc>
          <w:tcPr>
            <w:tcW w:w="9047" w:type="dxa"/>
            <w:gridSpan w:val="12"/>
            <w:noWrap w:val="0"/>
            <w:vAlign w:val="top"/>
          </w:tcPr>
          <w:p w14:paraId="3BA53446">
            <w:pPr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签约意见：</w:t>
            </w:r>
          </w:p>
          <w:p w14:paraId="53F3AB88">
            <w:pPr>
              <w:spacing w:before="62" w:beforeLines="20" w:line="280" w:lineRule="exact"/>
              <w:rPr>
                <w:rFonts w:hint="eastAsia" w:ascii="宋体"/>
                <w:b/>
                <w:color w:val="FF0000"/>
                <w:szCs w:val="21"/>
              </w:rPr>
            </w:pPr>
          </w:p>
          <w:p w14:paraId="2CDB19E2">
            <w:pPr>
              <w:spacing w:before="124" w:beforeLines="40"/>
              <w:ind w:firstLine="4946" w:firstLineChars="2142"/>
              <w:jc w:val="center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 xml:space="preserve">  毕业生签名：                                                       </w:t>
            </w:r>
          </w:p>
          <w:p w14:paraId="140C3E6F">
            <w:pPr>
              <w:spacing w:before="124" w:beforeLines="40"/>
              <w:ind w:firstLine="4946" w:firstLineChars="2142"/>
              <w:jc w:val="center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 xml:space="preserve">         </w:t>
            </w:r>
            <w:r>
              <w:rPr>
                <w:rFonts w:hint="eastAsia" w:ascii="宋体"/>
                <w:b/>
                <w:szCs w:val="21"/>
              </w:rPr>
              <w:t>年   月</w:t>
            </w:r>
            <w:r>
              <w:rPr>
                <w:rFonts w:hint="eastAsia" w:ascii="宋体"/>
                <w:b/>
                <w:color w:val="FF0000"/>
                <w:szCs w:val="21"/>
              </w:rPr>
              <w:t xml:space="preserve">   </w:t>
            </w:r>
            <w:r>
              <w:rPr>
                <w:rFonts w:hint="eastAsia" w:ascii="宋体"/>
                <w:b/>
                <w:szCs w:val="21"/>
              </w:rPr>
              <w:t>日</w:t>
            </w:r>
          </w:p>
        </w:tc>
      </w:tr>
      <w:tr w14:paraId="7D7A5A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5" w:hRule="atLeast"/>
          <w:jc w:val="right"/>
        </w:trPr>
        <w:tc>
          <w:tcPr>
            <w:tcW w:w="425" w:type="dxa"/>
            <w:vMerge w:val="restart"/>
            <w:noWrap w:val="0"/>
            <w:vAlign w:val="center"/>
          </w:tcPr>
          <w:p w14:paraId="03B2D610">
            <w:pPr>
              <w:jc w:val="center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  <w:lang w:eastAsia="zh-CN"/>
              </w:rPr>
              <w:t>引进</w:t>
            </w:r>
            <w:r>
              <w:rPr>
                <w:rFonts w:hint="eastAsia"/>
                <w:b/>
                <w:sz w:val="23"/>
              </w:rPr>
              <w:t>单位情况及意见</w:t>
            </w:r>
          </w:p>
        </w:tc>
        <w:tc>
          <w:tcPr>
            <w:tcW w:w="1054" w:type="dxa"/>
            <w:noWrap w:val="0"/>
            <w:vAlign w:val="center"/>
          </w:tcPr>
          <w:p w14:paraId="60E99345">
            <w:pPr>
              <w:jc w:val="center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单位名称</w:t>
            </w:r>
          </w:p>
        </w:tc>
        <w:tc>
          <w:tcPr>
            <w:tcW w:w="4924" w:type="dxa"/>
            <w:gridSpan w:val="6"/>
            <w:noWrap w:val="0"/>
            <w:vAlign w:val="center"/>
          </w:tcPr>
          <w:p w14:paraId="5BBEBBE3">
            <w:pPr>
              <w:rPr>
                <w:rFonts w:hint="eastAsia"/>
                <w:b/>
                <w:sz w:val="23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E912009">
            <w:pPr>
              <w:jc w:val="center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单位隶属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 w14:paraId="3F01C1B8">
            <w:pPr>
              <w:jc w:val="center"/>
              <w:rPr>
                <w:rFonts w:hint="eastAsia"/>
                <w:b/>
                <w:sz w:val="23"/>
              </w:rPr>
            </w:pPr>
            <w:r>
              <w:rPr>
                <w:rFonts w:hint="eastAsia" w:ascii="宋体"/>
                <w:b/>
                <w:color w:val="FF0000"/>
                <w:szCs w:val="21"/>
              </w:rPr>
              <w:t xml:space="preserve"> </w:t>
            </w:r>
          </w:p>
        </w:tc>
      </w:tr>
      <w:tr w14:paraId="49C78B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3" w:hRule="atLeast"/>
          <w:jc w:val="right"/>
        </w:trPr>
        <w:tc>
          <w:tcPr>
            <w:tcW w:w="425" w:type="dxa"/>
            <w:vMerge w:val="continue"/>
            <w:noWrap w:val="0"/>
            <w:vAlign w:val="center"/>
          </w:tcPr>
          <w:p w14:paraId="58B35EAF"/>
        </w:tc>
        <w:tc>
          <w:tcPr>
            <w:tcW w:w="2410" w:type="dxa"/>
            <w:gridSpan w:val="3"/>
            <w:noWrap w:val="0"/>
            <w:vAlign w:val="center"/>
          </w:tcPr>
          <w:p w14:paraId="2A709758">
            <w:pPr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统一社会信用代码</w:t>
            </w:r>
          </w:p>
        </w:tc>
        <w:tc>
          <w:tcPr>
            <w:tcW w:w="3568" w:type="dxa"/>
            <w:gridSpan w:val="4"/>
            <w:noWrap w:val="0"/>
            <w:vAlign w:val="center"/>
          </w:tcPr>
          <w:p w14:paraId="79470F69">
            <w:pPr>
              <w:rPr>
                <w:rFonts w:hint="eastAsia" w:ascii="宋体"/>
                <w:b/>
                <w:color w:val="FF0000"/>
                <w:szCs w:val="21"/>
              </w:rPr>
            </w:pPr>
            <w:r>
              <w:rPr>
                <w:rFonts w:hint="eastAsia" w:ascii="宋体"/>
                <w:b/>
                <w:color w:val="FF0000"/>
                <w:szCs w:val="21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BF48F58">
            <w:pPr>
              <w:jc w:val="center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邮政编码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 w14:paraId="5502767F">
            <w:pPr>
              <w:jc w:val="center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color w:val="FF0000"/>
                <w:szCs w:val="21"/>
              </w:rPr>
              <w:t xml:space="preserve"> </w:t>
            </w:r>
          </w:p>
        </w:tc>
      </w:tr>
      <w:tr w14:paraId="19F422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  <w:jc w:val="right"/>
        </w:trPr>
        <w:tc>
          <w:tcPr>
            <w:tcW w:w="425" w:type="dxa"/>
            <w:vMerge w:val="continue"/>
            <w:noWrap w:val="0"/>
            <w:vAlign w:val="center"/>
          </w:tcPr>
          <w:p w14:paraId="547C0F64"/>
        </w:tc>
        <w:tc>
          <w:tcPr>
            <w:tcW w:w="1054" w:type="dxa"/>
            <w:tcBorders>
              <w:right w:val="single" w:color="auto" w:sz="4" w:space="0"/>
            </w:tcBorders>
            <w:noWrap w:val="0"/>
            <w:vAlign w:val="center"/>
          </w:tcPr>
          <w:p w14:paraId="4384C6B5">
            <w:pPr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联 系 人</w:t>
            </w:r>
          </w:p>
        </w:tc>
        <w:tc>
          <w:tcPr>
            <w:tcW w:w="13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ACF51BA">
            <w:pPr>
              <w:rPr>
                <w:rFonts w:hint="eastAsia"/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 xml:space="preserve"> </w:t>
            </w:r>
          </w:p>
        </w:tc>
        <w:tc>
          <w:tcPr>
            <w:tcW w:w="1190" w:type="dxa"/>
            <w:tcBorders>
              <w:right w:val="single" w:color="auto" w:sz="4" w:space="0"/>
            </w:tcBorders>
            <w:noWrap w:val="0"/>
            <w:vAlign w:val="center"/>
          </w:tcPr>
          <w:p w14:paraId="318235B1">
            <w:pPr>
              <w:jc w:val="center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联系电话</w:t>
            </w:r>
          </w:p>
        </w:tc>
        <w:tc>
          <w:tcPr>
            <w:tcW w:w="237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0BC329E">
            <w:pPr>
              <w:jc w:val="center"/>
              <w:rPr>
                <w:rFonts w:hint="eastAsia"/>
                <w:b/>
                <w:color w:val="FF0000"/>
                <w:sz w:val="23"/>
              </w:rPr>
            </w:pPr>
            <w:r>
              <w:rPr>
                <w:rFonts w:hint="eastAsia" w:ascii="宋体"/>
                <w:b/>
                <w:color w:val="FF0000"/>
                <w:szCs w:val="21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4743A72">
            <w:pPr>
              <w:jc w:val="center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单位邮箱</w:t>
            </w:r>
          </w:p>
        </w:tc>
        <w:tc>
          <w:tcPr>
            <w:tcW w:w="19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B591350">
            <w:pPr>
              <w:jc w:val="center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color w:val="FF0000"/>
                <w:szCs w:val="21"/>
              </w:rPr>
              <w:t xml:space="preserve"> </w:t>
            </w:r>
          </w:p>
        </w:tc>
      </w:tr>
      <w:tr w14:paraId="6DBD30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  <w:jc w:val="right"/>
        </w:trPr>
        <w:tc>
          <w:tcPr>
            <w:tcW w:w="425" w:type="dxa"/>
            <w:vMerge w:val="continue"/>
            <w:noWrap w:val="0"/>
            <w:vAlign w:val="center"/>
          </w:tcPr>
          <w:p w14:paraId="199821AF"/>
        </w:tc>
        <w:tc>
          <w:tcPr>
            <w:tcW w:w="1054" w:type="dxa"/>
            <w:noWrap w:val="0"/>
            <w:vAlign w:val="center"/>
          </w:tcPr>
          <w:p w14:paraId="7B308D1F">
            <w:pPr>
              <w:jc w:val="left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通讯地址</w:t>
            </w:r>
          </w:p>
        </w:tc>
        <w:tc>
          <w:tcPr>
            <w:tcW w:w="7993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 w14:paraId="309331CE"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 xml:space="preserve"> </w:t>
            </w:r>
          </w:p>
        </w:tc>
      </w:tr>
      <w:tr w14:paraId="7B8F02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8" w:hRule="atLeast"/>
          <w:jc w:val="right"/>
        </w:trPr>
        <w:tc>
          <w:tcPr>
            <w:tcW w:w="425" w:type="dxa"/>
            <w:vMerge w:val="continue"/>
            <w:noWrap w:val="0"/>
            <w:vAlign w:val="center"/>
          </w:tcPr>
          <w:p w14:paraId="609785AD"/>
        </w:tc>
        <w:tc>
          <w:tcPr>
            <w:tcW w:w="1054" w:type="dxa"/>
            <w:noWrap w:val="0"/>
            <w:vAlign w:val="center"/>
          </w:tcPr>
          <w:p w14:paraId="41A861F2">
            <w:pPr>
              <w:jc w:val="left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单位性质</w:t>
            </w:r>
          </w:p>
        </w:tc>
        <w:tc>
          <w:tcPr>
            <w:tcW w:w="7993" w:type="dxa"/>
            <w:gridSpan w:val="11"/>
            <w:noWrap w:val="0"/>
            <w:vAlign w:val="center"/>
          </w:tcPr>
          <w:p w14:paraId="27CF760F">
            <w:pPr>
              <w:jc w:val="left"/>
              <w:rPr>
                <w:rFonts w:hint="eastAsia"/>
                <w:b/>
                <w:sz w:val="23"/>
              </w:rPr>
            </w:pPr>
          </w:p>
        </w:tc>
      </w:tr>
      <w:tr w14:paraId="6695AD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9" w:hRule="atLeast"/>
          <w:jc w:val="right"/>
        </w:trPr>
        <w:tc>
          <w:tcPr>
            <w:tcW w:w="425" w:type="dxa"/>
            <w:vMerge w:val="continue"/>
            <w:noWrap w:val="0"/>
            <w:vAlign w:val="center"/>
          </w:tcPr>
          <w:p w14:paraId="4210959E"/>
        </w:tc>
        <w:tc>
          <w:tcPr>
            <w:tcW w:w="2410" w:type="dxa"/>
            <w:gridSpan w:val="3"/>
            <w:noWrap w:val="0"/>
            <w:vAlign w:val="center"/>
          </w:tcPr>
          <w:p w14:paraId="09CB8CF0">
            <w:pPr>
              <w:jc w:val="center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档案转寄详细地址</w:t>
            </w:r>
          </w:p>
        </w:tc>
        <w:tc>
          <w:tcPr>
            <w:tcW w:w="6637" w:type="dxa"/>
            <w:gridSpan w:val="9"/>
            <w:noWrap w:val="0"/>
            <w:vAlign w:val="center"/>
          </w:tcPr>
          <w:p w14:paraId="1DD26E9A">
            <w:pPr>
              <w:rPr>
                <w:rFonts w:hint="eastAsia"/>
                <w:b/>
                <w:sz w:val="23"/>
              </w:rPr>
            </w:pPr>
          </w:p>
        </w:tc>
      </w:tr>
    </w:tbl>
    <w:p w14:paraId="1036AF80">
      <w:pPr>
        <w:pStyle w:val="1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7" w:h="16840"/>
      <w:pgMar w:top="2098" w:right="1474" w:bottom="1985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DejaVu Math TeX Gyre"/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95734">
    <w:pPr>
      <w:pStyle w:val="10"/>
      <w:jc w:val="right"/>
      <w:rPr>
        <w:rFonts w:asci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E24C4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AE24C4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D06CA2F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76A42">
    <w:pPr>
      <w:pStyle w:val="10"/>
      <w:rPr>
        <w:rFonts w:asci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97A21A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97A21A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AA25959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NjEyNDNkMWU5ZDRkMjIzYjJjNmFhYTg5NThhZDgifQ=="/>
  </w:docVars>
  <w:rsids>
    <w:rsidRoot w:val="00000000"/>
    <w:rsid w:val="00B220C6"/>
    <w:rsid w:val="018472D6"/>
    <w:rsid w:val="0285127E"/>
    <w:rsid w:val="03110AAE"/>
    <w:rsid w:val="037D4A68"/>
    <w:rsid w:val="058737ED"/>
    <w:rsid w:val="069FF1D9"/>
    <w:rsid w:val="07335DEB"/>
    <w:rsid w:val="07971819"/>
    <w:rsid w:val="0AA46CEE"/>
    <w:rsid w:val="0D7FE4E9"/>
    <w:rsid w:val="0D845FBC"/>
    <w:rsid w:val="0E866B50"/>
    <w:rsid w:val="0ED7AE0C"/>
    <w:rsid w:val="0EE23812"/>
    <w:rsid w:val="0FFD13AE"/>
    <w:rsid w:val="0FFEF598"/>
    <w:rsid w:val="10496BB1"/>
    <w:rsid w:val="10515150"/>
    <w:rsid w:val="107B1EEC"/>
    <w:rsid w:val="11377CE1"/>
    <w:rsid w:val="129DEEB7"/>
    <w:rsid w:val="14FF8FFB"/>
    <w:rsid w:val="17FF6211"/>
    <w:rsid w:val="17FFCA52"/>
    <w:rsid w:val="19FA8108"/>
    <w:rsid w:val="1ADE4E99"/>
    <w:rsid w:val="1B2FFB62"/>
    <w:rsid w:val="1B371655"/>
    <w:rsid w:val="1B376C18"/>
    <w:rsid w:val="1B9E004A"/>
    <w:rsid w:val="1BD53F16"/>
    <w:rsid w:val="1C5B50F9"/>
    <w:rsid w:val="1D153C72"/>
    <w:rsid w:val="1DDFE5BB"/>
    <w:rsid w:val="1DE9DA11"/>
    <w:rsid w:val="1DFF3C01"/>
    <w:rsid w:val="1E7F8947"/>
    <w:rsid w:val="1E93B897"/>
    <w:rsid w:val="1EBF9B41"/>
    <w:rsid w:val="1EC41F40"/>
    <w:rsid w:val="1EFCCE3A"/>
    <w:rsid w:val="1EFD5BCD"/>
    <w:rsid w:val="1F5F4716"/>
    <w:rsid w:val="1F6F8779"/>
    <w:rsid w:val="1F7AA388"/>
    <w:rsid w:val="1F855531"/>
    <w:rsid w:val="1F97620B"/>
    <w:rsid w:val="1FAAD57D"/>
    <w:rsid w:val="1FAF0808"/>
    <w:rsid w:val="1FD51B9A"/>
    <w:rsid w:val="1FFF2496"/>
    <w:rsid w:val="204813EF"/>
    <w:rsid w:val="219D6EDA"/>
    <w:rsid w:val="21B70450"/>
    <w:rsid w:val="233B7B2F"/>
    <w:rsid w:val="24A05132"/>
    <w:rsid w:val="25F5D420"/>
    <w:rsid w:val="25FE4165"/>
    <w:rsid w:val="25FF871D"/>
    <w:rsid w:val="2613200C"/>
    <w:rsid w:val="264F36C4"/>
    <w:rsid w:val="26870A98"/>
    <w:rsid w:val="276FF356"/>
    <w:rsid w:val="27E647BA"/>
    <w:rsid w:val="27E99B06"/>
    <w:rsid w:val="28533C16"/>
    <w:rsid w:val="29201ACF"/>
    <w:rsid w:val="2AD80BF2"/>
    <w:rsid w:val="2B1FC0E2"/>
    <w:rsid w:val="2B3E3FE8"/>
    <w:rsid w:val="2BFEA194"/>
    <w:rsid w:val="2CFE3327"/>
    <w:rsid w:val="2D5AD30B"/>
    <w:rsid w:val="2DEF4B8A"/>
    <w:rsid w:val="2DFFA437"/>
    <w:rsid w:val="2E084FDC"/>
    <w:rsid w:val="2ED85267"/>
    <w:rsid w:val="2EF716BB"/>
    <w:rsid w:val="2EFBFA5A"/>
    <w:rsid w:val="2EFF4624"/>
    <w:rsid w:val="2F382484"/>
    <w:rsid w:val="2F5DAD77"/>
    <w:rsid w:val="2FBF9AC2"/>
    <w:rsid w:val="2FCF8963"/>
    <w:rsid w:val="2FEB7EC8"/>
    <w:rsid w:val="2FF5EC18"/>
    <w:rsid w:val="2FFB9068"/>
    <w:rsid w:val="2FFE25E3"/>
    <w:rsid w:val="2FFF3C1E"/>
    <w:rsid w:val="2FFFCB71"/>
    <w:rsid w:val="2FFFD9E9"/>
    <w:rsid w:val="31EF0D37"/>
    <w:rsid w:val="344870F0"/>
    <w:rsid w:val="35343D9C"/>
    <w:rsid w:val="356838AF"/>
    <w:rsid w:val="35FD1046"/>
    <w:rsid w:val="365C1015"/>
    <w:rsid w:val="36A79F5D"/>
    <w:rsid w:val="36F9497C"/>
    <w:rsid w:val="371F1B98"/>
    <w:rsid w:val="3757ABD5"/>
    <w:rsid w:val="3775AC99"/>
    <w:rsid w:val="377F176C"/>
    <w:rsid w:val="377F34AC"/>
    <w:rsid w:val="379737DE"/>
    <w:rsid w:val="379F1157"/>
    <w:rsid w:val="37BA00A8"/>
    <w:rsid w:val="37BFAF5C"/>
    <w:rsid w:val="37DEB34C"/>
    <w:rsid w:val="37F11630"/>
    <w:rsid w:val="37FDEE8D"/>
    <w:rsid w:val="37FE2C10"/>
    <w:rsid w:val="385E0A7C"/>
    <w:rsid w:val="387E240C"/>
    <w:rsid w:val="389A634A"/>
    <w:rsid w:val="38AF585F"/>
    <w:rsid w:val="38E67757"/>
    <w:rsid w:val="395BA91E"/>
    <w:rsid w:val="396F023D"/>
    <w:rsid w:val="39BB4859"/>
    <w:rsid w:val="39E0BF68"/>
    <w:rsid w:val="39F7AC05"/>
    <w:rsid w:val="39FE14C2"/>
    <w:rsid w:val="39FFCF2D"/>
    <w:rsid w:val="3AECA76D"/>
    <w:rsid w:val="3AED4DEE"/>
    <w:rsid w:val="3AED55C1"/>
    <w:rsid w:val="3BB72386"/>
    <w:rsid w:val="3BBF4ECC"/>
    <w:rsid w:val="3BBFB850"/>
    <w:rsid w:val="3BCC07D2"/>
    <w:rsid w:val="3BEB191E"/>
    <w:rsid w:val="3BF715B3"/>
    <w:rsid w:val="3BFD2BEF"/>
    <w:rsid w:val="3C7F866F"/>
    <w:rsid w:val="3CA60EAA"/>
    <w:rsid w:val="3CCD18A4"/>
    <w:rsid w:val="3D4EE2A9"/>
    <w:rsid w:val="3DEA6D51"/>
    <w:rsid w:val="3DF75E1C"/>
    <w:rsid w:val="3E272181"/>
    <w:rsid w:val="3EAB465F"/>
    <w:rsid w:val="3EB743FC"/>
    <w:rsid w:val="3EBFE2C9"/>
    <w:rsid w:val="3EDE05E0"/>
    <w:rsid w:val="3EED1DCE"/>
    <w:rsid w:val="3EEF4DB4"/>
    <w:rsid w:val="3EFC93DC"/>
    <w:rsid w:val="3EFF3B0C"/>
    <w:rsid w:val="3EFFE791"/>
    <w:rsid w:val="3F2D448B"/>
    <w:rsid w:val="3F5B7FC9"/>
    <w:rsid w:val="3F5EE060"/>
    <w:rsid w:val="3F762F0B"/>
    <w:rsid w:val="3F93CEB0"/>
    <w:rsid w:val="3F95D529"/>
    <w:rsid w:val="3F9BE2D8"/>
    <w:rsid w:val="3FB5D5F8"/>
    <w:rsid w:val="3FBE9D89"/>
    <w:rsid w:val="3FCE4CA5"/>
    <w:rsid w:val="3FE647CA"/>
    <w:rsid w:val="3FEB5D1F"/>
    <w:rsid w:val="3FF389DC"/>
    <w:rsid w:val="3FF6ACA7"/>
    <w:rsid w:val="3FFB8B42"/>
    <w:rsid w:val="3FFEAB3A"/>
    <w:rsid w:val="3FFFA032"/>
    <w:rsid w:val="3FFFB29E"/>
    <w:rsid w:val="3FFFFE85"/>
    <w:rsid w:val="42D26385"/>
    <w:rsid w:val="4557DBFF"/>
    <w:rsid w:val="458839BC"/>
    <w:rsid w:val="45CF01B3"/>
    <w:rsid w:val="45FF0E05"/>
    <w:rsid w:val="46677B8A"/>
    <w:rsid w:val="475FD488"/>
    <w:rsid w:val="477D1F49"/>
    <w:rsid w:val="47BEDD85"/>
    <w:rsid w:val="47EFC434"/>
    <w:rsid w:val="47F7A77D"/>
    <w:rsid w:val="4A1E431C"/>
    <w:rsid w:val="4ABA6523"/>
    <w:rsid w:val="4AF31562"/>
    <w:rsid w:val="4AFF09DF"/>
    <w:rsid w:val="4B6EF856"/>
    <w:rsid w:val="4B8C0DED"/>
    <w:rsid w:val="4BB073C6"/>
    <w:rsid w:val="4BC9515B"/>
    <w:rsid w:val="4BF7A2CD"/>
    <w:rsid w:val="4BFD27CE"/>
    <w:rsid w:val="4BFD7D1A"/>
    <w:rsid w:val="4BFF8BEF"/>
    <w:rsid w:val="4CC41412"/>
    <w:rsid w:val="4D1F5166"/>
    <w:rsid w:val="4DBBB301"/>
    <w:rsid w:val="4DD71FBE"/>
    <w:rsid w:val="4DEF0D71"/>
    <w:rsid w:val="4E2216A2"/>
    <w:rsid w:val="4EFF8D19"/>
    <w:rsid w:val="4EFFB45A"/>
    <w:rsid w:val="4F7DBE73"/>
    <w:rsid w:val="4F7F39D7"/>
    <w:rsid w:val="4FB85EE7"/>
    <w:rsid w:val="4FDFA6D5"/>
    <w:rsid w:val="51C610F7"/>
    <w:rsid w:val="529D4205"/>
    <w:rsid w:val="52BC5238"/>
    <w:rsid w:val="5377CCF4"/>
    <w:rsid w:val="539A1B12"/>
    <w:rsid w:val="54702991"/>
    <w:rsid w:val="55EFF948"/>
    <w:rsid w:val="56EDEE58"/>
    <w:rsid w:val="56F71E87"/>
    <w:rsid w:val="56FC8637"/>
    <w:rsid w:val="56FCD1E6"/>
    <w:rsid w:val="56FD8E97"/>
    <w:rsid w:val="575604EA"/>
    <w:rsid w:val="57BBE4F1"/>
    <w:rsid w:val="57BF89DE"/>
    <w:rsid w:val="57F77600"/>
    <w:rsid w:val="57F922A7"/>
    <w:rsid w:val="57FC6073"/>
    <w:rsid w:val="5975DB7F"/>
    <w:rsid w:val="59A15900"/>
    <w:rsid w:val="59BB4AEB"/>
    <w:rsid w:val="5A255130"/>
    <w:rsid w:val="5AFEF173"/>
    <w:rsid w:val="5B67D8E8"/>
    <w:rsid w:val="5B6F8427"/>
    <w:rsid w:val="5B7F65B0"/>
    <w:rsid w:val="5BB45A72"/>
    <w:rsid w:val="5BBFEDA5"/>
    <w:rsid w:val="5BDB3855"/>
    <w:rsid w:val="5BF2F401"/>
    <w:rsid w:val="5BF55894"/>
    <w:rsid w:val="5CBF0669"/>
    <w:rsid w:val="5CDD3168"/>
    <w:rsid w:val="5CED578C"/>
    <w:rsid w:val="5CFD4503"/>
    <w:rsid w:val="5D1F3978"/>
    <w:rsid w:val="5D390B0F"/>
    <w:rsid w:val="5D7F1B09"/>
    <w:rsid w:val="5DAF5FF9"/>
    <w:rsid w:val="5DB48D47"/>
    <w:rsid w:val="5DB705AC"/>
    <w:rsid w:val="5DBF141B"/>
    <w:rsid w:val="5DD73740"/>
    <w:rsid w:val="5DEFD0C7"/>
    <w:rsid w:val="5DF76A3E"/>
    <w:rsid w:val="5DFA7A29"/>
    <w:rsid w:val="5DFEAF3B"/>
    <w:rsid w:val="5DFF3DB0"/>
    <w:rsid w:val="5E1E672E"/>
    <w:rsid w:val="5EA4C580"/>
    <w:rsid w:val="5EDE3635"/>
    <w:rsid w:val="5EDF679A"/>
    <w:rsid w:val="5EFF7E1F"/>
    <w:rsid w:val="5F5B8E3E"/>
    <w:rsid w:val="5F5E36D5"/>
    <w:rsid w:val="5F67D90E"/>
    <w:rsid w:val="5F747417"/>
    <w:rsid w:val="5F7AFB66"/>
    <w:rsid w:val="5F7C0CCA"/>
    <w:rsid w:val="5F7F410A"/>
    <w:rsid w:val="5F9F6796"/>
    <w:rsid w:val="5FB33CB5"/>
    <w:rsid w:val="5FBDEBB8"/>
    <w:rsid w:val="5FBF88C0"/>
    <w:rsid w:val="5FCD6F30"/>
    <w:rsid w:val="5FD653EE"/>
    <w:rsid w:val="5FDFB5F0"/>
    <w:rsid w:val="5FF32BA9"/>
    <w:rsid w:val="5FF6AFD4"/>
    <w:rsid w:val="5FF93464"/>
    <w:rsid w:val="5FFA00D1"/>
    <w:rsid w:val="5FFB8886"/>
    <w:rsid w:val="5FFED2A1"/>
    <w:rsid w:val="6001728F"/>
    <w:rsid w:val="62343DDA"/>
    <w:rsid w:val="642114EA"/>
    <w:rsid w:val="643412A9"/>
    <w:rsid w:val="6479C822"/>
    <w:rsid w:val="64D737C7"/>
    <w:rsid w:val="653518B9"/>
    <w:rsid w:val="653CBEF7"/>
    <w:rsid w:val="655F6521"/>
    <w:rsid w:val="657E8929"/>
    <w:rsid w:val="65F91ED2"/>
    <w:rsid w:val="667EE4BA"/>
    <w:rsid w:val="66E15943"/>
    <w:rsid w:val="67AF8102"/>
    <w:rsid w:val="67BB98FE"/>
    <w:rsid w:val="67CD93FC"/>
    <w:rsid w:val="67F7DF85"/>
    <w:rsid w:val="67FA3998"/>
    <w:rsid w:val="67FEAD19"/>
    <w:rsid w:val="67FF57B6"/>
    <w:rsid w:val="6847D1FB"/>
    <w:rsid w:val="68EF7945"/>
    <w:rsid w:val="697C66CD"/>
    <w:rsid w:val="69E732E3"/>
    <w:rsid w:val="6A6B41F0"/>
    <w:rsid w:val="6A931FAE"/>
    <w:rsid w:val="6AD935C3"/>
    <w:rsid w:val="6AFE796A"/>
    <w:rsid w:val="6B3EFDC5"/>
    <w:rsid w:val="6BA92F72"/>
    <w:rsid w:val="6BBE6645"/>
    <w:rsid w:val="6C7B584A"/>
    <w:rsid w:val="6C997784"/>
    <w:rsid w:val="6D25EDBE"/>
    <w:rsid w:val="6D470752"/>
    <w:rsid w:val="6D6B0EBC"/>
    <w:rsid w:val="6DBD126E"/>
    <w:rsid w:val="6DCF9BC0"/>
    <w:rsid w:val="6DDF5750"/>
    <w:rsid w:val="6DE7A66D"/>
    <w:rsid w:val="6DFBA459"/>
    <w:rsid w:val="6DFFF572"/>
    <w:rsid w:val="6E0D91B1"/>
    <w:rsid w:val="6E126A5C"/>
    <w:rsid w:val="6E5621AF"/>
    <w:rsid w:val="6E7B5568"/>
    <w:rsid w:val="6E7BC98D"/>
    <w:rsid w:val="6E9BF064"/>
    <w:rsid w:val="6EB218DB"/>
    <w:rsid w:val="6EB602F5"/>
    <w:rsid w:val="6EBD899B"/>
    <w:rsid w:val="6EC79306"/>
    <w:rsid w:val="6EC799E1"/>
    <w:rsid w:val="6ECF7291"/>
    <w:rsid w:val="6ED20D14"/>
    <w:rsid w:val="6EF3EED3"/>
    <w:rsid w:val="6F3E008C"/>
    <w:rsid w:val="6F5FAAF2"/>
    <w:rsid w:val="6F67811A"/>
    <w:rsid w:val="6F72EE69"/>
    <w:rsid w:val="6F7B4598"/>
    <w:rsid w:val="6F7F2C07"/>
    <w:rsid w:val="6FAF8408"/>
    <w:rsid w:val="6FB5DE45"/>
    <w:rsid w:val="6FBD3C79"/>
    <w:rsid w:val="6FBF211B"/>
    <w:rsid w:val="6FBF4934"/>
    <w:rsid w:val="6FD605B8"/>
    <w:rsid w:val="6FD73E32"/>
    <w:rsid w:val="6FD76064"/>
    <w:rsid w:val="6FDF8101"/>
    <w:rsid w:val="6FE7580B"/>
    <w:rsid w:val="6FE7F829"/>
    <w:rsid w:val="6FEE7118"/>
    <w:rsid w:val="6FF35308"/>
    <w:rsid w:val="6FF6BDA7"/>
    <w:rsid w:val="6FF728F6"/>
    <w:rsid w:val="6FFE2A75"/>
    <w:rsid w:val="6FFEF83D"/>
    <w:rsid w:val="6FFF0467"/>
    <w:rsid w:val="6FFF14BE"/>
    <w:rsid w:val="6FFF940F"/>
    <w:rsid w:val="70DE4A63"/>
    <w:rsid w:val="71634EB5"/>
    <w:rsid w:val="716F7472"/>
    <w:rsid w:val="71A9BDF5"/>
    <w:rsid w:val="71FAB6DE"/>
    <w:rsid w:val="7209EA43"/>
    <w:rsid w:val="723FD59E"/>
    <w:rsid w:val="727763B1"/>
    <w:rsid w:val="7323561F"/>
    <w:rsid w:val="733F3570"/>
    <w:rsid w:val="73A8C4E0"/>
    <w:rsid w:val="73BBA298"/>
    <w:rsid w:val="73EB878C"/>
    <w:rsid w:val="73FE0FE0"/>
    <w:rsid w:val="73FE9420"/>
    <w:rsid w:val="73FF6DBE"/>
    <w:rsid w:val="740B5783"/>
    <w:rsid w:val="749783F4"/>
    <w:rsid w:val="74A3F66C"/>
    <w:rsid w:val="74FB2127"/>
    <w:rsid w:val="74FB76E5"/>
    <w:rsid w:val="74FBFBDC"/>
    <w:rsid w:val="757A44E9"/>
    <w:rsid w:val="757D2F69"/>
    <w:rsid w:val="757F3A71"/>
    <w:rsid w:val="758BCB69"/>
    <w:rsid w:val="759FC42B"/>
    <w:rsid w:val="75BD4156"/>
    <w:rsid w:val="75DB24EB"/>
    <w:rsid w:val="75FD8D92"/>
    <w:rsid w:val="75FEAE60"/>
    <w:rsid w:val="75FF31A1"/>
    <w:rsid w:val="767F3EA5"/>
    <w:rsid w:val="76F53F38"/>
    <w:rsid w:val="76F9BE18"/>
    <w:rsid w:val="76FF6362"/>
    <w:rsid w:val="76FFBA27"/>
    <w:rsid w:val="76FFD675"/>
    <w:rsid w:val="770F139D"/>
    <w:rsid w:val="773D03AF"/>
    <w:rsid w:val="773FD2F5"/>
    <w:rsid w:val="774F9648"/>
    <w:rsid w:val="77557CC3"/>
    <w:rsid w:val="776EFB8C"/>
    <w:rsid w:val="776F86EA"/>
    <w:rsid w:val="77739FE5"/>
    <w:rsid w:val="77756F62"/>
    <w:rsid w:val="777A7635"/>
    <w:rsid w:val="777EC5FF"/>
    <w:rsid w:val="777F0D2D"/>
    <w:rsid w:val="777F312E"/>
    <w:rsid w:val="777F5F67"/>
    <w:rsid w:val="777FA3E3"/>
    <w:rsid w:val="777FE76A"/>
    <w:rsid w:val="77A91B57"/>
    <w:rsid w:val="77BD49DD"/>
    <w:rsid w:val="77D85433"/>
    <w:rsid w:val="77ED3006"/>
    <w:rsid w:val="77EFD42D"/>
    <w:rsid w:val="77F33DCD"/>
    <w:rsid w:val="77F3C4E2"/>
    <w:rsid w:val="77FA7E19"/>
    <w:rsid w:val="77FB65A1"/>
    <w:rsid w:val="77FB6AC5"/>
    <w:rsid w:val="77FB9052"/>
    <w:rsid w:val="77FDF6D8"/>
    <w:rsid w:val="77FF8564"/>
    <w:rsid w:val="77FFD530"/>
    <w:rsid w:val="77FFE659"/>
    <w:rsid w:val="785C74EC"/>
    <w:rsid w:val="78E6A04E"/>
    <w:rsid w:val="798EC74F"/>
    <w:rsid w:val="79CF41C5"/>
    <w:rsid w:val="79D1C106"/>
    <w:rsid w:val="79E8716F"/>
    <w:rsid w:val="79EC236E"/>
    <w:rsid w:val="79EFA8AD"/>
    <w:rsid w:val="79F6B128"/>
    <w:rsid w:val="79FE48E1"/>
    <w:rsid w:val="79FFAF7F"/>
    <w:rsid w:val="7A365BBE"/>
    <w:rsid w:val="7A557CAC"/>
    <w:rsid w:val="7A6451E0"/>
    <w:rsid w:val="7A7F7C4B"/>
    <w:rsid w:val="7ABF1BC5"/>
    <w:rsid w:val="7AEF2C56"/>
    <w:rsid w:val="7AFBACE8"/>
    <w:rsid w:val="7AFC3238"/>
    <w:rsid w:val="7AFD3376"/>
    <w:rsid w:val="7AFF0F6C"/>
    <w:rsid w:val="7AFF5D47"/>
    <w:rsid w:val="7AFF7647"/>
    <w:rsid w:val="7B1E4F35"/>
    <w:rsid w:val="7B37C435"/>
    <w:rsid w:val="7B524519"/>
    <w:rsid w:val="7B75572C"/>
    <w:rsid w:val="7B773CB5"/>
    <w:rsid w:val="7B7EA154"/>
    <w:rsid w:val="7B9FE2A7"/>
    <w:rsid w:val="7BB99424"/>
    <w:rsid w:val="7BBDBDE1"/>
    <w:rsid w:val="7BE58F57"/>
    <w:rsid w:val="7BEC7BC6"/>
    <w:rsid w:val="7BFA1A10"/>
    <w:rsid w:val="7BFBE728"/>
    <w:rsid w:val="7BFD3945"/>
    <w:rsid w:val="7BFD847D"/>
    <w:rsid w:val="7BFF5AF3"/>
    <w:rsid w:val="7C997A7D"/>
    <w:rsid w:val="7CC401B5"/>
    <w:rsid w:val="7CE382F1"/>
    <w:rsid w:val="7CEA3CD2"/>
    <w:rsid w:val="7CF69409"/>
    <w:rsid w:val="7CF75210"/>
    <w:rsid w:val="7CFE5ED6"/>
    <w:rsid w:val="7D59E6CC"/>
    <w:rsid w:val="7D6E2957"/>
    <w:rsid w:val="7D770AF6"/>
    <w:rsid w:val="7D7F765E"/>
    <w:rsid w:val="7D7FE186"/>
    <w:rsid w:val="7D8F5ABE"/>
    <w:rsid w:val="7D91CB32"/>
    <w:rsid w:val="7D92D4EE"/>
    <w:rsid w:val="7D9C25BB"/>
    <w:rsid w:val="7DAF7C25"/>
    <w:rsid w:val="7DB75BAC"/>
    <w:rsid w:val="7DBCD0E8"/>
    <w:rsid w:val="7DBF1A34"/>
    <w:rsid w:val="7DCFAEC6"/>
    <w:rsid w:val="7DD32FDD"/>
    <w:rsid w:val="7DDFF207"/>
    <w:rsid w:val="7DEBFD91"/>
    <w:rsid w:val="7DEDCB9B"/>
    <w:rsid w:val="7DEFE4C8"/>
    <w:rsid w:val="7DF34553"/>
    <w:rsid w:val="7DF677B3"/>
    <w:rsid w:val="7DF6C72D"/>
    <w:rsid w:val="7DF75739"/>
    <w:rsid w:val="7DF77713"/>
    <w:rsid w:val="7DF7C8D6"/>
    <w:rsid w:val="7DF9F09E"/>
    <w:rsid w:val="7DFB7062"/>
    <w:rsid w:val="7DFCAD54"/>
    <w:rsid w:val="7DFE023C"/>
    <w:rsid w:val="7DFE3CF0"/>
    <w:rsid w:val="7DFEC880"/>
    <w:rsid w:val="7DFFD081"/>
    <w:rsid w:val="7E6C82BE"/>
    <w:rsid w:val="7E726110"/>
    <w:rsid w:val="7E735DBD"/>
    <w:rsid w:val="7E75D2AC"/>
    <w:rsid w:val="7E7B33EE"/>
    <w:rsid w:val="7E7D1D0F"/>
    <w:rsid w:val="7E7FD3C7"/>
    <w:rsid w:val="7EBB49D6"/>
    <w:rsid w:val="7EDB3910"/>
    <w:rsid w:val="7EDFA087"/>
    <w:rsid w:val="7EDFE821"/>
    <w:rsid w:val="7EF70567"/>
    <w:rsid w:val="7EF73A4D"/>
    <w:rsid w:val="7EFCFD05"/>
    <w:rsid w:val="7EFE6E6B"/>
    <w:rsid w:val="7EFED9B2"/>
    <w:rsid w:val="7EFF8311"/>
    <w:rsid w:val="7EFFEFE9"/>
    <w:rsid w:val="7F0F20AF"/>
    <w:rsid w:val="7F12CCFE"/>
    <w:rsid w:val="7F3893C1"/>
    <w:rsid w:val="7F3E7C0D"/>
    <w:rsid w:val="7F5F6BD6"/>
    <w:rsid w:val="7F6C8BBA"/>
    <w:rsid w:val="7F6F4D4D"/>
    <w:rsid w:val="7F778D0D"/>
    <w:rsid w:val="7F7AAD15"/>
    <w:rsid w:val="7F7B87CD"/>
    <w:rsid w:val="7F7D9B8B"/>
    <w:rsid w:val="7F7F20EA"/>
    <w:rsid w:val="7F7F3247"/>
    <w:rsid w:val="7F7FB54C"/>
    <w:rsid w:val="7F7FE428"/>
    <w:rsid w:val="7F87532C"/>
    <w:rsid w:val="7F8E1078"/>
    <w:rsid w:val="7F917D15"/>
    <w:rsid w:val="7F978EED"/>
    <w:rsid w:val="7F9E385E"/>
    <w:rsid w:val="7F9ED77A"/>
    <w:rsid w:val="7FAE3626"/>
    <w:rsid w:val="7FAF62BE"/>
    <w:rsid w:val="7FB1C305"/>
    <w:rsid w:val="7FB8877A"/>
    <w:rsid w:val="7FBC4831"/>
    <w:rsid w:val="7FBE4435"/>
    <w:rsid w:val="7FBF80A2"/>
    <w:rsid w:val="7FCE94CD"/>
    <w:rsid w:val="7FCF38A0"/>
    <w:rsid w:val="7FD2E1DB"/>
    <w:rsid w:val="7FDBBBE3"/>
    <w:rsid w:val="7FDC4295"/>
    <w:rsid w:val="7FDDF940"/>
    <w:rsid w:val="7FDF3E25"/>
    <w:rsid w:val="7FE2A3B6"/>
    <w:rsid w:val="7FE44E9A"/>
    <w:rsid w:val="7FE725E7"/>
    <w:rsid w:val="7FEB9CEB"/>
    <w:rsid w:val="7FEBBDD4"/>
    <w:rsid w:val="7FECDE40"/>
    <w:rsid w:val="7FED1360"/>
    <w:rsid w:val="7FEE943C"/>
    <w:rsid w:val="7FEEB5FE"/>
    <w:rsid w:val="7FEF035C"/>
    <w:rsid w:val="7FF54EC0"/>
    <w:rsid w:val="7FF60A08"/>
    <w:rsid w:val="7FF6B84E"/>
    <w:rsid w:val="7FF6F3A1"/>
    <w:rsid w:val="7FF7265B"/>
    <w:rsid w:val="7FF765AB"/>
    <w:rsid w:val="7FF7DEF0"/>
    <w:rsid w:val="7FF7E321"/>
    <w:rsid w:val="7FF8213D"/>
    <w:rsid w:val="7FFA2D64"/>
    <w:rsid w:val="7FFAAD97"/>
    <w:rsid w:val="7FFDF985"/>
    <w:rsid w:val="7FFEE95C"/>
    <w:rsid w:val="7FFF0E21"/>
    <w:rsid w:val="7FFF154A"/>
    <w:rsid w:val="7FFF22C3"/>
    <w:rsid w:val="7FFF2868"/>
    <w:rsid w:val="7FFF5A8F"/>
    <w:rsid w:val="7FFF843E"/>
    <w:rsid w:val="7FFF9DAC"/>
    <w:rsid w:val="7FFFB8AD"/>
    <w:rsid w:val="7FFFF0B0"/>
    <w:rsid w:val="7FFFFBA4"/>
    <w:rsid w:val="86EF9111"/>
    <w:rsid w:val="86F60CD0"/>
    <w:rsid w:val="86FB68B3"/>
    <w:rsid w:val="8AFBB185"/>
    <w:rsid w:val="8BDFBE8F"/>
    <w:rsid w:val="8CEF7F2F"/>
    <w:rsid w:val="8E3B9941"/>
    <w:rsid w:val="8EB7D2D2"/>
    <w:rsid w:val="8EBAA712"/>
    <w:rsid w:val="8EBE87A7"/>
    <w:rsid w:val="8FBD88A1"/>
    <w:rsid w:val="8FF665B4"/>
    <w:rsid w:val="9269C9E7"/>
    <w:rsid w:val="94DFC951"/>
    <w:rsid w:val="96D7DB9E"/>
    <w:rsid w:val="973FC862"/>
    <w:rsid w:val="97D383A6"/>
    <w:rsid w:val="97FBE0ED"/>
    <w:rsid w:val="9BBF0950"/>
    <w:rsid w:val="9D7F6704"/>
    <w:rsid w:val="9EDFD966"/>
    <w:rsid w:val="9EF32549"/>
    <w:rsid w:val="9EFC162E"/>
    <w:rsid w:val="9F1FA68C"/>
    <w:rsid w:val="9F7BE8A9"/>
    <w:rsid w:val="9F7E41CA"/>
    <w:rsid w:val="9F7F7A83"/>
    <w:rsid w:val="9F7FCBC3"/>
    <w:rsid w:val="9FB26CF0"/>
    <w:rsid w:val="9FEFA691"/>
    <w:rsid w:val="9FF440F1"/>
    <w:rsid w:val="9FFA7352"/>
    <w:rsid w:val="9FFB9C6B"/>
    <w:rsid w:val="9FFF209B"/>
    <w:rsid w:val="9FFF9C7F"/>
    <w:rsid w:val="9FFFA5BF"/>
    <w:rsid w:val="9FFFB48E"/>
    <w:rsid w:val="9FFFD0B6"/>
    <w:rsid w:val="A17E50EA"/>
    <w:rsid w:val="A1E17999"/>
    <w:rsid w:val="A27D3830"/>
    <w:rsid w:val="A7BB7FCA"/>
    <w:rsid w:val="A7BFB6F1"/>
    <w:rsid w:val="A9EF91A5"/>
    <w:rsid w:val="AB6324A1"/>
    <w:rsid w:val="ACFDF24F"/>
    <w:rsid w:val="ACFF8CE7"/>
    <w:rsid w:val="ADF9A507"/>
    <w:rsid w:val="ADFDC476"/>
    <w:rsid w:val="AEFD4B79"/>
    <w:rsid w:val="AEFFEA10"/>
    <w:rsid w:val="AEFFEC57"/>
    <w:rsid w:val="AFB77F9C"/>
    <w:rsid w:val="AFFBFE91"/>
    <w:rsid w:val="B1EDD595"/>
    <w:rsid w:val="B3DF64C4"/>
    <w:rsid w:val="B4EF93EE"/>
    <w:rsid w:val="B5E528BA"/>
    <w:rsid w:val="B5FF67ED"/>
    <w:rsid w:val="B6BF97C8"/>
    <w:rsid w:val="B6ED9DD7"/>
    <w:rsid w:val="B7B457F4"/>
    <w:rsid w:val="B7BAB1E0"/>
    <w:rsid w:val="B7DF1C83"/>
    <w:rsid w:val="B7EDFD0C"/>
    <w:rsid w:val="B7F7D339"/>
    <w:rsid w:val="B7FF3A37"/>
    <w:rsid w:val="B7FF7C54"/>
    <w:rsid w:val="B7FFA090"/>
    <w:rsid w:val="B93E21F8"/>
    <w:rsid w:val="B9DBF5D6"/>
    <w:rsid w:val="BA3B81F0"/>
    <w:rsid w:val="BAEF111D"/>
    <w:rsid w:val="BB5EB43B"/>
    <w:rsid w:val="BB774A6D"/>
    <w:rsid w:val="BB9F6540"/>
    <w:rsid w:val="BBCF0313"/>
    <w:rsid w:val="BBD75291"/>
    <w:rsid w:val="BBEFB9A9"/>
    <w:rsid w:val="BBF1FC3A"/>
    <w:rsid w:val="BBFBA40B"/>
    <w:rsid w:val="BBFF7213"/>
    <w:rsid w:val="BC5F7FDB"/>
    <w:rsid w:val="BC9D68B3"/>
    <w:rsid w:val="BCF9A641"/>
    <w:rsid w:val="BD3B118F"/>
    <w:rsid w:val="BD76A93B"/>
    <w:rsid w:val="BD97B8FC"/>
    <w:rsid w:val="BDBC25F5"/>
    <w:rsid w:val="BDD52A16"/>
    <w:rsid w:val="BDE79801"/>
    <w:rsid w:val="BDEF496C"/>
    <w:rsid w:val="BDFB6498"/>
    <w:rsid w:val="BDFB68AC"/>
    <w:rsid w:val="BDFD6399"/>
    <w:rsid w:val="BDFFDD29"/>
    <w:rsid w:val="BE3A3DBF"/>
    <w:rsid w:val="BE7A2925"/>
    <w:rsid w:val="BE9F2255"/>
    <w:rsid w:val="BEB71031"/>
    <w:rsid w:val="BED7ABBC"/>
    <w:rsid w:val="BEEB8380"/>
    <w:rsid w:val="BEEFAF22"/>
    <w:rsid w:val="BEFD9D75"/>
    <w:rsid w:val="BF5A5A19"/>
    <w:rsid w:val="BF7DD6F3"/>
    <w:rsid w:val="BF8F05E4"/>
    <w:rsid w:val="BFBE5F62"/>
    <w:rsid w:val="BFBEDE0A"/>
    <w:rsid w:val="BFD74822"/>
    <w:rsid w:val="BFDCFB4A"/>
    <w:rsid w:val="BFEF5D0D"/>
    <w:rsid w:val="BFF2090B"/>
    <w:rsid w:val="BFF6D882"/>
    <w:rsid w:val="BFF7E624"/>
    <w:rsid w:val="BFF99A53"/>
    <w:rsid w:val="BFFB7792"/>
    <w:rsid w:val="BFFCACCF"/>
    <w:rsid w:val="BFFCF6B6"/>
    <w:rsid w:val="BFFE35A2"/>
    <w:rsid w:val="BFFE4717"/>
    <w:rsid w:val="C4B8DED9"/>
    <w:rsid w:val="C57421E6"/>
    <w:rsid w:val="C5F776FC"/>
    <w:rsid w:val="C6F9BB85"/>
    <w:rsid w:val="C74CBE1B"/>
    <w:rsid w:val="C7EBB439"/>
    <w:rsid w:val="C7F7AA60"/>
    <w:rsid w:val="CB289848"/>
    <w:rsid w:val="CB76959B"/>
    <w:rsid w:val="CBB964C4"/>
    <w:rsid w:val="CDBF6E9E"/>
    <w:rsid w:val="CDE9DA08"/>
    <w:rsid w:val="CDFEF347"/>
    <w:rsid w:val="CECE255F"/>
    <w:rsid w:val="CF6B3DC7"/>
    <w:rsid w:val="CF753FAB"/>
    <w:rsid w:val="CF7F060C"/>
    <w:rsid w:val="CFAF1436"/>
    <w:rsid w:val="CFB75C55"/>
    <w:rsid w:val="CFBF6149"/>
    <w:rsid w:val="CFEA3E09"/>
    <w:rsid w:val="CFFC4453"/>
    <w:rsid w:val="CFFD4EA7"/>
    <w:rsid w:val="D1294B7E"/>
    <w:rsid w:val="D36FEAEF"/>
    <w:rsid w:val="D3A92C39"/>
    <w:rsid w:val="D3B39670"/>
    <w:rsid w:val="D3EF15A9"/>
    <w:rsid w:val="D4FE5F0A"/>
    <w:rsid w:val="D5772A5F"/>
    <w:rsid w:val="D59FD512"/>
    <w:rsid w:val="D5D3BC95"/>
    <w:rsid w:val="D5FF2A1C"/>
    <w:rsid w:val="D5FFADF9"/>
    <w:rsid w:val="D65FE658"/>
    <w:rsid w:val="D67FEA73"/>
    <w:rsid w:val="D6AF1AB3"/>
    <w:rsid w:val="D6DF4997"/>
    <w:rsid w:val="D6FB0523"/>
    <w:rsid w:val="D7374157"/>
    <w:rsid w:val="D77FAFB0"/>
    <w:rsid w:val="D7BD4B56"/>
    <w:rsid w:val="D7BF25AF"/>
    <w:rsid w:val="D7D7B418"/>
    <w:rsid w:val="D7DA0AFB"/>
    <w:rsid w:val="D7E197CC"/>
    <w:rsid w:val="D7E4F65A"/>
    <w:rsid w:val="D7EB30F3"/>
    <w:rsid w:val="D7F7AC8B"/>
    <w:rsid w:val="D7FBE0D9"/>
    <w:rsid w:val="D7FE8A9A"/>
    <w:rsid w:val="D93270DB"/>
    <w:rsid w:val="D9F2BC63"/>
    <w:rsid w:val="DA671E5B"/>
    <w:rsid w:val="DAF79674"/>
    <w:rsid w:val="DAF7A7E6"/>
    <w:rsid w:val="DBAB4B8A"/>
    <w:rsid w:val="DBC75D4D"/>
    <w:rsid w:val="DBDF4E7A"/>
    <w:rsid w:val="DBF55B30"/>
    <w:rsid w:val="DBF6F825"/>
    <w:rsid w:val="DBFC0FDB"/>
    <w:rsid w:val="DBFDF4BB"/>
    <w:rsid w:val="DBFE3D36"/>
    <w:rsid w:val="DCB98AE3"/>
    <w:rsid w:val="DCBFD412"/>
    <w:rsid w:val="DCDB3A70"/>
    <w:rsid w:val="DCFFD3BC"/>
    <w:rsid w:val="DD15FF32"/>
    <w:rsid w:val="DD7A34DB"/>
    <w:rsid w:val="DD7D5479"/>
    <w:rsid w:val="DD7FC4E2"/>
    <w:rsid w:val="DD8BBB27"/>
    <w:rsid w:val="DDDFD378"/>
    <w:rsid w:val="DDEFA2AD"/>
    <w:rsid w:val="DDF6B6E4"/>
    <w:rsid w:val="DDFDB9C5"/>
    <w:rsid w:val="DDFE2380"/>
    <w:rsid w:val="DE470FFC"/>
    <w:rsid w:val="DE7918C1"/>
    <w:rsid w:val="DE9723E9"/>
    <w:rsid w:val="DEBBAA17"/>
    <w:rsid w:val="DEF7FDF6"/>
    <w:rsid w:val="DEFB37C5"/>
    <w:rsid w:val="DEFC8FDC"/>
    <w:rsid w:val="DEFDA7B1"/>
    <w:rsid w:val="DEFF3DB8"/>
    <w:rsid w:val="DF0FD162"/>
    <w:rsid w:val="DF1372C2"/>
    <w:rsid w:val="DF1B09D5"/>
    <w:rsid w:val="DF2C7524"/>
    <w:rsid w:val="DF3F76CE"/>
    <w:rsid w:val="DF5EC0A8"/>
    <w:rsid w:val="DF6E3768"/>
    <w:rsid w:val="DF6F01AA"/>
    <w:rsid w:val="DF6F2A5F"/>
    <w:rsid w:val="DF79DB2E"/>
    <w:rsid w:val="DF7F7974"/>
    <w:rsid w:val="DF8A1F96"/>
    <w:rsid w:val="DF9DB8CF"/>
    <w:rsid w:val="DFB18AE4"/>
    <w:rsid w:val="DFB7944D"/>
    <w:rsid w:val="DFBD9D4B"/>
    <w:rsid w:val="DFBDD32B"/>
    <w:rsid w:val="DFD69F60"/>
    <w:rsid w:val="DFD98C1F"/>
    <w:rsid w:val="DFDFED84"/>
    <w:rsid w:val="DFE5C00F"/>
    <w:rsid w:val="DFE76FD6"/>
    <w:rsid w:val="DFE8E52B"/>
    <w:rsid w:val="DFEE0B0D"/>
    <w:rsid w:val="DFF6564F"/>
    <w:rsid w:val="DFF79D32"/>
    <w:rsid w:val="DFFB7708"/>
    <w:rsid w:val="DFFC9A49"/>
    <w:rsid w:val="DFFF9794"/>
    <w:rsid w:val="DFFFE8E0"/>
    <w:rsid w:val="E0AFBEEF"/>
    <w:rsid w:val="E0F81E62"/>
    <w:rsid w:val="E2FF659D"/>
    <w:rsid w:val="E3766660"/>
    <w:rsid w:val="E3AB7E6E"/>
    <w:rsid w:val="E3D772B1"/>
    <w:rsid w:val="E3FE9BE7"/>
    <w:rsid w:val="E47E2849"/>
    <w:rsid w:val="E4F7B087"/>
    <w:rsid w:val="E57FB10C"/>
    <w:rsid w:val="E639F6A7"/>
    <w:rsid w:val="E66E3BB4"/>
    <w:rsid w:val="E6BF5A69"/>
    <w:rsid w:val="E6DF68D5"/>
    <w:rsid w:val="E6FB8B41"/>
    <w:rsid w:val="E6FE3F40"/>
    <w:rsid w:val="E76993C9"/>
    <w:rsid w:val="E776D691"/>
    <w:rsid w:val="E79ECD29"/>
    <w:rsid w:val="E79FB77C"/>
    <w:rsid w:val="E7BB1D98"/>
    <w:rsid w:val="E7F374C9"/>
    <w:rsid w:val="E7FF27B5"/>
    <w:rsid w:val="E8CFAB09"/>
    <w:rsid w:val="E97B0DBA"/>
    <w:rsid w:val="E9AF3952"/>
    <w:rsid w:val="E9ECB848"/>
    <w:rsid w:val="E9FD5F2E"/>
    <w:rsid w:val="E9FD95D3"/>
    <w:rsid w:val="EA863820"/>
    <w:rsid w:val="EAB7C6D1"/>
    <w:rsid w:val="EABF1A35"/>
    <w:rsid w:val="EADCC053"/>
    <w:rsid w:val="EB5F1DED"/>
    <w:rsid w:val="EB7DB507"/>
    <w:rsid w:val="EB7FFA5F"/>
    <w:rsid w:val="EB9FA3C5"/>
    <w:rsid w:val="EBEDD399"/>
    <w:rsid w:val="EBF79172"/>
    <w:rsid w:val="EBFCEFED"/>
    <w:rsid w:val="EBFDFAA1"/>
    <w:rsid w:val="EBFE03C1"/>
    <w:rsid w:val="EC76BC23"/>
    <w:rsid w:val="ECFFFAB9"/>
    <w:rsid w:val="ED5C423F"/>
    <w:rsid w:val="ED768203"/>
    <w:rsid w:val="ED96DA23"/>
    <w:rsid w:val="EDBEA1BF"/>
    <w:rsid w:val="EDC63F04"/>
    <w:rsid w:val="EDC906CC"/>
    <w:rsid w:val="EDDD13BA"/>
    <w:rsid w:val="EDDF75EA"/>
    <w:rsid w:val="EDEE6A89"/>
    <w:rsid w:val="EDF3044A"/>
    <w:rsid w:val="EE3B7551"/>
    <w:rsid w:val="EE6D2FF6"/>
    <w:rsid w:val="EEDB69D5"/>
    <w:rsid w:val="EEFE492F"/>
    <w:rsid w:val="EEFE6C5A"/>
    <w:rsid w:val="EF0F2A83"/>
    <w:rsid w:val="EF1D6BE0"/>
    <w:rsid w:val="EF33199E"/>
    <w:rsid w:val="EF3B7C6C"/>
    <w:rsid w:val="EF3BF167"/>
    <w:rsid w:val="EF5DD6CD"/>
    <w:rsid w:val="EF5EC992"/>
    <w:rsid w:val="EF6D76DC"/>
    <w:rsid w:val="EF77BBC5"/>
    <w:rsid w:val="EF7AC3A2"/>
    <w:rsid w:val="EF7CF048"/>
    <w:rsid w:val="EF7F40EE"/>
    <w:rsid w:val="EF8F62F1"/>
    <w:rsid w:val="EF8FF9EF"/>
    <w:rsid w:val="EF97F311"/>
    <w:rsid w:val="EFA081BB"/>
    <w:rsid w:val="EFAF1DC6"/>
    <w:rsid w:val="EFB7B473"/>
    <w:rsid w:val="EFBBE0C3"/>
    <w:rsid w:val="EFBF417D"/>
    <w:rsid w:val="EFC961F0"/>
    <w:rsid w:val="EFCFB0CB"/>
    <w:rsid w:val="EFDCE3B2"/>
    <w:rsid w:val="EFDFBBAD"/>
    <w:rsid w:val="EFEB1BC3"/>
    <w:rsid w:val="EFEFF2B9"/>
    <w:rsid w:val="EFF1D9C5"/>
    <w:rsid w:val="EFF31253"/>
    <w:rsid w:val="EFF73709"/>
    <w:rsid w:val="EFFB0979"/>
    <w:rsid w:val="EFFB4CFB"/>
    <w:rsid w:val="EFFB75A6"/>
    <w:rsid w:val="EFFB79F5"/>
    <w:rsid w:val="EFFDC9FE"/>
    <w:rsid w:val="EFFF0723"/>
    <w:rsid w:val="EFFF4208"/>
    <w:rsid w:val="EFFF45B3"/>
    <w:rsid w:val="EFFF9FD4"/>
    <w:rsid w:val="F17F95C6"/>
    <w:rsid w:val="F1B80729"/>
    <w:rsid w:val="F1DFE68B"/>
    <w:rsid w:val="F1FE3D8C"/>
    <w:rsid w:val="F28F0AA6"/>
    <w:rsid w:val="F2DE290C"/>
    <w:rsid w:val="F2FBF2AD"/>
    <w:rsid w:val="F33EC119"/>
    <w:rsid w:val="F36B34C7"/>
    <w:rsid w:val="F37EF63C"/>
    <w:rsid w:val="F38D895D"/>
    <w:rsid w:val="F3CF845C"/>
    <w:rsid w:val="F3DA751B"/>
    <w:rsid w:val="F3DE7DD6"/>
    <w:rsid w:val="F3DF5FE5"/>
    <w:rsid w:val="F3EFA097"/>
    <w:rsid w:val="F3FB7019"/>
    <w:rsid w:val="F3FFCF6E"/>
    <w:rsid w:val="F47669CB"/>
    <w:rsid w:val="F4A70D9C"/>
    <w:rsid w:val="F4AAC0BA"/>
    <w:rsid w:val="F4C33214"/>
    <w:rsid w:val="F4FFFD65"/>
    <w:rsid w:val="F56B94AB"/>
    <w:rsid w:val="F56BD7FA"/>
    <w:rsid w:val="F57DD706"/>
    <w:rsid w:val="F57DF745"/>
    <w:rsid w:val="F57E2630"/>
    <w:rsid w:val="F57FD7F6"/>
    <w:rsid w:val="F5BF1795"/>
    <w:rsid w:val="F5DF1575"/>
    <w:rsid w:val="F5E7390F"/>
    <w:rsid w:val="F5EF475A"/>
    <w:rsid w:val="F5F5997E"/>
    <w:rsid w:val="F5F75F45"/>
    <w:rsid w:val="F5FFE299"/>
    <w:rsid w:val="F65CA764"/>
    <w:rsid w:val="F66D71FE"/>
    <w:rsid w:val="F6777DE6"/>
    <w:rsid w:val="F67B42E3"/>
    <w:rsid w:val="F67DD3EC"/>
    <w:rsid w:val="F6AE24FA"/>
    <w:rsid w:val="F6B52AD6"/>
    <w:rsid w:val="F6DE4261"/>
    <w:rsid w:val="F6DF22BF"/>
    <w:rsid w:val="F6DFF464"/>
    <w:rsid w:val="F6EF0EF3"/>
    <w:rsid w:val="F73D6A87"/>
    <w:rsid w:val="F73FB9CA"/>
    <w:rsid w:val="F77ED070"/>
    <w:rsid w:val="F77F7277"/>
    <w:rsid w:val="F7AF3570"/>
    <w:rsid w:val="F7C36238"/>
    <w:rsid w:val="F7DE95D5"/>
    <w:rsid w:val="F7E3E7A6"/>
    <w:rsid w:val="F7E98B7D"/>
    <w:rsid w:val="F7EF1BD8"/>
    <w:rsid w:val="F7EF6FDD"/>
    <w:rsid w:val="F7F32454"/>
    <w:rsid w:val="F7F75615"/>
    <w:rsid w:val="F7FEC3F0"/>
    <w:rsid w:val="F7FF8BC3"/>
    <w:rsid w:val="F8FFAF88"/>
    <w:rsid w:val="F93740D2"/>
    <w:rsid w:val="F99EA888"/>
    <w:rsid w:val="F9BF17EA"/>
    <w:rsid w:val="F9DE0407"/>
    <w:rsid w:val="F9DEB97A"/>
    <w:rsid w:val="F9DFAA82"/>
    <w:rsid w:val="F9E6A9E3"/>
    <w:rsid w:val="FABD4416"/>
    <w:rsid w:val="FAD7C594"/>
    <w:rsid w:val="FAE77D44"/>
    <w:rsid w:val="FAEDE806"/>
    <w:rsid w:val="FAF5B973"/>
    <w:rsid w:val="FAFE445C"/>
    <w:rsid w:val="FB29CD23"/>
    <w:rsid w:val="FB3ACB11"/>
    <w:rsid w:val="FB4F0E64"/>
    <w:rsid w:val="FB5FAADE"/>
    <w:rsid w:val="FB656068"/>
    <w:rsid w:val="FB6A8545"/>
    <w:rsid w:val="FB95B8B7"/>
    <w:rsid w:val="FB9F84EE"/>
    <w:rsid w:val="FBBE4616"/>
    <w:rsid w:val="FBD7A78F"/>
    <w:rsid w:val="FBDF08C3"/>
    <w:rsid w:val="FBEC70BC"/>
    <w:rsid w:val="FBED62DC"/>
    <w:rsid w:val="FBEDABAC"/>
    <w:rsid w:val="FBEE47E6"/>
    <w:rsid w:val="FBEF3398"/>
    <w:rsid w:val="FBFA2A52"/>
    <w:rsid w:val="FBFB9F3B"/>
    <w:rsid w:val="FBFD45DB"/>
    <w:rsid w:val="FBFDB6ED"/>
    <w:rsid w:val="FBFDE253"/>
    <w:rsid w:val="FBFE6209"/>
    <w:rsid w:val="FBFE8AB8"/>
    <w:rsid w:val="FBFF0417"/>
    <w:rsid w:val="FBFF09EC"/>
    <w:rsid w:val="FBFF350C"/>
    <w:rsid w:val="FC61AF58"/>
    <w:rsid w:val="FC715E18"/>
    <w:rsid w:val="FC7B8603"/>
    <w:rsid w:val="FC7F4BE5"/>
    <w:rsid w:val="FC9A1EE1"/>
    <w:rsid w:val="FCA3455F"/>
    <w:rsid w:val="FCBE48DD"/>
    <w:rsid w:val="FCF74AA8"/>
    <w:rsid w:val="FCF79341"/>
    <w:rsid w:val="FD0B1810"/>
    <w:rsid w:val="FD324B55"/>
    <w:rsid w:val="FD7398D2"/>
    <w:rsid w:val="FD7F3E90"/>
    <w:rsid w:val="FD7F872A"/>
    <w:rsid w:val="FD7FCA0C"/>
    <w:rsid w:val="FD8EEA48"/>
    <w:rsid w:val="FD8FEADB"/>
    <w:rsid w:val="FDBD2F03"/>
    <w:rsid w:val="FDBF34C8"/>
    <w:rsid w:val="FDDFDB59"/>
    <w:rsid w:val="FDEF0EDE"/>
    <w:rsid w:val="FDF76FF4"/>
    <w:rsid w:val="FDFBB34A"/>
    <w:rsid w:val="FDFBBCBB"/>
    <w:rsid w:val="FDFD7E33"/>
    <w:rsid w:val="FDFFF419"/>
    <w:rsid w:val="FE1C32A3"/>
    <w:rsid w:val="FE3BFE21"/>
    <w:rsid w:val="FE5931FB"/>
    <w:rsid w:val="FE69260F"/>
    <w:rsid w:val="FEAA0569"/>
    <w:rsid w:val="FEAAD04A"/>
    <w:rsid w:val="FEB0C5AE"/>
    <w:rsid w:val="FEB3CBE8"/>
    <w:rsid w:val="FEBE8B13"/>
    <w:rsid w:val="FECF3C9A"/>
    <w:rsid w:val="FEDA7301"/>
    <w:rsid w:val="FEE6D54C"/>
    <w:rsid w:val="FEEF7C0A"/>
    <w:rsid w:val="FEF29CE4"/>
    <w:rsid w:val="FEFBC498"/>
    <w:rsid w:val="FEFE4347"/>
    <w:rsid w:val="FEFE6834"/>
    <w:rsid w:val="FEFF45CF"/>
    <w:rsid w:val="FEFF7FD2"/>
    <w:rsid w:val="FEFFC4FC"/>
    <w:rsid w:val="FF1B1561"/>
    <w:rsid w:val="FF1EF6CD"/>
    <w:rsid w:val="FF3E242C"/>
    <w:rsid w:val="FF3FACC3"/>
    <w:rsid w:val="FF46C784"/>
    <w:rsid w:val="FF4B652A"/>
    <w:rsid w:val="FF4FBF8C"/>
    <w:rsid w:val="FF5F4847"/>
    <w:rsid w:val="FF5FB5DB"/>
    <w:rsid w:val="FF65D704"/>
    <w:rsid w:val="FF6FE445"/>
    <w:rsid w:val="FF778747"/>
    <w:rsid w:val="FF7E341D"/>
    <w:rsid w:val="FF7FD13B"/>
    <w:rsid w:val="FF8FC084"/>
    <w:rsid w:val="FF9BE58F"/>
    <w:rsid w:val="FF9EC31F"/>
    <w:rsid w:val="FF9FD2CE"/>
    <w:rsid w:val="FFA725FF"/>
    <w:rsid w:val="FFAB2597"/>
    <w:rsid w:val="FFAD63CD"/>
    <w:rsid w:val="FFAF758F"/>
    <w:rsid w:val="FFAFD6F3"/>
    <w:rsid w:val="FFB57FEC"/>
    <w:rsid w:val="FFB9CF1D"/>
    <w:rsid w:val="FFBBAA81"/>
    <w:rsid w:val="FFBD9629"/>
    <w:rsid w:val="FFBE1260"/>
    <w:rsid w:val="FFBEA8E0"/>
    <w:rsid w:val="FFBF86D4"/>
    <w:rsid w:val="FFBF947F"/>
    <w:rsid w:val="FFBFDBBA"/>
    <w:rsid w:val="FFCBDB78"/>
    <w:rsid w:val="FFCE0F4F"/>
    <w:rsid w:val="FFD53C26"/>
    <w:rsid w:val="FFD6E643"/>
    <w:rsid w:val="FFD7C601"/>
    <w:rsid w:val="FFDAF10E"/>
    <w:rsid w:val="FFDC8178"/>
    <w:rsid w:val="FFDCA691"/>
    <w:rsid w:val="FFDE4704"/>
    <w:rsid w:val="FFDF2D09"/>
    <w:rsid w:val="FFDFD3C5"/>
    <w:rsid w:val="FFE6295E"/>
    <w:rsid w:val="FFE7BBED"/>
    <w:rsid w:val="FFEC938D"/>
    <w:rsid w:val="FFECFEAB"/>
    <w:rsid w:val="FFF3201C"/>
    <w:rsid w:val="FFF629D3"/>
    <w:rsid w:val="FFF6B5E9"/>
    <w:rsid w:val="FFF6E252"/>
    <w:rsid w:val="FFF96325"/>
    <w:rsid w:val="FFFA92B3"/>
    <w:rsid w:val="FFFB4BCC"/>
    <w:rsid w:val="FFFB805A"/>
    <w:rsid w:val="FFFD498F"/>
    <w:rsid w:val="FFFD5AD7"/>
    <w:rsid w:val="FFFDD1D1"/>
    <w:rsid w:val="FFFE5CCA"/>
    <w:rsid w:val="FFFE67F0"/>
    <w:rsid w:val="FFFEC365"/>
    <w:rsid w:val="FFFF1E4C"/>
    <w:rsid w:val="FFFF3368"/>
    <w:rsid w:val="FFFF35E6"/>
    <w:rsid w:val="FFFF4DFE"/>
    <w:rsid w:val="FFFF5634"/>
    <w:rsid w:val="FFFF5B62"/>
    <w:rsid w:val="FFFF72AF"/>
    <w:rsid w:val="FFFF7D3A"/>
    <w:rsid w:val="FFFF804F"/>
    <w:rsid w:val="FFFF9537"/>
    <w:rsid w:val="FFFF9ADB"/>
    <w:rsid w:val="FFFFA9B9"/>
    <w:rsid w:val="FFFFBB83"/>
    <w:rsid w:val="FFFFD2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6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宋体" w:hAnsi="宋体" w:eastAsia="黑体"/>
      <w:b/>
      <w:sz w:val="32"/>
    </w:rPr>
  </w:style>
  <w:style w:type="paragraph" w:styleId="7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"/>
    <w:basedOn w:val="1"/>
    <w:next w:val="1"/>
    <w:qFormat/>
    <w:uiPriority w:val="0"/>
    <w:rPr>
      <w:rFonts w:ascii="宋体" w:eastAsia="宋体" w:cs="宋体"/>
      <w:sz w:val="22"/>
      <w:lang w:bidi="ar-SA"/>
    </w:rPr>
  </w:style>
  <w:style w:type="paragraph" w:styleId="8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9">
    <w:name w:val="Normal Indent"/>
    <w:basedOn w:val="1"/>
    <w:qFormat/>
    <w:uiPriority w:val="0"/>
    <w:pPr>
      <w:spacing w:after="200" w:line="276" w:lineRule="auto"/>
      <w:ind w:firstLine="200" w:firstLineChars="200"/>
    </w:pPr>
    <w:rPr>
      <w:rFonts w:ascii="Calibri" w:hAnsi="Calibri" w:eastAsia="宋体" w:cs="Times New Roman"/>
      <w:szCs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4</Pages>
  <Words>5252</Words>
  <Characters>5599</Characters>
  <Lines>1</Lines>
  <Paragraphs>1</Paragraphs>
  <TotalTime>0</TotalTime>
  <ScaleCrop>false</ScaleCrop>
  <LinksUpToDate>false</LinksUpToDate>
  <CharactersWithSpaces>5605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2022-04-08T02:37:00Z</dcterms:created>
  <dc:creator>PC</dc:creator>
  <cp:lastModifiedBy>陈涛</cp:lastModifiedBy>
  <cp:lastPrinted>2025-03-10T01:21:53Z</cp:lastPrinted>
  <dcterms:modified xsi:type="dcterms:W3CDTF">2025-03-16T06:46:22Z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AE99D627A35B433AB0D1BC9061D9B455_13</vt:lpwstr>
  </property>
  <property fmtid="{D5CDD505-2E9C-101B-9397-08002B2CF9AE}" pid="4" name="KSOTemplateDocerSaveRecord">
    <vt:lpwstr>eyJoZGlkIjoiMzEwNTM5NzYwMDRjMzkwZTVkZjY2ODkwMGIxNGU0OTUiLCJ1c2VySWQiOiIyMzAwMzE3MTMifQ==</vt:lpwstr>
  </property>
</Properties>
</file>