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D5A675">
      <w:pPr>
        <w:pStyle w:val="7"/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宋体" w:hAnsi="宋体"/>
          <w:kern w:val="2"/>
          <w:lang w:val="en-US" w:eastAsia="zh-CN"/>
        </w:rPr>
      </w:pPr>
      <w:r>
        <w:rPr>
          <w:rFonts w:hint="eastAsia" w:ascii="宋体" w:hAnsi="宋体"/>
          <w:kern w:val="2"/>
          <w:lang w:val="en-US" w:eastAsia="zh-CN"/>
        </w:rPr>
        <w:t>贵州黔山菌业开发有限责任公司2025年度</w:t>
      </w:r>
    </w:p>
    <w:p w14:paraId="50BADE35">
      <w:pPr>
        <w:pStyle w:val="7"/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kern w:val="2"/>
          <w:lang w:val="en-US" w:eastAsia="zh-CN"/>
        </w:rPr>
        <w:t>应聘人员报名</w:t>
      </w:r>
      <w:r>
        <w:rPr>
          <w:rFonts w:hint="eastAsia" w:ascii="宋体" w:hAnsi="宋体"/>
          <w:kern w:val="2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5"/>
        <w:gridCol w:w="74"/>
        <w:gridCol w:w="982"/>
        <w:gridCol w:w="839"/>
        <w:gridCol w:w="265"/>
        <w:gridCol w:w="396"/>
        <w:gridCol w:w="444"/>
        <w:gridCol w:w="149"/>
        <w:gridCol w:w="1238"/>
        <w:gridCol w:w="1073"/>
        <w:gridCol w:w="889"/>
        <w:gridCol w:w="316"/>
        <w:gridCol w:w="494"/>
        <w:gridCol w:w="771"/>
        <w:gridCol w:w="1774"/>
      </w:tblGrid>
      <w:tr w14:paraId="0E1B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  <w:jc w:val="center"/>
        </w:trPr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98A8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97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096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005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75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期望薪资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FB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999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97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F7886">
            <w:pPr>
              <w:rPr>
                <w:rFonts w:hint="eastAsia" w:ascii="宋体" w:hAnsi="宋体"/>
              </w:rPr>
            </w:pPr>
          </w:p>
          <w:p w14:paraId="244B6B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087DC9B8">
            <w:pPr>
              <w:jc w:val="center"/>
              <w:rPr>
                <w:rFonts w:ascii="宋体" w:hAnsi="宋体"/>
              </w:rPr>
            </w:pPr>
          </w:p>
          <w:p w14:paraId="7BA5479D">
            <w:pPr>
              <w:jc w:val="center"/>
              <w:rPr>
                <w:rFonts w:hint="eastAsia" w:ascii="宋体" w:hAnsi="宋体"/>
              </w:rPr>
            </w:pPr>
          </w:p>
          <w:p w14:paraId="24D857E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7808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ECD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EC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916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13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447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34C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54EF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    重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5B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EB786AC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14:paraId="77AC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6C62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A2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2B1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59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7AF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宗教信仰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22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2F082B">
            <w:pPr>
              <w:widowControl/>
              <w:rPr>
                <w:rFonts w:hint="eastAsia" w:ascii="宋体" w:hAnsi="宋体"/>
              </w:rPr>
            </w:pPr>
          </w:p>
        </w:tc>
      </w:tr>
      <w:tr w14:paraId="01E5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90D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AB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66A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E3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A0C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7F9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5E156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 w14:paraId="1AAE210B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14:paraId="2BE6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0D2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重大疾病史</w:t>
            </w:r>
          </w:p>
        </w:tc>
        <w:tc>
          <w:tcPr>
            <w:tcW w:w="68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B5D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3690">
            <w:pPr>
              <w:widowControl/>
              <w:rPr>
                <w:rFonts w:hint="eastAsia" w:ascii="宋体" w:hAnsi="宋体"/>
              </w:rPr>
            </w:pPr>
          </w:p>
        </w:tc>
      </w:tr>
      <w:tr w14:paraId="081A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8E3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44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64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14C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户口性质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FBF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□农业   □城镇</w:t>
            </w:r>
          </w:p>
        </w:tc>
      </w:tr>
      <w:tr w14:paraId="34FE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B0D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家庭详细住址</w:t>
            </w:r>
          </w:p>
        </w:tc>
        <w:tc>
          <w:tcPr>
            <w:tcW w:w="44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34B0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8064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E-mail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00FE">
            <w:pPr>
              <w:jc w:val="center"/>
              <w:rPr>
                <w:rFonts w:ascii="宋体" w:hAnsi="宋体"/>
              </w:rPr>
            </w:pPr>
          </w:p>
        </w:tc>
      </w:tr>
      <w:tr w14:paraId="1D28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29C8">
            <w:pPr>
              <w:jc w:val="center"/>
              <w:rPr>
                <w:rFonts w:hint="default" w:ascii="宋体" w:hAnsi="宋体" w:eastAsia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移动电话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C0C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8FB3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AF7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E3A8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紧急</w:t>
            </w:r>
            <w:r>
              <w:rPr>
                <w:rFonts w:hint="eastAsia" w:ascii="宋体" w:hAnsi="宋体"/>
              </w:rPr>
              <w:t>联系人</w:t>
            </w:r>
            <w:r>
              <w:rPr>
                <w:rFonts w:hint="eastAsia" w:ascii="宋体" w:hAnsi="宋体"/>
                <w:lang w:val="en-US" w:eastAsia="zh-CN"/>
              </w:rPr>
              <w:t>电话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C95B">
            <w:pPr>
              <w:wordWrap w:val="0"/>
              <w:jc w:val="right"/>
              <w:rPr>
                <w:rFonts w:hint="eastAsia" w:ascii="宋体" w:hAnsi="宋体"/>
              </w:rPr>
            </w:pPr>
          </w:p>
        </w:tc>
      </w:tr>
      <w:tr w14:paraId="0D23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059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外语及程度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AE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4AA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技能证书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C7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92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职称及类别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9096">
            <w:pPr>
              <w:jc w:val="center"/>
              <w:rPr>
                <w:rFonts w:ascii="宋体" w:hAnsi="宋体"/>
              </w:rPr>
            </w:pPr>
          </w:p>
        </w:tc>
      </w:tr>
      <w:tr w14:paraId="3695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7617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87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3721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F8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18D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D5764">
            <w:pPr>
              <w:jc w:val="center"/>
              <w:rPr>
                <w:rFonts w:hint="eastAsia" w:ascii="宋体" w:hAnsi="宋体"/>
              </w:rPr>
            </w:pPr>
          </w:p>
        </w:tc>
      </w:tr>
      <w:tr w14:paraId="6E7F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6F9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3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999F">
            <w:pPr>
              <w:jc w:val="center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日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07E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首次参加工作时间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469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日</w:t>
            </w:r>
          </w:p>
        </w:tc>
      </w:tr>
      <w:tr w14:paraId="03D8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4C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三年内职业规划</w:t>
            </w:r>
          </w:p>
        </w:tc>
        <w:tc>
          <w:tcPr>
            <w:tcW w:w="3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D4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C6F46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到岗时间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3E88">
            <w:pPr>
              <w:jc w:val="center"/>
              <w:rPr>
                <w:rFonts w:ascii="宋体" w:hAnsi="宋体"/>
              </w:rPr>
            </w:pPr>
          </w:p>
        </w:tc>
      </w:tr>
      <w:tr w14:paraId="082C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3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6E5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是否与其他单位存在劳动关系</w:t>
            </w:r>
          </w:p>
        </w:tc>
        <w:tc>
          <w:tcPr>
            <w:tcW w:w="71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956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是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□否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（如果是，请注明具体单位）</w:t>
            </w:r>
          </w:p>
        </w:tc>
      </w:tr>
      <w:tr w14:paraId="3773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876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教</w:t>
            </w:r>
          </w:p>
          <w:p w14:paraId="37D7C4AA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育</w:t>
            </w:r>
          </w:p>
          <w:p w14:paraId="527F4F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09B84AE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5018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何年何月至何年何月</w:t>
            </w:r>
          </w:p>
        </w:tc>
        <w:tc>
          <w:tcPr>
            <w:tcW w:w="2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145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724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历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D70B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hint="eastAsia" w:ascii="宋体" w:hAnsi="宋体"/>
              </w:rPr>
              <w:t>专 业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E99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制</w:t>
            </w:r>
          </w:p>
        </w:tc>
      </w:tr>
      <w:tr w14:paraId="74DC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DFCF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996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F3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9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86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0D29">
            <w:pPr>
              <w:jc w:val="center"/>
              <w:rPr>
                <w:rFonts w:ascii="宋体" w:hAnsi="宋体"/>
              </w:rPr>
            </w:pPr>
          </w:p>
        </w:tc>
      </w:tr>
      <w:tr w14:paraId="11C0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76B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4EC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E6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CD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DA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4CF0">
            <w:pPr>
              <w:jc w:val="center"/>
              <w:rPr>
                <w:rFonts w:ascii="宋体" w:hAnsi="宋体"/>
              </w:rPr>
            </w:pPr>
          </w:p>
        </w:tc>
      </w:tr>
      <w:tr w14:paraId="5CC8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80A8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EE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CFC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41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1C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1B7A">
            <w:pPr>
              <w:jc w:val="center"/>
              <w:rPr>
                <w:rFonts w:ascii="宋体" w:hAnsi="宋体"/>
              </w:rPr>
            </w:pPr>
          </w:p>
        </w:tc>
      </w:tr>
      <w:tr w14:paraId="437E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7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A599">
            <w:pPr>
              <w:tabs>
                <w:tab w:val="left" w:pos="72"/>
              </w:tabs>
              <w:rPr>
                <w:rFonts w:hint="eastAsia" w:ascii="宋体" w:hAnsi="宋体"/>
              </w:rPr>
            </w:pPr>
          </w:p>
          <w:p w14:paraId="6B082AE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 w14:paraId="33A5603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 w14:paraId="5E32943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 w14:paraId="63EAE51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35D39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何年何月至何年何月</w:t>
            </w:r>
          </w:p>
        </w:tc>
        <w:tc>
          <w:tcPr>
            <w:tcW w:w="4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159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工作单位及工作岗位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8D75">
            <w:pPr>
              <w:tabs>
                <w:tab w:val="left" w:pos="1092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离职原因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0A7E"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证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</w:rPr>
              <w:t>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</w:rPr>
              <w:t>人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</w:rPr>
              <w:t>及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</w:rPr>
              <w:t>电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话</w:t>
            </w:r>
          </w:p>
        </w:tc>
      </w:tr>
      <w:tr w14:paraId="7C6F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86C6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32D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07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A0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BC49">
            <w:pPr>
              <w:jc w:val="center"/>
              <w:rPr>
                <w:rFonts w:ascii="宋体" w:hAnsi="宋体"/>
              </w:rPr>
            </w:pPr>
          </w:p>
        </w:tc>
      </w:tr>
      <w:tr w14:paraId="382D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2680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E74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AA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00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AAAE">
            <w:pPr>
              <w:jc w:val="center"/>
              <w:rPr>
                <w:rFonts w:ascii="宋体" w:hAnsi="宋体"/>
              </w:rPr>
            </w:pPr>
          </w:p>
        </w:tc>
      </w:tr>
      <w:tr w14:paraId="3A17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2690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B5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80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B99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4C19">
            <w:pPr>
              <w:jc w:val="center"/>
              <w:rPr>
                <w:rFonts w:ascii="宋体" w:hAnsi="宋体"/>
              </w:rPr>
            </w:pPr>
          </w:p>
        </w:tc>
      </w:tr>
      <w:tr w14:paraId="4268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7B8D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家庭成员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E2AE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姓名</w:t>
            </w:r>
          </w:p>
        </w:tc>
        <w:tc>
          <w:tcPr>
            <w:tcW w:w="2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CD79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与本人关系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012CB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联系电话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BD81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工作单位</w:t>
            </w:r>
          </w:p>
        </w:tc>
      </w:tr>
      <w:tr w14:paraId="308E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054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9B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FA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30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6168">
            <w:pPr>
              <w:jc w:val="center"/>
              <w:rPr>
                <w:rFonts w:ascii="宋体" w:hAnsi="宋体"/>
              </w:rPr>
            </w:pPr>
          </w:p>
        </w:tc>
      </w:tr>
      <w:tr w14:paraId="6615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E1E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740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0B1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D81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D374">
            <w:pPr>
              <w:jc w:val="center"/>
              <w:rPr>
                <w:rFonts w:ascii="宋体" w:hAnsi="宋体"/>
              </w:rPr>
            </w:pPr>
          </w:p>
        </w:tc>
      </w:tr>
      <w:tr w14:paraId="3FCE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7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3F58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77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90E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E1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1622">
            <w:pPr>
              <w:jc w:val="center"/>
              <w:rPr>
                <w:rFonts w:ascii="宋体" w:hAnsi="宋体"/>
              </w:rPr>
            </w:pPr>
          </w:p>
        </w:tc>
      </w:tr>
      <w:tr w14:paraId="5B30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3795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C467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是否有机动车C1驾驶证</w:t>
            </w:r>
          </w:p>
        </w:tc>
        <w:tc>
          <w:tcPr>
            <w:tcW w:w="67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D155"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是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□否（如果是，请注明</w:t>
            </w:r>
            <w:r>
              <w:rPr>
                <w:rFonts w:hint="eastAsia" w:ascii="宋体" w:hAnsi="宋体"/>
                <w:lang w:val="en-US" w:eastAsia="zh-CN"/>
              </w:rPr>
              <w:t>驾龄及熟练程度</w:t>
            </w:r>
            <w:r>
              <w:rPr>
                <w:rFonts w:hint="eastAsia" w:ascii="宋体" w:hAnsi="宋体"/>
              </w:rPr>
              <w:t>）</w:t>
            </w:r>
          </w:p>
        </w:tc>
      </w:tr>
      <w:tr w14:paraId="33E2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exact"/>
          <w:jc w:val="center"/>
        </w:trPr>
        <w:tc>
          <w:tcPr>
            <w:tcW w:w="269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BBA3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报名信息确认</w:t>
            </w:r>
          </w:p>
        </w:tc>
        <w:tc>
          <w:tcPr>
            <w:tcW w:w="78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0E5B0">
            <w:pPr>
              <w:jc w:val="both"/>
              <w:rPr>
                <w:rFonts w:ascii="宋体" w:hAnsi="宋体"/>
              </w:rPr>
            </w:pPr>
          </w:p>
          <w:p w14:paraId="3ADEAC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以上填写信息均为本人真实情况，若有虚假、遗漏、错误，责任自负。</w:t>
            </w:r>
          </w:p>
          <w:p w14:paraId="35AD1300">
            <w:pPr>
              <w:jc w:val="center"/>
              <w:rPr>
                <w:rFonts w:hint="eastAsia" w:ascii="宋体" w:hAnsi="宋体"/>
              </w:rPr>
            </w:pPr>
          </w:p>
          <w:p w14:paraId="5290837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签名：       </w:t>
            </w:r>
          </w:p>
          <w:p w14:paraId="4C7E36F1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</w:t>
            </w:r>
          </w:p>
        </w:tc>
      </w:tr>
      <w:tr w14:paraId="1BBC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exact"/>
          <w:jc w:val="center"/>
        </w:trPr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3CC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</w:t>
            </w:r>
          </w:p>
          <w:p w14:paraId="41BA16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</w:t>
            </w:r>
          </w:p>
        </w:tc>
        <w:tc>
          <w:tcPr>
            <w:tcW w:w="9704" w:type="dxa"/>
            <w:gridSpan w:val="1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E9FF">
            <w:pPr>
              <w:numPr>
                <w:ilvl w:val="0"/>
                <w:numId w:val="1"/>
              </w:num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教育经历从大学写起。</w:t>
            </w:r>
          </w:p>
          <w:p w14:paraId="033A6E0B">
            <w:pPr>
              <w:numPr>
                <w:ilvl w:val="0"/>
                <w:numId w:val="0"/>
              </w:num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2、以上表格请如实填写，没有内容的写无。</w:t>
            </w:r>
          </w:p>
          <w:p w14:paraId="261E7EE3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</w:rPr>
              <w:t>3、如发现本资料虚假，本公司有调查核实本资料真实性的权利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并按照公司规定进行</w:t>
            </w:r>
            <w:r>
              <w:rPr>
                <w:rFonts w:hint="eastAsia" w:ascii="宋体" w:hAnsi="宋体"/>
                <w:sz w:val="18"/>
              </w:rPr>
              <w:t>相关处理。</w:t>
            </w:r>
          </w:p>
        </w:tc>
      </w:tr>
    </w:tbl>
    <w:p w14:paraId="2360B8EA"/>
    <w:sectPr>
      <w:pgSz w:w="11906" w:h="16838"/>
      <w:pgMar w:top="587" w:right="766" w:bottom="623" w:left="8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91EB9"/>
    <w:multiLevelType w:val="singleLevel"/>
    <w:tmpl w:val="5DA91E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3MmE0YjQwYTczYWZlZjVmYWE4YWMxMDg1YzcyYjMifQ=="/>
  </w:docVars>
  <w:rsids>
    <w:rsidRoot w:val="00172A27"/>
    <w:rsid w:val="00415250"/>
    <w:rsid w:val="007409B7"/>
    <w:rsid w:val="009E2E27"/>
    <w:rsid w:val="00C73E90"/>
    <w:rsid w:val="00E7304A"/>
    <w:rsid w:val="05EB271A"/>
    <w:rsid w:val="07797F74"/>
    <w:rsid w:val="08FA77EC"/>
    <w:rsid w:val="0D0A2A28"/>
    <w:rsid w:val="103E1D5B"/>
    <w:rsid w:val="12AA1E10"/>
    <w:rsid w:val="13AE369B"/>
    <w:rsid w:val="16FA09A5"/>
    <w:rsid w:val="17B60D70"/>
    <w:rsid w:val="1B1069E9"/>
    <w:rsid w:val="1E114F52"/>
    <w:rsid w:val="24222070"/>
    <w:rsid w:val="257225F5"/>
    <w:rsid w:val="2FB11000"/>
    <w:rsid w:val="39B31F3A"/>
    <w:rsid w:val="3CBB635D"/>
    <w:rsid w:val="3E367E5C"/>
    <w:rsid w:val="3F655FC5"/>
    <w:rsid w:val="47372A84"/>
    <w:rsid w:val="4C1A4723"/>
    <w:rsid w:val="4EF12F5F"/>
    <w:rsid w:val="506F7733"/>
    <w:rsid w:val="644F0602"/>
    <w:rsid w:val="64FE478A"/>
    <w:rsid w:val="66BE2423"/>
    <w:rsid w:val="687035DF"/>
    <w:rsid w:val="6BDF5315"/>
    <w:rsid w:val="70531E2E"/>
    <w:rsid w:val="714479C8"/>
    <w:rsid w:val="728A58AF"/>
    <w:rsid w:val="74F1655B"/>
    <w:rsid w:val="78857244"/>
    <w:rsid w:val="7BA7127F"/>
    <w:rsid w:val="7E646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2"/>
      <w:sz w:val="48"/>
      <w:szCs w:val="48"/>
      <w:lang w:val="en-US" w:eastAsia="zh-CN" w:bidi="ar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xl39"/>
    <w:basedOn w:val="1"/>
    <w:qFormat/>
    <w:uiPriority w:val="0"/>
    <w:pPr>
      <w:widowControl/>
      <w:spacing w:before="100" w:beforeLines="0" w:beforeAutospacing="1" w:after="100" w:afterLines="0" w:afterAutospacing="1"/>
      <w:jc w:val="center"/>
    </w:pPr>
    <w:rPr>
      <w:rFonts w:ascii="Arial Unicode MS" w:hAnsi="Arial Unicode MS"/>
      <w:b/>
      <w:kern w:val="0"/>
      <w:sz w:val="32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ybxhy83</Company>
  <Pages>1</Pages>
  <Words>382</Words>
  <Characters>386</Characters>
  <Lines>4</Lines>
  <Paragraphs>1</Paragraphs>
  <TotalTime>2</TotalTime>
  <ScaleCrop>false</ScaleCrop>
  <LinksUpToDate>false</LinksUpToDate>
  <CharactersWithSpaces>469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2009-07-14T09:28:00Z</dcterms:created>
  <dc:creator>ybxhy83</dc:creator>
  <cp:lastModifiedBy>peaceminusone</cp:lastModifiedBy>
  <cp:lastPrinted>2023-07-06T06:13:00Z</cp:lastPrinted>
  <dcterms:modified xsi:type="dcterms:W3CDTF">2025-05-23T06:16:54Z</dcterms:modified>
  <dc:title>员工面试登记表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ACE6C3153869460DABF2F8BDA99BD61C_13</vt:lpwstr>
  </property>
  <property fmtid="{D5CDD505-2E9C-101B-9397-08002B2CF9AE}" pid="4" name="KSOTemplateDocerSaveRecord">
    <vt:lpwstr>eyJoZGlkIjoiMDIzMmE1ZGJkY2E5OTljMDM0MTRhZDYxNDBhZDJkNzAiLCJ1c2VySWQiOiI0MjMwODM5ODEifQ==</vt:lpwstr>
  </property>
</Properties>
</file>