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4EDA98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附件5</w:t>
      </w:r>
    </w:p>
    <w:p w14:paraId="376C9721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自愿放弃签约承诺书</w:t>
      </w:r>
    </w:p>
    <w:p w14:paraId="7361F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本人姓名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政治面貌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 xml:space="preserve"> ，于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日在</w:t>
      </w:r>
    </w:p>
    <w:p w14:paraId="16A47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铜仁市江口县公办高、初中面向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2026届公费师范毕业生和“优师计划”毕业生专项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与江口县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lang w:eastAsia="zh-CN"/>
        </w:rPr>
        <w:t>签约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本人自愿主动放弃与之签约。</w:t>
      </w:r>
    </w:p>
    <w:p w14:paraId="7108C809">
      <w:pPr>
        <w:ind w:firstLine="960" w:firstLineChars="300"/>
        <w:jc w:val="left"/>
        <w:rPr>
          <w:rFonts w:hint="eastAsia" w:ascii="仿宋_GB2312" w:eastAsia="仿宋_GB2312"/>
          <w:sz w:val="32"/>
          <w:szCs w:val="32"/>
        </w:rPr>
      </w:pPr>
    </w:p>
    <w:p w14:paraId="16868376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并在此承诺：</w:t>
      </w:r>
    </w:p>
    <w:p w14:paraId="141D8296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放弃签约而引起的一切责任由本人承担，与</w:t>
      </w:r>
      <w:r>
        <w:rPr>
          <w:rFonts w:hint="eastAsia" w:ascii="仿宋_GB2312" w:eastAsia="仿宋_GB2312"/>
          <w:sz w:val="32"/>
          <w:szCs w:val="32"/>
          <w:lang w:eastAsia="zh-CN"/>
        </w:rPr>
        <w:t>江口县</w:t>
      </w:r>
      <w:r>
        <w:rPr>
          <w:rFonts w:hint="eastAsia" w:ascii="仿宋_GB2312" w:eastAsia="仿宋_GB2312"/>
          <w:sz w:val="32"/>
          <w:szCs w:val="32"/>
        </w:rPr>
        <w:t>招聘领导小组无关；</w:t>
      </w:r>
    </w:p>
    <w:p w14:paraId="05362085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本人保证以后不以诉讼或其他非诉讼方式就招聘问题向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铜仁市江口县公办高、初中面向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2026届公费师范毕业生和“优师计划”毕业生</w:t>
      </w:r>
      <w:r>
        <w:rPr>
          <w:rFonts w:hint="eastAsia" w:ascii="仿宋_GB2312" w:eastAsia="仿宋_GB2312"/>
          <w:sz w:val="32"/>
          <w:szCs w:val="32"/>
        </w:rPr>
        <w:t>招聘领导小组提出任何权利主张；</w:t>
      </w:r>
    </w:p>
    <w:p w14:paraId="60A9249B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本人承诺以上内容是本人真实意愿，本人有能力承担相应后果。</w:t>
      </w:r>
    </w:p>
    <w:p w14:paraId="0317E7A1">
      <w:pPr>
        <w:ind w:firstLine="3200" w:firstLineChars="1000"/>
        <w:rPr>
          <w:rFonts w:hint="eastAsia" w:ascii="仿宋_GB2312" w:eastAsia="仿宋_GB2312"/>
          <w:sz w:val="32"/>
          <w:szCs w:val="32"/>
        </w:rPr>
      </w:pPr>
    </w:p>
    <w:p w14:paraId="581C5D63">
      <w:pPr>
        <w:ind w:firstLine="3200" w:firstLine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</w:p>
    <w:p w14:paraId="22C2443E">
      <w:pPr>
        <w:ind w:firstLine="3200" w:firstLineChars="1000"/>
        <w:rPr>
          <w:rFonts w:hint="eastAsia" w:ascii="仿宋_GB2312" w:eastAsia="仿宋_GB2312"/>
          <w:sz w:val="32"/>
          <w:szCs w:val="32"/>
        </w:rPr>
      </w:pPr>
    </w:p>
    <w:p w14:paraId="2D82AB34">
      <w:pPr>
        <w:ind w:firstLine="6400" w:firstLineChars="2000"/>
        <w:jc w:val="left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footerReference r:id="rId3" w:type="default"/>
      <w:pgSz w:w="11906" w:h="16838"/>
      <w:pgMar w:top="1701" w:right="1474" w:bottom="1587" w:left="1587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111B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6C092">
                          <w:pPr>
                            <w:pStyle w:val="7"/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B6C092">
                    <w:pPr>
                      <w:pStyle w:val="7"/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jNjA3NmU1ZjFjZTM0YTBmZTNhMjNiM2NhODQ5NGQifQ=="/>
  </w:docVars>
  <w:rsids>
    <w:rsidRoot w:val="00BF5D37"/>
    <w:rsid w:val="00013714"/>
    <w:rsid w:val="00032B07"/>
    <w:rsid w:val="00047DF0"/>
    <w:rsid w:val="00061D59"/>
    <w:rsid w:val="00062616"/>
    <w:rsid w:val="00070B0A"/>
    <w:rsid w:val="00081304"/>
    <w:rsid w:val="000835D1"/>
    <w:rsid w:val="000A106B"/>
    <w:rsid w:val="000A5EEC"/>
    <w:rsid w:val="000B7AAC"/>
    <w:rsid w:val="000C58A1"/>
    <w:rsid w:val="000D7A06"/>
    <w:rsid w:val="000F1642"/>
    <w:rsid w:val="00111055"/>
    <w:rsid w:val="0012174F"/>
    <w:rsid w:val="00125AA0"/>
    <w:rsid w:val="00127661"/>
    <w:rsid w:val="00137FE0"/>
    <w:rsid w:val="00145BBD"/>
    <w:rsid w:val="0015135A"/>
    <w:rsid w:val="00154392"/>
    <w:rsid w:val="00170AA5"/>
    <w:rsid w:val="00224717"/>
    <w:rsid w:val="00230470"/>
    <w:rsid w:val="00234D34"/>
    <w:rsid w:val="00235BD1"/>
    <w:rsid w:val="002454EA"/>
    <w:rsid w:val="0027728E"/>
    <w:rsid w:val="002945A4"/>
    <w:rsid w:val="002B31BF"/>
    <w:rsid w:val="002C4708"/>
    <w:rsid w:val="002E3800"/>
    <w:rsid w:val="002E6413"/>
    <w:rsid w:val="0030413D"/>
    <w:rsid w:val="00321AD8"/>
    <w:rsid w:val="00325172"/>
    <w:rsid w:val="0033606A"/>
    <w:rsid w:val="0034271C"/>
    <w:rsid w:val="00343F7D"/>
    <w:rsid w:val="00351F12"/>
    <w:rsid w:val="0035244B"/>
    <w:rsid w:val="00352BD5"/>
    <w:rsid w:val="00366F7E"/>
    <w:rsid w:val="0037034A"/>
    <w:rsid w:val="003937F8"/>
    <w:rsid w:val="003A4073"/>
    <w:rsid w:val="003A4728"/>
    <w:rsid w:val="003D25F3"/>
    <w:rsid w:val="003D3F8E"/>
    <w:rsid w:val="003E0BD7"/>
    <w:rsid w:val="003E59BB"/>
    <w:rsid w:val="00425AB0"/>
    <w:rsid w:val="00431AC7"/>
    <w:rsid w:val="00431F49"/>
    <w:rsid w:val="0043296A"/>
    <w:rsid w:val="004337AE"/>
    <w:rsid w:val="00442400"/>
    <w:rsid w:val="004552BC"/>
    <w:rsid w:val="00470AE0"/>
    <w:rsid w:val="00473C58"/>
    <w:rsid w:val="004802DE"/>
    <w:rsid w:val="00480D37"/>
    <w:rsid w:val="004B4404"/>
    <w:rsid w:val="004C0371"/>
    <w:rsid w:val="004E632C"/>
    <w:rsid w:val="00515E04"/>
    <w:rsid w:val="0052091C"/>
    <w:rsid w:val="00522102"/>
    <w:rsid w:val="0055152A"/>
    <w:rsid w:val="00552D78"/>
    <w:rsid w:val="00554D7C"/>
    <w:rsid w:val="00560D1C"/>
    <w:rsid w:val="0056644E"/>
    <w:rsid w:val="005903B4"/>
    <w:rsid w:val="005A08DA"/>
    <w:rsid w:val="005D120B"/>
    <w:rsid w:val="005D29CF"/>
    <w:rsid w:val="005D3DAB"/>
    <w:rsid w:val="005D4603"/>
    <w:rsid w:val="005E7B98"/>
    <w:rsid w:val="006030FF"/>
    <w:rsid w:val="00612FD4"/>
    <w:rsid w:val="00616AB9"/>
    <w:rsid w:val="00626403"/>
    <w:rsid w:val="00627453"/>
    <w:rsid w:val="00631525"/>
    <w:rsid w:val="00634817"/>
    <w:rsid w:val="006466D6"/>
    <w:rsid w:val="00651461"/>
    <w:rsid w:val="00683831"/>
    <w:rsid w:val="0068548F"/>
    <w:rsid w:val="006863A9"/>
    <w:rsid w:val="00687463"/>
    <w:rsid w:val="006D340B"/>
    <w:rsid w:val="006D6ED1"/>
    <w:rsid w:val="006E04A8"/>
    <w:rsid w:val="006E2BCE"/>
    <w:rsid w:val="0070782E"/>
    <w:rsid w:val="0072491E"/>
    <w:rsid w:val="00726300"/>
    <w:rsid w:val="00727B0E"/>
    <w:rsid w:val="007318C4"/>
    <w:rsid w:val="00762188"/>
    <w:rsid w:val="00765605"/>
    <w:rsid w:val="00765E38"/>
    <w:rsid w:val="00771B68"/>
    <w:rsid w:val="00777DBD"/>
    <w:rsid w:val="007A51B4"/>
    <w:rsid w:val="007B1C25"/>
    <w:rsid w:val="007C306B"/>
    <w:rsid w:val="007C45D3"/>
    <w:rsid w:val="007D443A"/>
    <w:rsid w:val="007D6228"/>
    <w:rsid w:val="007E584A"/>
    <w:rsid w:val="007F565B"/>
    <w:rsid w:val="008053CF"/>
    <w:rsid w:val="00813767"/>
    <w:rsid w:val="0082060A"/>
    <w:rsid w:val="0083165E"/>
    <w:rsid w:val="00835CCD"/>
    <w:rsid w:val="00840C02"/>
    <w:rsid w:val="00853CBD"/>
    <w:rsid w:val="008545C4"/>
    <w:rsid w:val="0086369E"/>
    <w:rsid w:val="008819F2"/>
    <w:rsid w:val="008869F1"/>
    <w:rsid w:val="00891B6E"/>
    <w:rsid w:val="00893124"/>
    <w:rsid w:val="0089465B"/>
    <w:rsid w:val="008A3132"/>
    <w:rsid w:val="008C185C"/>
    <w:rsid w:val="008C6B21"/>
    <w:rsid w:val="008D16B5"/>
    <w:rsid w:val="008D4C4C"/>
    <w:rsid w:val="008E1672"/>
    <w:rsid w:val="008E4278"/>
    <w:rsid w:val="008E5CE1"/>
    <w:rsid w:val="008F6EB2"/>
    <w:rsid w:val="00904BDE"/>
    <w:rsid w:val="00916A3A"/>
    <w:rsid w:val="00920B8B"/>
    <w:rsid w:val="00925633"/>
    <w:rsid w:val="00925B92"/>
    <w:rsid w:val="00941CD9"/>
    <w:rsid w:val="00967469"/>
    <w:rsid w:val="009916A8"/>
    <w:rsid w:val="009A2D7E"/>
    <w:rsid w:val="009A62BD"/>
    <w:rsid w:val="009C6A7E"/>
    <w:rsid w:val="009D1F48"/>
    <w:rsid w:val="009E563B"/>
    <w:rsid w:val="009F4040"/>
    <w:rsid w:val="00A3219E"/>
    <w:rsid w:val="00A3497D"/>
    <w:rsid w:val="00A4482A"/>
    <w:rsid w:val="00A502BB"/>
    <w:rsid w:val="00A51795"/>
    <w:rsid w:val="00A66CA0"/>
    <w:rsid w:val="00A7478C"/>
    <w:rsid w:val="00A80792"/>
    <w:rsid w:val="00A8089A"/>
    <w:rsid w:val="00A84F66"/>
    <w:rsid w:val="00A97179"/>
    <w:rsid w:val="00AB347D"/>
    <w:rsid w:val="00AC1ECD"/>
    <w:rsid w:val="00AD640E"/>
    <w:rsid w:val="00AE0822"/>
    <w:rsid w:val="00AF1662"/>
    <w:rsid w:val="00B0248E"/>
    <w:rsid w:val="00B10B6C"/>
    <w:rsid w:val="00B25E8D"/>
    <w:rsid w:val="00B35BBF"/>
    <w:rsid w:val="00B46EAC"/>
    <w:rsid w:val="00B55B73"/>
    <w:rsid w:val="00B66481"/>
    <w:rsid w:val="00B80DC3"/>
    <w:rsid w:val="00B819DE"/>
    <w:rsid w:val="00B82EE9"/>
    <w:rsid w:val="00B8358D"/>
    <w:rsid w:val="00BA5EC9"/>
    <w:rsid w:val="00BC3EC2"/>
    <w:rsid w:val="00BF1EF5"/>
    <w:rsid w:val="00BF5D37"/>
    <w:rsid w:val="00BF6CA6"/>
    <w:rsid w:val="00C02594"/>
    <w:rsid w:val="00C12DE3"/>
    <w:rsid w:val="00C3201C"/>
    <w:rsid w:val="00C34DAD"/>
    <w:rsid w:val="00C51493"/>
    <w:rsid w:val="00C8429A"/>
    <w:rsid w:val="00C87E04"/>
    <w:rsid w:val="00C92794"/>
    <w:rsid w:val="00CA26DB"/>
    <w:rsid w:val="00CB440D"/>
    <w:rsid w:val="00CC0234"/>
    <w:rsid w:val="00CC1594"/>
    <w:rsid w:val="00CC5C50"/>
    <w:rsid w:val="00D0637C"/>
    <w:rsid w:val="00D1211B"/>
    <w:rsid w:val="00D16027"/>
    <w:rsid w:val="00D27F85"/>
    <w:rsid w:val="00D658C3"/>
    <w:rsid w:val="00D73E75"/>
    <w:rsid w:val="00D90527"/>
    <w:rsid w:val="00DA06CB"/>
    <w:rsid w:val="00DB3664"/>
    <w:rsid w:val="00DB46F8"/>
    <w:rsid w:val="00DC1193"/>
    <w:rsid w:val="00DE01AD"/>
    <w:rsid w:val="00DE7096"/>
    <w:rsid w:val="00DF5109"/>
    <w:rsid w:val="00DF6B01"/>
    <w:rsid w:val="00E11C93"/>
    <w:rsid w:val="00E12CB0"/>
    <w:rsid w:val="00E14668"/>
    <w:rsid w:val="00E17669"/>
    <w:rsid w:val="00E2327D"/>
    <w:rsid w:val="00E56B73"/>
    <w:rsid w:val="00E62052"/>
    <w:rsid w:val="00E831C6"/>
    <w:rsid w:val="00E86A27"/>
    <w:rsid w:val="00E97ABB"/>
    <w:rsid w:val="00EA17B2"/>
    <w:rsid w:val="00EB742F"/>
    <w:rsid w:val="00EB7CD3"/>
    <w:rsid w:val="00EC1D20"/>
    <w:rsid w:val="00EC61D3"/>
    <w:rsid w:val="00EC70CB"/>
    <w:rsid w:val="00EC7308"/>
    <w:rsid w:val="00EF02BC"/>
    <w:rsid w:val="00F07CD5"/>
    <w:rsid w:val="00F201B5"/>
    <w:rsid w:val="00F533ED"/>
    <w:rsid w:val="00F55541"/>
    <w:rsid w:val="00F83192"/>
    <w:rsid w:val="00FA0C3C"/>
    <w:rsid w:val="00FA7B1E"/>
    <w:rsid w:val="00FB1F4D"/>
    <w:rsid w:val="00FC4CEE"/>
    <w:rsid w:val="00FD131B"/>
    <w:rsid w:val="00FD3B26"/>
    <w:rsid w:val="00FE6376"/>
    <w:rsid w:val="00FF5EF9"/>
    <w:rsid w:val="01121891"/>
    <w:rsid w:val="011D2710"/>
    <w:rsid w:val="01323CE1"/>
    <w:rsid w:val="013435B5"/>
    <w:rsid w:val="014C5A1C"/>
    <w:rsid w:val="01655E65"/>
    <w:rsid w:val="01AE77C6"/>
    <w:rsid w:val="01BD35AB"/>
    <w:rsid w:val="01D60B10"/>
    <w:rsid w:val="01D86637"/>
    <w:rsid w:val="01E70628"/>
    <w:rsid w:val="01E90469"/>
    <w:rsid w:val="01F1255F"/>
    <w:rsid w:val="01FA47FF"/>
    <w:rsid w:val="01FF0067"/>
    <w:rsid w:val="02076F1C"/>
    <w:rsid w:val="020E3E06"/>
    <w:rsid w:val="0213766F"/>
    <w:rsid w:val="022278B2"/>
    <w:rsid w:val="023F0464"/>
    <w:rsid w:val="02596D83"/>
    <w:rsid w:val="025A34EF"/>
    <w:rsid w:val="025E2CEB"/>
    <w:rsid w:val="0264611C"/>
    <w:rsid w:val="026E2AF7"/>
    <w:rsid w:val="027F2F56"/>
    <w:rsid w:val="028C11CF"/>
    <w:rsid w:val="02900CBF"/>
    <w:rsid w:val="02913B3F"/>
    <w:rsid w:val="02A001DD"/>
    <w:rsid w:val="02A669CD"/>
    <w:rsid w:val="02A91D81"/>
    <w:rsid w:val="02B7624C"/>
    <w:rsid w:val="02BF77F6"/>
    <w:rsid w:val="02D27C1E"/>
    <w:rsid w:val="02F079B0"/>
    <w:rsid w:val="02FA082F"/>
    <w:rsid w:val="02FC55FF"/>
    <w:rsid w:val="02FD6A76"/>
    <w:rsid w:val="03041849"/>
    <w:rsid w:val="030A5DD6"/>
    <w:rsid w:val="03194519"/>
    <w:rsid w:val="03280EF8"/>
    <w:rsid w:val="032A3D5D"/>
    <w:rsid w:val="032A4C70"/>
    <w:rsid w:val="03391357"/>
    <w:rsid w:val="034B4BE6"/>
    <w:rsid w:val="03600692"/>
    <w:rsid w:val="037B6DB4"/>
    <w:rsid w:val="03A57FB3"/>
    <w:rsid w:val="03AA7B5F"/>
    <w:rsid w:val="03AD1C84"/>
    <w:rsid w:val="03C54999"/>
    <w:rsid w:val="03CC21CB"/>
    <w:rsid w:val="03E5328D"/>
    <w:rsid w:val="03F07987"/>
    <w:rsid w:val="03F37758"/>
    <w:rsid w:val="03FC0AFB"/>
    <w:rsid w:val="04073203"/>
    <w:rsid w:val="040F20B8"/>
    <w:rsid w:val="040F3E66"/>
    <w:rsid w:val="04131BA8"/>
    <w:rsid w:val="041651F4"/>
    <w:rsid w:val="041B0A5C"/>
    <w:rsid w:val="041C4CC6"/>
    <w:rsid w:val="042B3B79"/>
    <w:rsid w:val="042C2C6A"/>
    <w:rsid w:val="043F668F"/>
    <w:rsid w:val="045D1075"/>
    <w:rsid w:val="045F303F"/>
    <w:rsid w:val="04A44EF6"/>
    <w:rsid w:val="04D37589"/>
    <w:rsid w:val="04E452F2"/>
    <w:rsid w:val="050957FA"/>
    <w:rsid w:val="052851DF"/>
    <w:rsid w:val="055B3806"/>
    <w:rsid w:val="056703FD"/>
    <w:rsid w:val="056A57F8"/>
    <w:rsid w:val="058368B9"/>
    <w:rsid w:val="058852DA"/>
    <w:rsid w:val="059211F2"/>
    <w:rsid w:val="0595389B"/>
    <w:rsid w:val="05B11678"/>
    <w:rsid w:val="05B777B4"/>
    <w:rsid w:val="05BD626F"/>
    <w:rsid w:val="05C50C80"/>
    <w:rsid w:val="05C940A2"/>
    <w:rsid w:val="05CA69C2"/>
    <w:rsid w:val="05CF7D50"/>
    <w:rsid w:val="05E27A84"/>
    <w:rsid w:val="05FB6D97"/>
    <w:rsid w:val="05FD1C17"/>
    <w:rsid w:val="060101C2"/>
    <w:rsid w:val="06021ED4"/>
    <w:rsid w:val="060B715F"/>
    <w:rsid w:val="060D086F"/>
    <w:rsid w:val="062C51A3"/>
    <w:rsid w:val="06383B48"/>
    <w:rsid w:val="06471FDD"/>
    <w:rsid w:val="0651509F"/>
    <w:rsid w:val="06532730"/>
    <w:rsid w:val="0659586C"/>
    <w:rsid w:val="0661309E"/>
    <w:rsid w:val="06693D01"/>
    <w:rsid w:val="06695AAF"/>
    <w:rsid w:val="066E17CD"/>
    <w:rsid w:val="068E5516"/>
    <w:rsid w:val="069A210C"/>
    <w:rsid w:val="06A61C42"/>
    <w:rsid w:val="06A967F3"/>
    <w:rsid w:val="06B31420"/>
    <w:rsid w:val="06B84C89"/>
    <w:rsid w:val="06C278B5"/>
    <w:rsid w:val="06C54CB0"/>
    <w:rsid w:val="06C90773"/>
    <w:rsid w:val="06ED4932"/>
    <w:rsid w:val="06F35CC1"/>
    <w:rsid w:val="0701218C"/>
    <w:rsid w:val="07091040"/>
    <w:rsid w:val="070E2AFA"/>
    <w:rsid w:val="072A7934"/>
    <w:rsid w:val="07351E35"/>
    <w:rsid w:val="07550729"/>
    <w:rsid w:val="078F7797"/>
    <w:rsid w:val="07A019A5"/>
    <w:rsid w:val="07A07BF6"/>
    <w:rsid w:val="07B54D24"/>
    <w:rsid w:val="07EA41A3"/>
    <w:rsid w:val="07F43A9E"/>
    <w:rsid w:val="07F4584C"/>
    <w:rsid w:val="07F817E1"/>
    <w:rsid w:val="07F9606D"/>
    <w:rsid w:val="07FB6BDB"/>
    <w:rsid w:val="081B54CF"/>
    <w:rsid w:val="08273E74"/>
    <w:rsid w:val="0834033F"/>
    <w:rsid w:val="083F3B30"/>
    <w:rsid w:val="08400A92"/>
    <w:rsid w:val="0854453D"/>
    <w:rsid w:val="0865499C"/>
    <w:rsid w:val="0870581B"/>
    <w:rsid w:val="087B7D1C"/>
    <w:rsid w:val="08855808"/>
    <w:rsid w:val="089E5946"/>
    <w:rsid w:val="08A05695"/>
    <w:rsid w:val="08AC4379"/>
    <w:rsid w:val="08B1753D"/>
    <w:rsid w:val="08BA6A96"/>
    <w:rsid w:val="08BD6586"/>
    <w:rsid w:val="08C2594B"/>
    <w:rsid w:val="08C43471"/>
    <w:rsid w:val="08CE2541"/>
    <w:rsid w:val="08D41C1E"/>
    <w:rsid w:val="08D631A4"/>
    <w:rsid w:val="08E27D9B"/>
    <w:rsid w:val="08FA3336"/>
    <w:rsid w:val="090D62B3"/>
    <w:rsid w:val="091972B0"/>
    <w:rsid w:val="092141AD"/>
    <w:rsid w:val="09230C88"/>
    <w:rsid w:val="092F2A83"/>
    <w:rsid w:val="093323A4"/>
    <w:rsid w:val="094840A2"/>
    <w:rsid w:val="094A3680"/>
    <w:rsid w:val="09896468"/>
    <w:rsid w:val="099217C1"/>
    <w:rsid w:val="099866AB"/>
    <w:rsid w:val="099D3B73"/>
    <w:rsid w:val="09A45050"/>
    <w:rsid w:val="09A618FE"/>
    <w:rsid w:val="09C0632E"/>
    <w:rsid w:val="09C645FB"/>
    <w:rsid w:val="09DD13F2"/>
    <w:rsid w:val="09E54C21"/>
    <w:rsid w:val="09F204B1"/>
    <w:rsid w:val="09F558AC"/>
    <w:rsid w:val="0A03446D"/>
    <w:rsid w:val="0A177B57"/>
    <w:rsid w:val="0A1D552E"/>
    <w:rsid w:val="0A1E4E03"/>
    <w:rsid w:val="0A2543E3"/>
    <w:rsid w:val="0A2829C8"/>
    <w:rsid w:val="0A4E0A8A"/>
    <w:rsid w:val="0A6767AA"/>
    <w:rsid w:val="0A6D18E6"/>
    <w:rsid w:val="0A7C5969"/>
    <w:rsid w:val="0A886720"/>
    <w:rsid w:val="0A8D3D36"/>
    <w:rsid w:val="0A8E01DA"/>
    <w:rsid w:val="0A984BB5"/>
    <w:rsid w:val="0AAD267F"/>
    <w:rsid w:val="0AB44ED8"/>
    <w:rsid w:val="0AB84641"/>
    <w:rsid w:val="0AB94B2B"/>
    <w:rsid w:val="0ABF0394"/>
    <w:rsid w:val="0AC060A9"/>
    <w:rsid w:val="0AC43BFC"/>
    <w:rsid w:val="0ACE4448"/>
    <w:rsid w:val="0ADB7197"/>
    <w:rsid w:val="0AF049F1"/>
    <w:rsid w:val="0AFF69E2"/>
    <w:rsid w:val="0B112BB9"/>
    <w:rsid w:val="0B1A7CC0"/>
    <w:rsid w:val="0B2D79F3"/>
    <w:rsid w:val="0B30303F"/>
    <w:rsid w:val="0B372620"/>
    <w:rsid w:val="0B3B3792"/>
    <w:rsid w:val="0B424B21"/>
    <w:rsid w:val="0B515519"/>
    <w:rsid w:val="0B753148"/>
    <w:rsid w:val="0B897F52"/>
    <w:rsid w:val="0B9A2BAF"/>
    <w:rsid w:val="0BC369DA"/>
    <w:rsid w:val="0BD03835"/>
    <w:rsid w:val="0BD936D7"/>
    <w:rsid w:val="0C112E71"/>
    <w:rsid w:val="0C2A1157"/>
    <w:rsid w:val="0C2A5A3A"/>
    <w:rsid w:val="0C300E1D"/>
    <w:rsid w:val="0C3E79DE"/>
    <w:rsid w:val="0C601F84"/>
    <w:rsid w:val="0C6D3E1F"/>
    <w:rsid w:val="0C782EF0"/>
    <w:rsid w:val="0C790A16"/>
    <w:rsid w:val="0C943AA2"/>
    <w:rsid w:val="0C9910B8"/>
    <w:rsid w:val="0CD12600"/>
    <w:rsid w:val="0CDA7707"/>
    <w:rsid w:val="0CDD2D9F"/>
    <w:rsid w:val="0CEA62E4"/>
    <w:rsid w:val="0CF85DDF"/>
    <w:rsid w:val="0D006A41"/>
    <w:rsid w:val="0D097FEC"/>
    <w:rsid w:val="0D0C5AA9"/>
    <w:rsid w:val="0D0E115E"/>
    <w:rsid w:val="0D156991"/>
    <w:rsid w:val="0D1674D8"/>
    <w:rsid w:val="0D2C7836"/>
    <w:rsid w:val="0D3A1F53"/>
    <w:rsid w:val="0D4A1048"/>
    <w:rsid w:val="0D5154EF"/>
    <w:rsid w:val="0D5F5E5E"/>
    <w:rsid w:val="0D72496B"/>
    <w:rsid w:val="0DA66F6F"/>
    <w:rsid w:val="0DAF0B93"/>
    <w:rsid w:val="0DBC0BBA"/>
    <w:rsid w:val="0DEB5944"/>
    <w:rsid w:val="0DED1461"/>
    <w:rsid w:val="0DF742E8"/>
    <w:rsid w:val="0E032C8D"/>
    <w:rsid w:val="0E0662D9"/>
    <w:rsid w:val="0E35001E"/>
    <w:rsid w:val="0E356BBF"/>
    <w:rsid w:val="0E4017EB"/>
    <w:rsid w:val="0E4868F2"/>
    <w:rsid w:val="0E572FD9"/>
    <w:rsid w:val="0E666D78"/>
    <w:rsid w:val="0E76520D"/>
    <w:rsid w:val="0E8F4521"/>
    <w:rsid w:val="0E9F0171"/>
    <w:rsid w:val="0EC00B7E"/>
    <w:rsid w:val="0ED308B1"/>
    <w:rsid w:val="0ED67EF4"/>
    <w:rsid w:val="0EDB32C2"/>
    <w:rsid w:val="0EE26D46"/>
    <w:rsid w:val="0EE95F3F"/>
    <w:rsid w:val="0EEE56EB"/>
    <w:rsid w:val="0EFB5712"/>
    <w:rsid w:val="0EFD6C73"/>
    <w:rsid w:val="0F024CF3"/>
    <w:rsid w:val="0F140A31"/>
    <w:rsid w:val="0F307AB2"/>
    <w:rsid w:val="0F31516B"/>
    <w:rsid w:val="0F615EBD"/>
    <w:rsid w:val="0F696B20"/>
    <w:rsid w:val="0F847DFE"/>
    <w:rsid w:val="0F94453D"/>
    <w:rsid w:val="0F977B31"/>
    <w:rsid w:val="0FA364D6"/>
    <w:rsid w:val="0FA519FA"/>
    <w:rsid w:val="0FCE72CB"/>
    <w:rsid w:val="0FD51400"/>
    <w:rsid w:val="0FD735FD"/>
    <w:rsid w:val="0FF52AA9"/>
    <w:rsid w:val="100E1475"/>
    <w:rsid w:val="10101691"/>
    <w:rsid w:val="10120F66"/>
    <w:rsid w:val="10197C35"/>
    <w:rsid w:val="10523A58"/>
    <w:rsid w:val="105A6708"/>
    <w:rsid w:val="10894415"/>
    <w:rsid w:val="10947BCD"/>
    <w:rsid w:val="10B81479"/>
    <w:rsid w:val="10CA7A92"/>
    <w:rsid w:val="10D97CD5"/>
    <w:rsid w:val="10EA5A3E"/>
    <w:rsid w:val="10FE14EA"/>
    <w:rsid w:val="110550FD"/>
    <w:rsid w:val="11082843"/>
    <w:rsid w:val="110F7B9B"/>
    <w:rsid w:val="1110166E"/>
    <w:rsid w:val="11196324"/>
    <w:rsid w:val="11390774"/>
    <w:rsid w:val="113C0AE4"/>
    <w:rsid w:val="11401B02"/>
    <w:rsid w:val="114E06C3"/>
    <w:rsid w:val="11561326"/>
    <w:rsid w:val="1158509E"/>
    <w:rsid w:val="115C2EBC"/>
    <w:rsid w:val="115D0906"/>
    <w:rsid w:val="11684816"/>
    <w:rsid w:val="116972AB"/>
    <w:rsid w:val="116B3023"/>
    <w:rsid w:val="117854DA"/>
    <w:rsid w:val="11874410"/>
    <w:rsid w:val="119C3706"/>
    <w:rsid w:val="11C95F9C"/>
    <w:rsid w:val="11CE35B2"/>
    <w:rsid w:val="11E608FC"/>
    <w:rsid w:val="11F76665"/>
    <w:rsid w:val="1232769D"/>
    <w:rsid w:val="123D6042"/>
    <w:rsid w:val="124473D0"/>
    <w:rsid w:val="1255782F"/>
    <w:rsid w:val="126B7053"/>
    <w:rsid w:val="126D2DCB"/>
    <w:rsid w:val="12771554"/>
    <w:rsid w:val="12A04F4F"/>
    <w:rsid w:val="12B24C82"/>
    <w:rsid w:val="12B97DBE"/>
    <w:rsid w:val="12C30C3D"/>
    <w:rsid w:val="12C56763"/>
    <w:rsid w:val="12C7616D"/>
    <w:rsid w:val="12CB18A0"/>
    <w:rsid w:val="12D40754"/>
    <w:rsid w:val="12D90460"/>
    <w:rsid w:val="12DB5F87"/>
    <w:rsid w:val="12DE15D3"/>
    <w:rsid w:val="12F71EDD"/>
    <w:rsid w:val="12FE7EC7"/>
    <w:rsid w:val="131FBFCB"/>
    <w:rsid w:val="1323348A"/>
    <w:rsid w:val="13914897"/>
    <w:rsid w:val="13A062E5"/>
    <w:rsid w:val="13B567D8"/>
    <w:rsid w:val="13BC5DB8"/>
    <w:rsid w:val="13C2594F"/>
    <w:rsid w:val="13D3615F"/>
    <w:rsid w:val="13DA5985"/>
    <w:rsid w:val="13DF1AA7"/>
    <w:rsid w:val="13F53078"/>
    <w:rsid w:val="14011A1D"/>
    <w:rsid w:val="140B289C"/>
    <w:rsid w:val="140E5EE8"/>
    <w:rsid w:val="141554C8"/>
    <w:rsid w:val="14172FEE"/>
    <w:rsid w:val="14373691"/>
    <w:rsid w:val="143C0CA7"/>
    <w:rsid w:val="145F203A"/>
    <w:rsid w:val="146E6986"/>
    <w:rsid w:val="14972381"/>
    <w:rsid w:val="14A5684C"/>
    <w:rsid w:val="14B561ED"/>
    <w:rsid w:val="14C60571"/>
    <w:rsid w:val="14D013EF"/>
    <w:rsid w:val="14D0319D"/>
    <w:rsid w:val="14DB04C0"/>
    <w:rsid w:val="150A4526"/>
    <w:rsid w:val="15113EE2"/>
    <w:rsid w:val="151E215B"/>
    <w:rsid w:val="15237771"/>
    <w:rsid w:val="1537321C"/>
    <w:rsid w:val="153D4CD7"/>
    <w:rsid w:val="154871D8"/>
    <w:rsid w:val="154D0C92"/>
    <w:rsid w:val="155D0ED5"/>
    <w:rsid w:val="157601E9"/>
    <w:rsid w:val="159D39C7"/>
    <w:rsid w:val="15A24B3A"/>
    <w:rsid w:val="15AC0C45"/>
    <w:rsid w:val="15B14D7D"/>
    <w:rsid w:val="15B405ED"/>
    <w:rsid w:val="15B64A89"/>
    <w:rsid w:val="15CA2436"/>
    <w:rsid w:val="15CD771E"/>
    <w:rsid w:val="15D370F1"/>
    <w:rsid w:val="15D5522C"/>
    <w:rsid w:val="15D918E0"/>
    <w:rsid w:val="15DD2016"/>
    <w:rsid w:val="15FB06EE"/>
    <w:rsid w:val="16077093"/>
    <w:rsid w:val="16255538"/>
    <w:rsid w:val="16505471"/>
    <w:rsid w:val="16691AFB"/>
    <w:rsid w:val="1689239D"/>
    <w:rsid w:val="169A0EAB"/>
    <w:rsid w:val="169C77DB"/>
    <w:rsid w:val="169F1079"/>
    <w:rsid w:val="16A62408"/>
    <w:rsid w:val="16A843D2"/>
    <w:rsid w:val="16AD19E8"/>
    <w:rsid w:val="16AE5760"/>
    <w:rsid w:val="16BC60CF"/>
    <w:rsid w:val="16C32FBA"/>
    <w:rsid w:val="16C36211"/>
    <w:rsid w:val="16CF7BB0"/>
    <w:rsid w:val="16DC22CD"/>
    <w:rsid w:val="16DE0BDF"/>
    <w:rsid w:val="16DF3B6C"/>
    <w:rsid w:val="16E15B36"/>
    <w:rsid w:val="16F50A0B"/>
    <w:rsid w:val="17143815"/>
    <w:rsid w:val="173D7210"/>
    <w:rsid w:val="17630FA2"/>
    <w:rsid w:val="1765414D"/>
    <w:rsid w:val="176C3651"/>
    <w:rsid w:val="17712A16"/>
    <w:rsid w:val="17780248"/>
    <w:rsid w:val="17807ED6"/>
    <w:rsid w:val="178F10EE"/>
    <w:rsid w:val="17942284"/>
    <w:rsid w:val="17A11CB7"/>
    <w:rsid w:val="17B31280"/>
    <w:rsid w:val="17BB0135"/>
    <w:rsid w:val="17CF1E32"/>
    <w:rsid w:val="17D11706"/>
    <w:rsid w:val="17FB2220"/>
    <w:rsid w:val="17FF3137"/>
    <w:rsid w:val="180C0990"/>
    <w:rsid w:val="180C597C"/>
    <w:rsid w:val="18137F71"/>
    <w:rsid w:val="18194E5B"/>
    <w:rsid w:val="181A12FF"/>
    <w:rsid w:val="18294A9A"/>
    <w:rsid w:val="183028D1"/>
    <w:rsid w:val="183121A5"/>
    <w:rsid w:val="18535291"/>
    <w:rsid w:val="18574301"/>
    <w:rsid w:val="18594E21"/>
    <w:rsid w:val="185C1918"/>
    <w:rsid w:val="18624A54"/>
    <w:rsid w:val="18846779"/>
    <w:rsid w:val="189E3CDE"/>
    <w:rsid w:val="18AD2173"/>
    <w:rsid w:val="18B368DA"/>
    <w:rsid w:val="18B6292B"/>
    <w:rsid w:val="18CD45C3"/>
    <w:rsid w:val="18CD6F0A"/>
    <w:rsid w:val="18D3325C"/>
    <w:rsid w:val="18D45952"/>
    <w:rsid w:val="18DF7E53"/>
    <w:rsid w:val="18E5190D"/>
    <w:rsid w:val="18E60132"/>
    <w:rsid w:val="18EC3B9F"/>
    <w:rsid w:val="18EE6778"/>
    <w:rsid w:val="18F02060"/>
    <w:rsid w:val="18FE29CF"/>
    <w:rsid w:val="19081158"/>
    <w:rsid w:val="19144068"/>
    <w:rsid w:val="19145D4E"/>
    <w:rsid w:val="192F4E41"/>
    <w:rsid w:val="19390BDB"/>
    <w:rsid w:val="194B3CC8"/>
    <w:rsid w:val="19670574"/>
    <w:rsid w:val="196B7F24"/>
    <w:rsid w:val="19801636"/>
    <w:rsid w:val="199B6470"/>
    <w:rsid w:val="19B72B7E"/>
    <w:rsid w:val="19BC1F42"/>
    <w:rsid w:val="19C05ED6"/>
    <w:rsid w:val="19D13C3F"/>
    <w:rsid w:val="19D35C0A"/>
    <w:rsid w:val="19F425DF"/>
    <w:rsid w:val="19F618F8"/>
    <w:rsid w:val="1A037B71"/>
    <w:rsid w:val="1A163D3A"/>
    <w:rsid w:val="1A381F10"/>
    <w:rsid w:val="1A4563DB"/>
    <w:rsid w:val="1A4F2DB6"/>
    <w:rsid w:val="1A514D80"/>
    <w:rsid w:val="1A5B0B14"/>
    <w:rsid w:val="1A5F749D"/>
    <w:rsid w:val="1A6F0852"/>
    <w:rsid w:val="1A8C5DB8"/>
    <w:rsid w:val="1A903AFB"/>
    <w:rsid w:val="1A98475D"/>
    <w:rsid w:val="1A9A2283"/>
    <w:rsid w:val="1A9D7FC6"/>
    <w:rsid w:val="1AA90718"/>
    <w:rsid w:val="1AB175CD"/>
    <w:rsid w:val="1AB53561"/>
    <w:rsid w:val="1AB961C1"/>
    <w:rsid w:val="1AE16104"/>
    <w:rsid w:val="1B005ABA"/>
    <w:rsid w:val="1B040045"/>
    <w:rsid w:val="1B061F01"/>
    <w:rsid w:val="1B4E306E"/>
    <w:rsid w:val="1B570174"/>
    <w:rsid w:val="1B8756CA"/>
    <w:rsid w:val="1B8942FC"/>
    <w:rsid w:val="1B937931"/>
    <w:rsid w:val="1BA23AE5"/>
    <w:rsid w:val="1BA55384"/>
    <w:rsid w:val="1BA64C58"/>
    <w:rsid w:val="1BA91C28"/>
    <w:rsid w:val="1BCA303C"/>
    <w:rsid w:val="1BD25A4D"/>
    <w:rsid w:val="1BF63E31"/>
    <w:rsid w:val="1BFB074C"/>
    <w:rsid w:val="1C0F0A4F"/>
    <w:rsid w:val="1C1442B7"/>
    <w:rsid w:val="1C24274C"/>
    <w:rsid w:val="1C2564C4"/>
    <w:rsid w:val="1C2E35CB"/>
    <w:rsid w:val="1C3109C5"/>
    <w:rsid w:val="1C3A41E8"/>
    <w:rsid w:val="1C4F3541"/>
    <w:rsid w:val="1C545906"/>
    <w:rsid w:val="1C5B1EE6"/>
    <w:rsid w:val="1C6012AB"/>
    <w:rsid w:val="1C646FED"/>
    <w:rsid w:val="1C7B4336"/>
    <w:rsid w:val="1C805D1C"/>
    <w:rsid w:val="1C843E91"/>
    <w:rsid w:val="1C8B27CB"/>
    <w:rsid w:val="1C986C96"/>
    <w:rsid w:val="1C9D10C8"/>
    <w:rsid w:val="1CF0262F"/>
    <w:rsid w:val="1CF0544E"/>
    <w:rsid w:val="1D102CD1"/>
    <w:rsid w:val="1D57445C"/>
    <w:rsid w:val="1D596426"/>
    <w:rsid w:val="1D630F86"/>
    <w:rsid w:val="1D682B0D"/>
    <w:rsid w:val="1D81772B"/>
    <w:rsid w:val="1D9B4C90"/>
    <w:rsid w:val="1DA5166B"/>
    <w:rsid w:val="1DA578BD"/>
    <w:rsid w:val="1DAB29F9"/>
    <w:rsid w:val="1DC55F19"/>
    <w:rsid w:val="1DFE521F"/>
    <w:rsid w:val="1E093098"/>
    <w:rsid w:val="1E0C793C"/>
    <w:rsid w:val="1E3167DF"/>
    <w:rsid w:val="1E320A25"/>
    <w:rsid w:val="1E3649B9"/>
    <w:rsid w:val="1E402774"/>
    <w:rsid w:val="1E480248"/>
    <w:rsid w:val="1E4A5D6E"/>
    <w:rsid w:val="1E542D6B"/>
    <w:rsid w:val="1E592455"/>
    <w:rsid w:val="1E6B5668"/>
    <w:rsid w:val="1E74728F"/>
    <w:rsid w:val="1E7554E1"/>
    <w:rsid w:val="1E780B2E"/>
    <w:rsid w:val="1E786C04"/>
    <w:rsid w:val="1E83060A"/>
    <w:rsid w:val="1EAF2075"/>
    <w:rsid w:val="1EB63404"/>
    <w:rsid w:val="1EC73863"/>
    <w:rsid w:val="1ECC0E79"/>
    <w:rsid w:val="1ECC2C27"/>
    <w:rsid w:val="1EDD4E34"/>
    <w:rsid w:val="1EF04B68"/>
    <w:rsid w:val="1EF87EC0"/>
    <w:rsid w:val="1EFD7285"/>
    <w:rsid w:val="1F013438"/>
    <w:rsid w:val="1F052429"/>
    <w:rsid w:val="1F0C0F05"/>
    <w:rsid w:val="1F1F369F"/>
    <w:rsid w:val="1F1F5B89"/>
    <w:rsid w:val="1F1F71FB"/>
    <w:rsid w:val="1F374545"/>
    <w:rsid w:val="1F540618"/>
    <w:rsid w:val="1F6804A1"/>
    <w:rsid w:val="1F6E5175"/>
    <w:rsid w:val="1F775289"/>
    <w:rsid w:val="1F78690B"/>
    <w:rsid w:val="1F882FF2"/>
    <w:rsid w:val="1F9279CD"/>
    <w:rsid w:val="1F9C084C"/>
    <w:rsid w:val="1FAA740D"/>
    <w:rsid w:val="1FB042F7"/>
    <w:rsid w:val="1FBA6F24"/>
    <w:rsid w:val="1FBC4A4A"/>
    <w:rsid w:val="1FBE07C2"/>
    <w:rsid w:val="1FC3227C"/>
    <w:rsid w:val="1FEF2C52"/>
    <w:rsid w:val="1FFB1A16"/>
    <w:rsid w:val="201A519C"/>
    <w:rsid w:val="202076CF"/>
    <w:rsid w:val="203B1E13"/>
    <w:rsid w:val="205630F0"/>
    <w:rsid w:val="205E01F7"/>
    <w:rsid w:val="20607FD1"/>
    <w:rsid w:val="207B3CAF"/>
    <w:rsid w:val="209860FA"/>
    <w:rsid w:val="20987265"/>
    <w:rsid w:val="20A41F7B"/>
    <w:rsid w:val="20B147CB"/>
    <w:rsid w:val="20CB74D6"/>
    <w:rsid w:val="20D5741D"/>
    <w:rsid w:val="20D91B99"/>
    <w:rsid w:val="20EA55E7"/>
    <w:rsid w:val="20EC5803"/>
    <w:rsid w:val="21111EA9"/>
    <w:rsid w:val="211865F8"/>
    <w:rsid w:val="211D59BC"/>
    <w:rsid w:val="21303941"/>
    <w:rsid w:val="215555D6"/>
    <w:rsid w:val="215D5404"/>
    <w:rsid w:val="217E28FF"/>
    <w:rsid w:val="217F2202"/>
    <w:rsid w:val="218B0B78"/>
    <w:rsid w:val="218D2B42"/>
    <w:rsid w:val="21957276"/>
    <w:rsid w:val="219A700D"/>
    <w:rsid w:val="21AF0D0A"/>
    <w:rsid w:val="21B75E11"/>
    <w:rsid w:val="21C347B6"/>
    <w:rsid w:val="21C66054"/>
    <w:rsid w:val="21D00C81"/>
    <w:rsid w:val="21DC5877"/>
    <w:rsid w:val="21DF5DC3"/>
    <w:rsid w:val="21E12E8E"/>
    <w:rsid w:val="21E36FA3"/>
    <w:rsid w:val="21EF4752"/>
    <w:rsid w:val="21F66939"/>
    <w:rsid w:val="22032E04"/>
    <w:rsid w:val="221E379A"/>
    <w:rsid w:val="223236E9"/>
    <w:rsid w:val="2237485C"/>
    <w:rsid w:val="224D0523"/>
    <w:rsid w:val="225B49EE"/>
    <w:rsid w:val="229972C4"/>
    <w:rsid w:val="22A8520A"/>
    <w:rsid w:val="22C34341"/>
    <w:rsid w:val="22CC58EC"/>
    <w:rsid w:val="22E1068C"/>
    <w:rsid w:val="22F9228D"/>
    <w:rsid w:val="2318643B"/>
    <w:rsid w:val="23294AEC"/>
    <w:rsid w:val="23730E9E"/>
    <w:rsid w:val="237E52B5"/>
    <w:rsid w:val="23897339"/>
    <w:rsid w:val="238D507B"/>
    <w:rsid w:val="23977CA8"/>
    <w:rsid w:val="239C6DF0"/>
    <w:rsid w:val="23B048C6"/>
    <w:rsid w:val="23B343B6"/>
    <w:rsid w:val="23B819CC"/>
    <w:rsid w:val="23BA5744"/>
    <w:rsid w:val="23BE5FEB"/>
    <w:rsid w:val="23C2284B"/>
    <w:rsid w:val="23E10F23"/>
    <w:rsid w:val="23E40A13"/>
    <w:rsid w:val="23EA427B"/>
    <w:rsid w:val="23F5677C"/>
    <w:rsid w:val="23F92711"/>
    <w:rsid w:val="240864B0"/>
    <w:rsid w:val="240B412F"/>
    <w:rsid w:val="241848AD"/>
    <w:rsid w:val="24194B61"/>
    <w:rsid w:val="24373239"/>
    <w:rsid w:val="244514B2"/>
    <w:rsid w:val="244B0A92"/>
    <w:rsid w:val="244F40DF"/>
    <w:rsid w:val="244F4611"/>
    <w:rsid w:val="245711E5"/>
    <w:rsid w:val="246102B6"/>
    <w:rsid w:val="24651B54"/>
    <w:rsid w:val="247052C5"/>
    <w:rsid w:val="247C1DB8"/>
    <w:rsid w:val="248F097F"/>
    <w:rsid w:val="24912C61"/>
    <w:rsid w:val="24A87C93"/>
    <w:rsid w:val="24C06D8A"/>
    <w:rsid w:val="24D475AB"/>
    <w:rsid w:val="24D6035C"/>
    <w:rsid w:val="24E33EA6"/>
    <w:rsid w:val="24E94533"/>
    <w:rsid w:val="24F1163A"/>
    <w:rsid w:val="251E39D3"/>
    <w:rsid w:val="252F5CBE"/>
    <w:rsid w:val="253357AE"/>
    <w:rsid w:val="25381017"/>
    <w:rsid w:val="25421E95"/>
    <w:rsid w:val="254778F5"/>
    <w:rsid w:val="255B2F57"/>
    <w:rsid w:val="256E17B9"/>
    <w:rsid w:val="25897AC4"/>
    <w:rsid w:val="25980D56"/>
    <w:rsid w:val="25A466AC"/>
    <w:rsid w:val="25B12B77"/>
    <w:rsid w:val="25CE197B"/>
    <w:rsid w:val="25FE400E"/>
    <w:rsid w:val="25FF6B1E"/>
    <w:rsid w:val="261504DF"/>
    <w:rsid w:val="262275D1"/>
    <w:rsid w:val="26431A21"/>
    <w:rsid w:val="2677791D"/>
    <w:rsid w:val="26924756"/>
    <w:rsid w:val="26A526DC"/>
    <w:rsid w:val="26D940D7"/>
    <w:rsid w:val="26E119EC"/>
    <w:rsid w:val="26E52AD8"/>
    <w:rsid w:val="26F709A1"/>
    <w:rsid w:val="27165388"/>
    <w:rsid w:val="271B0BF0"/>
    <w:rsid w:val="272A2BE1"/>
    <w:rsid w:val="27435A51"/>
    <w:rsid w:val="2749750B"/>
    <w:rsid w:val="274D2631"/>
    <w:rsid w:val="27530F27"/>
    <w:rsid w:val="27651E6B"/>
    <w:rsid w:val="276B56D3"/>
    <w:rsid w:val="27702CEA"/>
    <w:rsid w:val="27814EF7"/>
    <w:rsid w:val="27893DAB"/>
    <w:rsid w:val="27C4009C"/>
    <w:rsid w:val="27CE5764"/>
    <w:rsid w:val="27DA74E5"/>
    <w:rsid w:val="27DD5EA5"/>
    <w:rsid w:val="27EE1E60"/>
    <w:rsid w:val="27F751B9"/>
    <w:rsid w:val="27FD20A3"/>
    <w:rsid w:val="27FE393C"/>
    <w:rsid w:val="280B1D90"/>
    <w:rsid w:val="281041AB"/>
    <w:rsid w:val="281C69CE"/>
    <w:rsid w:val="28504841"/>
    <w:rsid w:val="28506677"/>
    <w:rsid w:val="28551EE0"/>
    <w:rsid w:val="285717B4"/>
    <w:rsid w:val="286E4D4F"/>
    <w:rsid w:val="28862099"/>
    <w:rsid w:val="2886653D"/>
    <w:rsid w:val="28940C5A"/>
    <w:rsid w:val="289D055E"/>
    <w:rsid w:val="28A76D6D"/>
    <w:rsid w:val="28B906C0"/>
    <w:rsid w:val="28E71FB1"/>
    <w:rsid w:val="29003BF9"/>
    <w:rsid w:val="294A756A"/>
    <w:rsid w:val="29726FF8"/>
    <w:rsid w:val="297840D8"/>
    <w:rsid w:val="298011DE"/>
    <w:rsid w:val="298E7457"/>
    <w:rsid w:val="298F1BAB"/>
    <w:rsid w:val="29954C89"/>
    <w:rsid w:val="299B7DC6"/>
    <w:rsid w:val="29B36EBE"/>
    <w:rsid w:val="29D27C7E"/>
    <w:rsid w:val="29EF3C6E"/>
    <w:rsid w:val="29FA4AED"/>
    <w:rsid w:val="2A0B6CFA"/>
    <w:rsid w:val="2A187669"/>
    <w:rsid w:val="2A1F27A5"/>
    <w:rsid w:val="2A24600D"/>
    <w:rsid w:val="2A2D4EC2"/>
    <w:rsid w:val="2A3E70CF"/>
    <w:rsid w:val="2A4346E5"/>
    <w:rsid w:val="2A481CFC"/>
    <w:rsid w:val="2A573CED"/>
    <w:rsid w:val="2A5E151F"/>
    <w:rsid w:val="2A81520E"/>
    <w:rsid w:val="2A8A2314"/>
    <w:rsid w:val="2A9A007E"/>
    <w:rsid w:val="2A9A62D0"/>
    <w:rsid w:val="2A9C2048"/>
    <w:rsid w:val="2AC502F3"/>
    <w:rsid w:val="2AC944BF"/>
    <w:rsid w:val="2ACF0FD2"/>
    <w:rsid w:val="2B141BDE"/>
    <w:rsid w:val="2B200583"/>
    <w:rsid w:val="2B231E21"/>
    <w:rsid w:val="2B234836"/>
    <w:rsid w:val="2B2636BF"/>
    <w:rsid w:val="2B2C33CC"/>
    <w:rsid w:val="2B2F68D1"/>
    <w:rsid w:val="2B4029D3"/>
    <w:rsid w:val="2B485D2C"/>
    <w:rsid w:val="2B522706"/>
    <w:rsid w:val="2B5621F6"/>
    <w:rsid w:val="2B6366C1"/>
    <w:rsid w:val="2B6568DD"/>
    <w:rsid w:val="2B6D7540"/>
    <w:rsid w:val="2B7408CF"/>
    <w:rsid w:val="2B760E9F"/>
    <w:rsid w:val="2B7803BF"/>
    <w:rsid w:val="2B855E91"/>
    <w:rsid w:val="2B8A6344"/>
    <w:rsid w:val="2BA07916"/>
    <w:rsid w:val="2BB533C1"/>
    <w:rsid w:val="2BBD6922"/>
    <w:rsid w:val="2BC25ADE"/>
    <w:rsid w:val="2BD1187D"/>
    <w:rsid w:val="2BD31A99"/>
    <w:rsid w:val="2BD92E3B"/>
    <w:rsid w:val="2BF3102A"/>
    <w:rsid w:val="2BF35C97"/>
    <w:rsid w:val="2BFA0DD4"/>
    <w:rsid w:val="2C0954BB"/>
    <w:rsid w:val="2C112457"/>
    <w:rsid w:val="2C196136"/>
    <w:rsid w:val="2C1E3C6A"/>
    <w:rsid w:val="2C2220D9"/>
    <w:rsid w:val="2C2B0B8C"/>
    <w:rsid w:val="2C311870"/>
    <w:rsid w:val="2C3167C0"/>
    <w:rsid w:val="2C42277B"/>
    <w:rsid w:val="2C4A5198"/>
    <w:rsid w:val="2C5B0269"/>
    <w:rsid w:val="2C6636EC"/>
    <w:rsid w:val="2C7A1F15"/>
    <w:rsid w:val="2C8E3C12"/>
    <w:rsid w:val="2C9D13B6"/>
    <w:rsid w:val="2CA9047B"/>
    <w:rsid w:val="2CB03B88"/>
    <w:rsid w:val="2CC47634"/>
    <w:rsid w:val="2CC7158E"/>
    <w:rsid w:val="2CDA0C05"/>
    <w:rsid w:val="2CEE0789"/>
    <w:rsid w:val="2CF577ED"/>
    <w:rsid w:val="2CF9108B"/>
    <w:rsid w:val="2D0619FA"/>
    <w:rsid w:val="2D067C4C"/>
    <w:rsid w:val="2D0A3299"/>
    <w:rsid w:val="2D1556A6"/>
    <w:rsid w:val="2D352891"/>
    <w:rsid w:val="2D4B565F"/>
    <w:rsid w:val="2D55028C"/>
    <w:rsid w:val="2D74105A"/>
    <w:rsid w:val="2D7B52C2"/>
    <w:rsid w:val="2D7D7F0E"/>
    <w:rsid w:val="2DAC4350"/>
    <w:rsid w:val="2DDB2E87"/>
    <w:rsid w:val="2DE927DF"/>
    <w:rsid w:val="2E026666"/>
    <w:rsid w:val="2E0913E1"/>
    <w:rsid w:val="2E2C723F"/>
    <w:rsid w:val="2E2F6D2F"/>
    <w:rsid w:val="2E330D7A"/>
    <w:rsid w:val="2E4A5917"/>
    <w:rsid w:val="2E5A3DAC"/>
    <w:rsid w:val="2E6440AA"/>
    <w:rsid w:val="2E72091F"/>
    <w:rsid w:val="2E9A7907"/>
    <w:rsid w:val="2EB575BC"/>
    <w:rsid w:val="2EBF4557"/>
    <w:rsid w:val="2EC0525C"/>
    <w:rsid w:val="2EC27BA3"/>
    <w:rsid w:val="2EF75FB9"/>
    <w:rsid w:val="2F001225"/>
    <w:rsid w:val="2F0B154A"/>
    <w:rsid w:val="2F1D0383"/>
    <w:rsid w:val="2F261EE0"/>
    <w:rsid w:val="2F264F1E"/>
    <w:rsid w:val="2F2D326E"/>
    <w:rsid w:val="2F3B1E2F"/>
    <w:rsid w:val="2F454A5C"/>
    <w:rsid w:val="2F57478F"/>
    <w:rsid w:val="2F792957"/>
    <w:rsid w:val="2F996B56"/>
    <w:rsid w:val="2FAF420C"/>
    <w:rsid w:val="2FB63264"/>
    <w:rsid w:val="2FD656B4"/>
    <w:rsid w:val="2FE57734"/>
    <w:rsid w:val="2FE87E8A"/>
    <w:rsid w:val="2FED1487"/>
    <w:rsid w:val="2FF87C5F"/>
    <w:rsid w:val="300B4798"/>
    <w:rsid w:val="3014442E"/>
    <w:rsid w:val="30223DF2"/>
    <w:rsid w:val="30240B15"/>
    <w:rsid w:val="30405223"/>
    <w:rsid w:val="30442F65"/>
    <w:rsid w:val="305D5DD5"/>
    <w:rsid w:val="306E3B3E"/>
    <w:rsid w:val="30754C21"/>
    <w:rsid w:val="308415B4"/>
    <w:rsid w:val="30863840"/>
    <w:rsid w:val="30ABAEB8"/>
    <w:rsid w:val="30CB2D3F"/>
    <w:rsid w:val="30D1097F"/>
    <w:rsid w:val="30D8545C"/>
    <w:rsid w:val="30E107B4"/>
    <w:rsid w:val="30E97669"/>
    <w:rsid w:val="30ED4D1A"/>
    <w:rsid w:val="311B67C6"/>
    <w:rsid w:val="31216E03"/>
    <w:rsid w:val="315C7E3B"/>
    <w:rsid w:val="316A69FC"/>
    <w:rsid w:val="316B64F6"/>
    <w:rsid w:val="316D5DCF"/>
    <w:rsid w:val="31750EFD"/>
    <w:rsid w:val="318D4498"/>
    <w:rsid w:val="31903746"/>
    <w:rsid w:val="319677F1"/>
    <w:rsid w:val="319C0E7A"/>
    <w:rsid w:val="31B47C77"/>
    <w:rsid w:val="31D9148B"/>
    <w:rsid w:val="31DE6AA2"/>
    <w:rsid w:val="31E36AAB"/>
    <w:rsid w:val="31E87920"/>
    <w:rsid w:val="31E957A6"/>
    <w:rsid w:val="31EE542D"/>
    <w:rsid w:val="31F107E3"/>
    <w:rsid w:val="31F40199"/>
    <w:rsid w:val="31F44517"/>
    <w:rsid w:val="31FB713A"/>
    <w:rsid w:val="32063D1D"/>
    <w:rsid w:val="3216448E"/>
    <w:rsid w:val="32463124"/>
    <w:rsid w:val="324E00CB"/>
    <w:rsid w:val="324E1E79"/>
    <w:rsid w:val="32625925"/>
    <w:rsid w:val="326C67A3"/>
    <w:rsid w:val="32B31CDC"/>
    <w:rsid w:val="32B617CD"/>
    <w:rsid w:val="32C0264B"/>
    <w:rsid w:val="32E26985"/>
    <w:rsid w:val="32EB3B6C"/>
    <w:rsid w:val="32FD11AA"/>
    <w:rsid w:val="32FE389F"/>
    <w:rsid w:val="33010C9A"/>
    <w:rsid w:val="33182487"/>
    <w:rsid w:val="331A61FF"/>
    <w:rsid w:val="332D5F33"/>
    <w:rsid w:val="33323549"/>
    <w:rsid w:val="333252F7"/>
    <w:rsid w:val="333F0442"/>
    <w:rsid w:val="335334BF"/>
    <w:rsid w:val="3355329F"/>
    <w:rsid w:val="33562C02"/>
    <w:rsid w:val="336F1825"/>
    <w:rsid w:val="33710457"/>
    <w:rsid w:val="337C47C4"/>
    <w:rsid w:val="338E3990"/>
    <w:rsid w:val="338E6254"/>
    <w:rsid w:val="33977850"/>
    <w:rsid w:val="339C6C14"/>
    <w:rsid w:val="33A90DEF"/>
    <w:rsid w:val="33AA1331"/>
    <w:rsid w:val="33B45D0C"/>
    <w:rsid w:val="33B5740F"/>
    <w:rsid w:val="33BE302F"/>
    <w:rsid w:val="33C70135"/>
    <w:rsid w:val="33D60378"/>
    <w:rsid w:val="33DD277F"/>
    <w:rsid w:val="33E22740"/>
    <w:rsid w:val="33EC7B9C"/>
    <w:rsid w:val="33F425AD"/>
    <w:rsid w:val="33FD3B57"/>
    <w:rsid w:val="340053F5"/>
    <w:rsid w:val="340547BA"/>
    <w:rsid w:val="34142C4F"/>
    <w:rsid w:val="3419257D"/>
    <w:rsid w:val="342C61EA"/>
    <w:rsid w:val="34337579"/>
    <w:rsid w:val="343432F1"/>
    <w:rsid w:val="343E7CCC"/>
    <w:rsid w:val="34433534"/>
    <w:rsid w:val="346245C8"/>
    <w:rsid w:val="34763909"/>
    <w:rsid w:val="348A1163"/>
    <w:rsid w:val="34993154"/>
    <w:rsid w:val="349B3370"/>
    <w:rsid w:val="34A16B7D"/>
    <w:rsid w:val="34A2025B"/>
    <w:rsid w:val="34AC10D9"/>
    <w:rsid w:val="34CA7AE5"/>
    <w:rsid w:val="34D50630"/>
    <w:rsid w:val="34D55CA6"/>
    <w:rsid w:val="34DA0BF7"/>
    <w:rsid w:val="34DA5C46"/>
    <w:rsid w:val="34FF28AA"/>
    <w:rsid w:val="35076310"/>
    <w:rsid w:val="35260E8C"/>
    <w:rsid w:val="35287011"/>
    <w:rsid w:val="352B46F4"/>
    <w:rsid w:val="352E1AEE"/>
    <w:rsid w:val="35364C7F"/>
    <w:rsid w:val="354B0064"/>
    <w:rsid w:val="356E45E1"/>
    <w:rsid w:val="35740E2A"/>
    <w:rsid w:val="357654F4"/>
    <w:rsid w:val="35780FBB"/>
    <w:rsid w:val="35A16764"/>
    <w:rsid w:val="35AB313F"/>
    <w:rsid w:val="35B13E2D"/>
    <w:rsid w:val="35BC70FA"/>
    <w:rsid w:val="35BF159A"/>
    <w:rsid w:val="35C91817"/>
    <w:rsid w:val="35E87EEF"/>
    <w:rsid w:val="35EF127D"/>
    <w:rsid w:val="35F25212"/>
    <w:rsid w:val="36204885"/>
    <w:rsid w:val="36383696"/>
    <w:rsid w:val="364517E5"/>
    <w:rsid w:val="364F7F6E"/>
    <w:rsid w:val="366854D4"/>
    <w:rsid w:val="368E13DA"/>
    <w:rsid w:val="36987B67"/>
    <w:rsid w:val="36A1017A"/>
    <w:rsid w:val="36AD517D"/>
    <w:rsid w:val="36AE738B"/>
    <w:rsid w:val="36BF3346"/>
    <w:rsid w:val="36C941C4"/>
    <w:rsid w:val="36D36DF1"/>
    <w:rsid w:val="36E032BC"/>
    <w:rsid w:val="36F34D9D"/>
    <w:rsid w:val="37062EA9"/>
    <w:rsid w:val="3733163E"/>
    <w:rsid w:val="373D42AF"/>
    <w:rsid w:val="37461371"/>
    <w:rsid w:val="374B2E2B"/>
    <w:rsid w:val="375717D0"/>
    <w:rsid w:val="37575E0D"/>
    <w:rsid w:val="375923C0"/>
    <w:rsid w:val="375D66BB"/>
    <w:rsid w:val="375F3A8C"/>
    <w:rsid w:val="376712E7"/>
    <w:rsid w:val="37691503"/>
    <w:rsid w:val="377C4D93"/>
    <w:rsid w:val="377D6D5D"/>
    <w:rsid w:val="379C276D"/>
    <w:rsid w:val="37A16410"/>
    <w:rsid w:val="37BC5AD7"/>
    <w:rsid w:val="37DC7F27"/>
    <w:rsid w:val="37EE37B7"/>
    <w:rsid w:val="37FA03AE"/>
    <w:rsid w:val="382673F4"/>
    <w:rsid w:val="3834566E"/>
    <w:rsid w:val="3837515E"/>
    <w:rsid w:val="384B0C09"/>
    <w:rsid w:val="384C6E5B"/>
    <w:rsid w:val="384F24A7"/>
    <w:rsid w:val="386D6DD1"/>
    <w:rsid w:val="388163D9"/>
    <w:rsid w:val="38A24CCD"/>
    <w:rsid w:val="38A5540A"/>
    <w:rsid w:val="38AA06AD"/>
    <w:rsid w:val="38C57DB9"/>
    <w:rsid w:val="38CA4224"/>
    <w:rsid w:val="38CD0DC8"/>
    <w:rsid w:val="38CE5AC2"/>
    <w:rsid w:val="38D66725"/>
    <w:rsid w:val="38EA6674"/>
    <w:rsid w:val="38EC7CF6"/>
    <w:rsid w:val="38F31085"/>
    <w:rsid w:val="38F65019"/>
    <w:rsid w:val="38FB43DD"/>
    <w:rsid w:val="3902576C"/>
    <w:rsid w:val="39186D3D"/>
    <w:rsid w:val="39225E0E"/>
    <w:rsid w:val="394551B7"/>
    <w:rsid w:val="394B7113"/>
    <w:rsid w:val="3958538C"/>
    <w:rsid w:val="396C01D2"/>
    <w:rsid w:val="39861EF9"/>
    <w:rsid w:val="39882115"/>
    <w:rsid w:val="39932868"/>
    <w:rsid w:val="39987E7E"/>
    <w:rsid w:val="399A1E48"/>
    <w:rsid w:val="39AD1B7B"/>
    <w:rsid w:val="39B747A8"/>
    <w:rsid w:val="39CB4211"/>
    <w:rsid w:val="39CF2388"/>
    <w:rsid w:val="39D569DC"/>
    <w:rsid w:val="39DE7F87"/>
    <w:rsid w:val="39E62997"/>
    <w:rsid w:val="39F500D7"/>
    <w:rsid w:val="3A053765"/>
    <w:rsid w:val="3A127C30"/>
    <w:rsid w:val="3A257964"/>
    <w:rsid w:val="3A266A81"/>
    <w:rsid w:val="3A2E433E"/>
    <w:rsid w:val="3A3951BD"/>
    <w:rsid w:val="3A40479E"/>
    <w:rsid w:val="3A5169AB"/>
    <w:rsid w:val="3A5C534F"/>
    <w:rsid w:val="3A5D0768"/>
    <w:rsid w:val="3A6B7341"/>
    <w:rsid w:val="3A775CE5"/>
    <w:rsid w:val="3AA765CB"/>
    <w:rsid w:val="3AAF1923"/>
    <w:rsid w:val="3AB028B3"/>
    <w:rsid w:val="3ACE7FFB"/>
    <w:rsid w:val="3AE570F3"/>
    <w:rsid w:val="3AE96BE3"/>
    <w:rsid w:val="3AEA295B"/>
    <w:rsid w:val="3AF45588"/>
    <w:rsid w:val="3AF749DF"/>
    <w:rsid w:val="3AFC7998"/>
    <w:rsid w:val="3B08129F"/>
    <w:rsid w:val="3B0A4DAB"/>
    <w:rsid w:val="3B113676"/>
    <w:rsid w:val="3B1903EE"/>
    <w:rsid w:val="3B247C1B"/>
    <w:rsid w:val="3B273268"/>
    <w:rsid w:val="3B381919"/>
    <w:rsid w:val="3B3D1E9D"/>
    <w:rsid w:val="3B4756B8"/>
    <w:rsid w:val="3B4F0A10"/>
    <w:rsid w:val="3B567FF1"/>
    <w:rsid w:val="3B7010B2"/>
    <w:rsid w:val="3B7243DE"/>
    <w:rsid w:val="3B7B35B3"/>
    <w:rsid w:val="3B8444C4"/>
    <w:rsid w:val="3BB56AC5"/>
    <w:rsid w:val="3BD01B51"/>
    <w:rsid w:val="3BD80A06"/>
    <w:rsid w:val="3BDC6748"/>
    <w:rsid w:val="3BE23632"/>
    <w:rsid w:val="3BE64ED1"/>
    <w:rsid w:val="3BFA4E20"/>
    <w:rsid w:val="3C0161AE"/>
    <w:rsid w:val="3C153A08"/>
    <w:rsid w:val="3C1F4887"/>
    <w:rsid w:val="3C2854E9"/>
    <w:rsid w:val="3C2B6D87"/>
    <w:rsid w:val="3C340332"/>
    <w:rsid w:val="3C4170C9"/>
    <w:rsid w:val="3C4D13F4"/>
    <w:rsid w:val="3C793F97"/>
    <w:rsid w:val="3C862210"/>
    <w:rsid w:val="3C8C13E6"/>
    <w:rsid w:val="3C8D7A42"/>
    <w:rsid w:val="3C8F5568"/>
    <w:rsid w:val="3CD43F35"/>
    <w:rsid w:val="3CE0073A"/>
    <w:rsid w:val="3CE358B4"/>
    <w:rsid w:val="3CE8111C"/>
    <w:rsid w:val="3CF90C34"/>
    <w:rsid w:val="3D143CBF"/>
    <w:rsid w:val="3D2C2DB7"/>
    <w:rsid w:val="3D3B2EB9"/>
    <w:rsid w:val="3D3D3216"/>
    <w:rsid w:val="3D4F6AA6"/>
    <w:rsid w:val="3D512542"/>
    <w:rsid w:val="3D711112"/>
    <w:rsid w:val="3D74475E"/>
    <w:rsid w:val="3D7604D6"/>
    <w:rsid w:val="3DA503DF"/>
    <w:rsid w:val="3DAC53D9"/>
    <w:rsid w:val="3DB50FFF"/>
    <w:rsid w:val="3DBA03C3"/>
    <w:rsid w:val="3DC15BF5"/>
    <w:rsid w:val="3DF71617"/>
    <w:rsid w:val="3DFA4C63"/>
    <w:rsid w:val="3E155F41"/>
    <w:rsid w:val="3E2D3879"/>
    <w:rsid w:val="3E3C150D"/>
    <w:rsid w:val="3E415A8B"/>
    <w:rsid w:val="3E7C38CA"/>
    <w:rsid w:val="3E886713"/>
    <w:rsid w:val="3E952BDE"/>
    <w:rsid w:val="3E95498C"/>
    <w:rsid w:val="3E9E25C2"/>
    <w:rsid w:val="3EC55271"/>
    <w:rsid w:val="3ECB4852"/>
    <w:rsid w:val="3ED43706"/>
    <w:rsid w:val="3EE53B65"/>
    <w:rsid w:val="3EF75647"/>
    <w:rsid w:val="3EFD0EAF"/>
    <w:rsid w:val="3F3477D4"/>
    <w:rsid w:val="3F3F02A1"/>
    <w:rsid w:val="3F4343E8"/>
    <w:rsid w:val="3F5E0E97"/>
    <w:rsid w:val="3F6A5E19"/>
    <w:rsid w:val="3F7171A7"/>
    <w:rsid w:val="3F7F7B16"/>
    <w:rsid w:val="3F892090"/>
    <w:rsid w:val="3F93536F"/>
    <w:rsid w:val="3FA05CDE"/>
    <w:rsid w:val="3FB6105E"/>
    <w:rsid w:val="3FD72A3B"/>
    <w:rsid w:val="3FDD2A8F"/>
    <w:rsid w:val="3FDF6807"/>
    <w:rsid w:val="3FE025B1"/>
    <w:rsid w:val="3FE67B95"/>
    <w:rsid w:val="3FFF47B3"/>
    <w:rsid w:val="40033A99"/>
    <w:rsid w:val="400559CF"/>
    <w:rsid w:val="400E49F6"/>
    <w:rsid w:val="401B483B"/>
    <w:rsid w:val="40204729"/>
    <w:rsid w:val="402A0F11"/>
    <w:rsid w:val="403671D1"/>
    <w:rsid w:val="404C3770"/>
    <w:rsid w:val="406665E0"/>
    <w:rsid w:val="406B3BF6"/>
    <w:rsid w:val="40AA0BC3"/>
    <w:rsid w:val="40CD665F"/>
    <w:rsid w:val="40DC73A3"/>
    <w:rsid w:val="40E045E4"/>
    <w:rsid w:val="40ED4F53"/>
    <w:rsid w:val="412A5860"/>
    <w:rsid w:val="413B7A6D"/>
    <w:rsid w:val="413C427B"/>
    <w:rsid w:val="414032D5"/>
    <w:rsid w:val="414C3A28"/>
    <w:rsid w:val="414F176A"/>
    <w:rsid w:val="41601281"/>
    <w:rsid w:val="41662610"/>
    <w:rsid w:val="416A2100"/>
    <w:rsid w:val="4184568E"/>
    <w:rsid w:val="418D4E20"/>
    <w:rsid w:val="418F600A"/>
    <w:rsid w:val="41930E66"/>
    <w:rsid w:val="41932F14"/>
    <w:rsid w:val="419D0727"/>
    <w:rsid w:val="41A76EB0"/>
    <w:rsid w:val="41A96FBA"/>
    <w:rsid w:val="41AD0514"/>
    <w:rsid w:val="41CC377C"/>
    <w:rsid w:val="41DD0B24"/>
    <w:rsid w:val="41E53E7C"/>
    <w:rsid w:val="41E579D9"/>
    <w:rsid w:val="41F145CF"/>
    <w:rsid w:val="41F63994"/>
    <w:rsid w:val="41FA7928"/>
    <w:rsid w:val="42085997"/>
    <w:rsid w:val="420B38E3"/>
    <w:rsid w:val="420C1409"/>
    <w:rsid w:val="420E33D3"/>
    <w:rsid w:val="420E3D05"/>
    <w:rsid w:val="42246753"/>
    <w:rsid w:val="42274495"/>
    <w:rsid w:val="42295B17"/>
    <w:rsid w:val="422E75D1"/>
    <w:rsid w:val="422F6EA6"/>
    <w:rsid w:val="42353F37"/>
    <w:rsid w:val="423A62C2"/>
    <w:rsid w:val="423A7D24"/>
    <w:rsid w:val="4255690C"/>
    <w:rsid w:val="425A3F23"/>
    <w:rsid w:val="426B25D4"/>
    <w:rsid w:val="42734FE4"/>
    <w:rsid w:val="427F1BDB"/>
    <w:rsid w:val="42817701"/>
    <w:rsid w:val="428B0580"/>
    <w:rsid w:val="42925DB2"/>
    <w:rsid w:val="429733C9"/>
    <w:rsid w:val="429C453B"/>
    <w:rsid w:val="42BA70B7"/>
    <w:rsid w:val="42C27D1A"/>
    <w:rsid w:val="42C341BE"/>
    <w:rsid w:val="42D71A17"/>
    <w:rsid w:val="42DF08CC"/>
    <w:rsid w:val="42F425C9"/>
    <w:rsid w:val="430640AA"/>
    <w:rsid w:val="430B16C1"/>
    <w:rsid w:val="431542ED"/>
    <w:rsid w:val="432A7D99"/>
    <w:rsid w:val="432B58BF"/>
    <w:rsid w:val="432F3601"/>
    <w:rsid w:val="43346E69"/>
    <w:rsid w:val="4340181D"/>
    <w:rsid w:val="43430E5B"/>
    <w:rsid w:val="434C41B3"/>
    <w:rsid w:val="435117C9"/>
    <w:rsid w:val="43996CCD"/>
    <w:rsid w:val="43A062AD"/>
    <w:rsid w:val="43AF1B8C"/>
    <w:rsid w:val="43B835F7"/>
    <w:rsid w:val="43C270E9"/>
    <w:rsid w:val="43E43CC9"/>
    <w:rsid w:val="43F108B7"/>
    <w:rsid w:val="43F65ECD"/>
    <w:rsid w:val="43F860E9"/>
    <w:rsid w:val="44055A2D"/>
    <w:rsid w:val="441D16AC"/>
    <w:rsid w:val="4420119C"/>
    <w:rsid w:val="44202F4A"/>
    <w:rsid w:val="442734AB"/>
    <w:rsid w:val="442E5667"/>
    <w:rsid w:val="4439400C"/>
    <w:rsid w:val="444E3F5B"/>
    <w:rsid w:val="444E5FA3"/>
    <w:rsid w:val="44627A06"/>
    <w:rsid w:val="44641089"/>
    <w:rsid w:val="4464552C"/>
    <w:rsid w:val="447C0AC8"/>
    <w:rsid w:val="447D65EE"/>
    <w:rsid w:val="44826240"/>
    <w:rsid w:val="448654A3"/>
    <w:rsid w:val="448B0D0B"/>
    <w:rsid w:val="44901E7E"/>
    <w:rsid w:val="44906321"/>
    <w:rsid w:val="44953938"/>
    <w:rsid w:val="44A25AC3"/>
    <w:rsid w:val="44AA399F"/>
    <w:rsid w:val="44C22253"/>
    <w:rsid w:val="44D73F50"/>
    <w:rsid w:val="44E05E30"/>
    <w:rsid w:val="44FD63E1"/>
    <w:rsid w:val="45010FCD"/>
    <w:rsid w:val="45047938"/>
    <w:rsid w:val="45362927"/>
    <w:rsid w:val="453749EF"/>
    <w:rsid w:val="453E18DA"/>
    <w:rsid w:val="453E3FCF"/>
    <w:rsid w:val="455455A1"/>
    <w:rsid w:val="456F23DB"/>
    <w:rsid w:val="45717F85"/>
    <w:rsid w:val="45877724"/>
    <w:rsid w:val="4591596F"/>
    <w:rsid w:val="45A100BA"/>
    <w:rsid w:val="45A8769B"/>
    <w:rsid w:val="45AA285C"/>
    <w:rsid w:val="45AF0A29"/>
    <w:rsid w:val="45B55914"/>
    <w:rsid w:val="45E67EBA"/>
    <w:rsid w:val="45F14B9E"/>
    <w:rsid w:val="45F34DBA"/>
    <w:rsid w:val="45F428E0"/>
    <w:rsid w:val="45FA6D0E"/>
    <w:rsid w:val="460348D1"/>
    <w:rsid w:val="46072613"/>
    <w:rsid w:val="460D2E5E"/>
    <w:rsid w:val="460D74FE"/>
    <w:rsid w:val="46192347"/>
    <w:rsid w:val="464245FC"/>
    <w:rsid w:val="46431172"/>
    <w:rsid w:val="464F5D68"/>
    <w:rsid w:val="466B0DF4"/>
    <w:rsid w:val="46712183"/>
    <w:rsid w:val="46761547"/>
    <w:rsid w:val="467B6B5D"/>
    <w:rsid w:val="467C4DAF"/>
    <w:rsid w:val="468A0B4E"/>
    <w:rsid w:val="46B300A5"/>
    <w:rsid w:val="46BD2CD2"/>
    <w:rsid w:val="46DD3374"/>
    <w:rsid w:val="46E62229"/>
    <w:rsid w:val="46F879B8"/>
    <w:rsid w:val="470152B5"/>
    <w:rsid w:val="470628CB"/>
    <w:rsid w:val="47134FE8"/>
    <w:rsid w:val="471C18E1"/>
    <w:rsid w:val="47262F6D"/>
    <w:rsid w:val="4729480B"/>
    <w:rsid w:val="473867FC"/>
    <w:rsid w:val="473F7B8B"/>
    <w:rsid w:val="47460F19"/>
    <w:rsid w:val="47494E90"/>
    <w:rsid w:val="475353E4"/>
    <w:rsid w:val="47555616"/>
    <w:rsid w:val="475A6773"/>
    <w:rsid w:val="47694C08"/>
    <w:rsid w:val="476A2E5A"/>
    <w:rsid w:val="4770243A"/>
    <w:rsid w:val="4779309D"/>
    <w:rsid w:val="47886D63"/>
    <w:rsid w:val="478D08F6"/>
    <w:rsid w:val="47B75973"/>
    <w:rsid w:val="47C02A7A"/>
    <w:rsid w:val="47C06F1E"/>
    <w:rsid w:val="47C50D9A"/>
    <w:rsid w:val="47DE73A4"/>
    <w:rsid w:val="47EA5D49"/>
    <w:rsid w:val="480C3F11"/>
    <w:rsid w:val="48125138"/>
    <w:rsid w:val="482079BC"/>
    <w:rsid w:val="482E3E38"/>
    <w:rsid w:val="48390A7E"/>
    <w:rsid w:val="483D056E"/>
    <w:rsid w:val="486457A8"/>
    <w:rsid w:val="48763A80"/>
    <w:rsid w:val="487C1EE1"/>
    <w:rsid w:val="48853CC3"/>
    <w:rsid w:val="48917B4E"/>
    <w:rsid w:val="48952158"/>
    <w:rsid w:val="48A4239B"/>
    <w:rsid w:val="48E96000"/>
    <w:rsid w:val="48ED1CCD"/>
    <w:rsid w:val="48F826E7"/>
    <w:rsid w:val="4902156A"/>
    <w:rsid w:val="491A7D6C"/>
    <w:rsid w:val="491D5CAA"/>
    <w:rsid w:val="492B03C7"/>
    <w:rsid w:val="493A4AAE"/>
    <w:rsid w:val="493E459E"/>
    <w:rsid w:val="493F0316"/>
    <w:rsid w:val="4957740E"/>
    <w:rsid w:val="496658A3"/>
    <w:rsid w:val="497526AF"/>
    <w:rsid w:val="497A30FC"/>
    <w:rsid w:val="49804BB7"/>
    <w:rsid w:val="498611E2"/>
    <w:rsid w:val="498D72D3"/>
    <w:rsid w:val="499C3073"/>
    <w:rsid w:val="49AE2DA6"/>
    <w:rsid w:val="49B52386"/>
    <w:rsid w:val="49C01457"/>
    <w:rsid w:val="49E1297C"/>
    <w:rsid w:val="49F64E79"/>
    <w:rsid w:val="4A003601"/>
    <w:rsid w:val="4A094984"/>
    <w:rsid w:val="4A113A61"/>
    <w:rsid w:val="4A174DEF"/>
    <w:rsid w:val="4A4C19FE"/>
    <w:rsid w:val="4A6D262C"/>
    <w:rsid w:val="4A6D2AD5"/>
    <w:rsid w:val="4A6F5A6E"/>
    <w:rsid w:val="4A800BE6"/>
    <w:rsid w:val="4A871F75"/>
    <w:rsid w:val="4A9D48C2"/>
    <w:rsid w:val="4AA77F21"/>
    <w:rsid w:val="4AB16FF2"/>
    <w:rsid w:val="4ABA60E4"/>
    <w:rsid w:val="4ABE3F95"/>
    <w:rsid w:val="4AC46D25"/>
    <w:rsid w:val="4AE61BFA"/>
    <w:rsid w:val="4AEE14C6"/>
    <w:rsid w:val="4AF07B1A"/>
    <w:rsid w:val="4AF54EEF"/>
    <w:rsid w:val="4AF617C4"/>
    <w:rsid w:val="4AF84C20"/>
    <w:rsid w:val="4B453B8E"/>
    <w:rsid w:val="4B531E57"/>
    <w:rsid w:val="4B6B11E2"/>
    <w:rsid w:val="4B700C5B"/>
    <w:rsid w:val="4B771FE9"/>
    <w:rsid w:val="4B7F2C4C"/>
    <w:rsid w:val="4B8159CC"/>
    <w:rsid w:val="4B9C37FE"/>
    <w:rsid w:val="4B9C47E3"/>
    <w:rsid w:val="4B9F6E4A"/>
    <w:rsid w:val="4BAB1C93"/>
    <w:rsid w:val="4BB52B12"/>
    <w:rsid w:val="4BB5666E"/>
    <w:rsid w:val="4BC93EC7"/>
    <w:rsid w:val="4BCB5E91"/>
    <w:rsid w:val="4BDC3BFA"/>
    <w:rsid w:val="4BEA4569"/>
    <w:rsid w:val="4BF4363A"/>
    <w:rsid w:val="4C3518D6"/>
    <w:rsid w:val="4C481290"/>
    <w:rsid w:val="4C485734"/>
    <w:rsid w:val="4C63256E"/>
    <w:rsid w:val="4C746DC9"/>
    <w:rsid w:val="4C8E478D"/>
    <w:rsid w:val="4C9A5596"/>
    <w:rsid w:val="4CA01C46"/>
    <w:rsid w:val="4CAA4209"/>
    <w:rsid w:val="4CC11F92"/>
    <w:rsid w:val="4CD12DC0"/>
    <w:rsid w:val="4CD64AED"/>
    <w:rsid w:val="4CE4545C"/>
    <w:rsid w:val="4CF03E01"/>
    <w:rsid w:val="4CF66F3E"/>
    <w:rsid w:val="4CFA4C80"/>
    <w:rsid w:val="4D13046D"/>
    <w:rsid w:val="4D137AF0"/>
    <w:rsid w:val="4D2C295F"/>
    <w:rsid w:val="4D2D2B4B"/>
    <w:rsid w:val="4D3B2BA3"/>
    <w:rsid w:val="4D3C52C0"/>
    <w:rsid w:val="4D3E2B00"/>
    <w:rsid w:val="4D537EEC"/>
    <w:rsid w:val="4D565C2E"/>
    <w:rsid w:val="4D5819A6"/>
    <w:rsid w:val="4D637AFB"/>
    <w:rsid w:val="4D677E3B"/>
    <w:rsid w:val="4D8602C2"/>
    <w:rsid w:val="4D866514"/>
    <w:rsid w:val="4D946D75"/>
    <w:rsid w:val="4D994499"/>
    <w:rsid w:val="4DB36BDD"/>
    <w:rsid w:val="4DC94652"/>
    <w:rsid w:val="4DD21556"/>
    <w:rsid w:val="4DD23507"/>
    <w:rsid w:val="4DD54DA5"/>
    <w:rsid w:val="4DD645F6"/>
    <w:rsid w:val="4DDE00FE"/>
    <w:rsid w:val="4DE60D60"/>
    <w:rsid w:val="4DEE5E67"/>
    <w:rsid w:val="4DF25D9A"/>
    <w:rsid w:val="4DF3347D"/>
    <w:rsid w:val="4DF558BF"/>
    <w:rsid w:val="4DFE254E"/>
    <w:rsid w:val="4E1E04FA"/>
    <w:rsid w:val="4E30647F"/>
    <w:rsid w:val="4E37780E"/>
    <w:rsid w:val="4E4A07FF"/>
    <w:rsid w:val="4E557C94"/>
    <w:rsid w:val="4E577EB0"/>
    <w:rsid w:val="4E5B34FC"/>
    <w:rsid w:val="4E6525CD"/>
    <w:rsid w:val="4E775E5C"/>
    <w:rsid w:val="4E7D295F"/>
    <w:rsid w:val="4E7D3E48"/>
    <w:rsid w:val="4E7E368F"/>
    <w:rsid w:val="4E807407"/>
    <w:rsid w:val="4E8C5DAC"/>
    <w:rsid w:val="4E9133C2"/>
    <w:rsid w:val="4E9407BC"/>
    <w:rsid w:val="4E975F6E"/>
    <w:rsid w:val="4E992F9E"/>
    <w:rsid w:val="4E9E5ADF"/>
    <w:rsid w:val="4EA330F5"/>
    <w:rsid w:val="4EA77A65"/>
    <w:rsid w:val="4EADB6C7"/>
    <w:rsid w:val="4EE07EA5"/>
    <w:rsid w:val="4EE31744"/>
    <w:rsid w:val="4EEC51FC"/>
    <w:rsid w:val="4EFD45B3"/>
    <w:rsid w:val="4F1638C7"/>
    <w:rsid w:val="4F206760"/>
    <w:rsid w:val="4F483368"/>
    <w:rsid w:val="4F530677"/>
    <w:rsid w:val="4F5C39D0"/>
    <w:rsid w:val="4F641B2A"/>
    <w:rsid w:val="4F701229"/>
    <w:rsid w:val="4F7B35A4"/>
    <w:rsid w:val="4F934F18"/>
    <w:rsid w:val="4F9D5E76"/>
    <w:rsid w:val="4FD613F9"/>
    <w:rsid w:val="4FF4179B"/>
    <w:rsid w:val="50025BF9"/>
    <w:rsid w:val="50146059"/>
    <w:rsid w:val="50597F0F"/>
    <w:rsid w:val="50722D7F"/>
    <w:rsid w:val="50795EBC"/>
    <w:rsid w:val="508629D4"/>
    <w:rsid w:val="50901457"/>
    <w:rsid w:val="50947199"/>
    <w:rsid w:val="50C11EF0"/>
    <w:rsid w:val="50C808B0"/>
    <w:rsid w:val="50CB7569"/>
    <w:rsid w:val="50CF01D2"/>
    <w:rsid w:val="50D36D2A"/>
    <w:rsid w:val="50DD5829"/>
    <w:rsid w:val="50DE7776"/>
    <w:rsid w:val="50E372D6"/>
    <w:rsid w:val="50F07D81"/>
    <w:rsid w:val="50FC12E3"/>
    <w:rsid w:val="510324D5"/>
    <w:rsid w:val="512C2F2E"/>
    <w:rsid w:val="51312F51"/>
    <w:rsid w:val="513149E8"/>
    <w:rsid w:val="513F7105"/>
    <w:rsid w:val="514566E6"/>
    <w:rsid w:val="51470E53"/>
    <w:rsid w:val="51581F75"/>
    <w:rsid w:val="51595CED"/>
    <w:rsid w:val="515E50B1"/>
    <w:rsid w:val="51703C8A"/>
    <w:rsid w:val="517B3EB5"/>
    <w:rsid w:val="51840FBC"/>
    <w:rsid w:val="51882246"/>
    <w:rsid w:val="519503D4"/>
    <w:rsid w:val="51BA49DE"/>
    <w:rsid w:val="51BA678C"/>
    <w:rsid w:val="51C66EFD"/>
    <w:rsid w:val="51C770FB"/>
    <w:rsid w:val="51C8534D"/>
    <w:rsid w:val="51E45DBA"/>
    <w:rsid w:val="51F24178"/>
    <w:rsid w:val="51F37EF0"/>
    <w:rsid w:val="51FA74D0"/>
    <w:rsid w:val="51FB0A88"/>
    <w:rsid w:val="52045C59"/>
    <w:rsid w:val="520A5070"/>
    <w:rsid w:val="521265C8"/>
    <w:rsid w:val="52181704"/>
    <w:rsid w:val="523C48D0"/>
    <w:rsid w:val="52481FEA"/>
    <w:rsid w:val="525A1D1D"/>
    <w:rsid w:val="52614E59"/>
    <w:rsid w:val="52630BD1"/>
    <w:rsid w:val="5264494A"/>
    <w:rsid w:val="52831274"/>
    <w:rsid w:val="5288688A"/>
    <w:rsid w:val="52974D1F"/>
    <w:rsid w:val="529C0587"/>
    <w:rsid w:val="52A15B9E"/>
    <w:rsid w:val="52AD4542"/>
    <w:rsid w:val="52B70F1D"/>
    <w:rsid w:val="52B92EE7"/>
    <w:rsid w:val="52B96A43"/>
    <w:rsid w:val="52C75604"/>
    <w:rsid w:val="52CE3552"/>
    <w:rsid w:val="52D01FDF"/>
    <w:rsid w:val="52D715BF"/>
    <w:rsid w:val="52F061DD"/>
    <w:rsid w:val="52F21F55"/>
    <w:rsid w:val="53127575"/>
    <w:rsid w:val="533C1422"/>
    <w:rsid w:val="53485679"/>
    <w:rsid w:val="5371089E"/>
    <w:rsid w:val="5385101B"/>
    <w:rsid w:val="53890B0C"/>
    <w:rsid w:val="539574B0"/>
    <w:rsid w:val="53B71978"/>
    <w:rsid w:val="53C02053"/>
    <w:rsid w:val="53C12912"/>
    <w:rsid w:val="53C46CF1"/>
    <w:rsid w:val="53CC27A6"/>
    <w:rsid w:val="53DA3115"/>
    <w:rsid w:val="53E67D0C"/>
    <w:rsid w:val="542A000A"/>
    <w:rsid w:val="542E3461"/>
    <w:rsid w:val="542E642F"/>
    <w:rsid w:val="543C183C"/>
    <w:rsid w:val="543F566E"/>
    <w:rsid w:val="54444BFB"/>
    <w:rsid w:val="544D7D8B"/>
    <w:rsid w:val="54574766"/>
    <w:rsid w:val="5461281F"/>
    <w:rsid w:val="546155E5"/>
    <w:rsid w:val="546561F5"/>
    <w:rsid w:val="54754FD1"/>
    <w:rsid w:val="54D1276A"/>
    <w:rsid w:val="54DC110F"/>
    <w:rsid w:val="54E82C76"/>
    <w:rsid w:val="550348EE"/>
    <w:rsid w:val="550541C2"/>
    <w:rsid w:val="551157A3"/>
    <w:rsid w:val="55246BEF"/>
    <w:rsid w:val="552705DC"/>
    <w:rsid w:val="552F56E3"/>
    <w:rsid w:val="55320D2F"/>
    <w:rsid w:val="55346855"/>
    <w:rsid w:val="5540169E"/>
    <w:rsid w:val="556233C2"/>
    <w:rsid w:val="556B54A2"/>
    <w:rsid w:val="556C468D"/>
    <w:rsid w:val="556E7FB9"/>
    <w:rsid w:val="55711857"/>
    <w:rsid w:val="558330F3"/>
    <w:rsid w:val="55B13E0D"/>
    <w:rsid w:val="55C220B3"/>
    <w:rsid w:val="55CC1183"/>
    <w:rsid w:val="55DB024F"/>
    <w:rsid w:val="55EC5382"/>
    <w:rsid w:val="55F04E72"/>
    <w:rsid w:val="55F465A3"/>
    <w:rsid w:val="5604091D"/>
    <w:rsid w:val="561346BC"/>
    <w:rsid w:val="561D6ED6"/>
    <w:rsid w:val="56502C74"/>
    <w:rsid w:val="565847C5"/>
    <w:rsid w:val="565D3B8A"/>
    <w:rsid w:val="56707D61"/>
    <w:rsid w:val="567C6706"/>
    <w:rsid w:val="56836083"/>
    <w:rsid w:val="568B6949"/>
    <w:rsid w:val="569021B1"/>
    <w:rsid w:val="56941CA1"/>
    <w:rsid w:val="56953069"/>
    <w:rsid w:val="569A4DDE"/>
    <w:rsid w:val="56B51C18"/>
    <w:rsid w:val="56CD0D0F"/>
    <w:rsid w:val="56ED315F"/>
    <w:rsid w:val="56F40992"/>
    <w:rsid w:val="56FB3ACE"/>
    <w:rsid w:val="570F1328"/>
    <w:rsid w:val="573E7E5F"/>
    <w:rsid w:val="57437223"/>
    <w:rsid w:val="57502660"/>
    <w:rsid w:val="57623B4D"/>
    <w:rsid w:val="577D2735"/>
    <w:rsid w:val="5785783C"/>
    <w:rsid w:val="579D6934"/>
    <w:rsid w:val="57A31A70"/>
    <w:rsid w:val="57AF48B9"/>
    <w:rsid w:val="57B31183"/>
    <w:rsid w:val="57B63E99"/>
    <w:rsid w:val="57C2283E"/>
    <w:rsid w:val="57CF0AB7"/>
    <w:rsid w:val="57DD31D4"/>
    <w:rsid w:val="57F557BF"/>
    <w:rsid w:val="57F64296"/>
    <w:rsid w:val="57FB2A58"/>
    <w:rsid w:val="57FD73D2"/>
    <w:rsid w:val="58046B2D"/>
    <w:rsid w:val="58480A18"/>
    <w:rsid w:val="584B2834"/>
    <w:rsid w:val="58613E05"/>
    <w:rsid w:val="586438F5"/>
    <w:rsid w:val="5866141B"/>
    <w:rsid w:val="58791FDE"/>
    <w:rsid w:val="587D49B7"/>
    <w:rsid w:val="58825B29"/>
    <w:rsid w:val="589F66DB"/>
    <w:rsid w:val="58A957AC"/>
    <w:rsid w:val="58BE1257"/>
    <w:rsid w:val="58BF0B2C"/>
    <w:rsid w:val="58C359AD"/>
    <w:rsid w:val="58F5454D"/>
    <w:rsid w:val="58F65FFD"/>
    <w:rsid w:val="58FD39DC"/>
    <w:rsid w:val="58FF717A"/>
    <w:rsid w:val="59011144"/>
    <w:rsid w:val="591D516D"/>
    <w:rsid w:val="592941F7"/>
    <w:rsid w:val="593257A1"/>
    <w:rsid w:val="593C3F2A"/>
    <w:rsid w:val="595B4CF8"/>
    <w:rsid w:val="596D2336"/>
    <w:rsid w:val="59725CAD"/>
    <w:rsid w:val="597E09E7"/>
    <w:rsid w:val="59861649"/>
    <w:rsid w:val="59883613"/>
    <w:rsid w:val="598A738C"/>
    <w:rsid w:val="5999199F"/>
    <w:rsid w:val="599B3347"/>
    <w:rsid w:val="59A541C5"/>
    <w:rsid w:val="59A862A5"/>
    <w:rsid w:val="59AC0D97"/>
    <w:rsid w:val="59AE3B80"/>
    <w:rsid w:val="59B77A55"/>
    <w:rsid w:val="59C53F20"/>
    <w:rsid w:val="59D2071D"/>
    <w:rsid w:val="59E00D5A"/>
    <w:rsid w:val="59E20F76"/>
    <w:rsid w:val="59EA7E2A"/>
    <w:rsid w:val="5A105AE3"/>
    <w:rsid w:val="5A201A9E"/>
    <w:rsid w:val="5A296BA4"/>
    <w:rsid w:val="5A2A0227"/>
    <w:rsid w:val="5A427C66"/>
    <w:rsid w:val="5A6A4AC7"/>
    <w:rsid w:val="5A6F252F"/>
    <w:rsid w:val="5AC10B8B"/>
    <w:rsid w:val="5AC4067B"/>
    <w:rsid w:val="5AC643F3"/>
    <w:rsid w:val="5AD00DCE"/>
    <w:rsid w:val="5AD308BE"/>
    <w:rsid w:val="5AD76600"/>
    <w:rsid w:val="5ADC7773"/>
    <w:rsid w:val="5ADF3707"/>
    <w:rsid w:val="5AE825BC"/>
    <w:rsid w:val="5AEFC52F"/>
    <w:rsid w:val="5AF80325"/>
    <w:rsid w:val="5B1433B1"/>
    <w:rsid w:val="5B2B4256"/>
    <w:rsid w:val="5B647768"/>
    <w:rsid w:val="5B6F05E7"/>
    <w:rsid w:val="5B7025B1"/>
    <w:rsid w:val="5B747D9F"/>
    <w:rsid w:val="5B7E4CCE"/>
    <w:rsid w:val="5B9C5BD2"/>
    <w:rsid w:val="5BA30291"/>
    <w:rsid w:val="5BB16E51"/>
    <w:rsid w:val="5BB228B2"/>
    <w:rsid w:val="5BBC75A4"/>
    <w:rsid w:val="5BC76F53"/>
    <w:rsid w:val="5BDA489C"/>
    <w:rsid w:val="5BF154A0"/>
    <w:rsid w:val="5BF36453"/>
    <w:rsid w:val="5BF44F90"/>
    <w:rsid w:val="5BF705DC"/>
    <w:rsid w:val="5C25291D"/>
    <w:rsid w:val="5C2B7DD8"/>
    <w:rsid w:val="5C2E69FA"/>
    <w:rsid w:val="5C45759A"/>
    <w:rsid w:val="5C553C81"/>
    <w:rsid w:val="5C5B0B6B"/>
    <w:rsid w:val="5C78171D"/>
    <w:rsid w:val="5C78796F"/>
    <w:rsid w:val="5C82259C"/>
    <w:rsid w:val="5C8A31FF"/>
    <w:rsid w:val="5C981DBF"/>
    <w:rsid w:val="5CA72002"/>
    <w:rsid w:val="5CDC6150"/>
    <w:rsid w:val="5CF3349A"/>
    <w:rsid w:val="5CF8460C"/>
    <w:rsid w:val="5D027239"/>
    <w:rsid w:val="5D0B07E3"/>
    <w:rsid w:val="5D105DFA"/>
    <w:rsid w:val="5D1C02FB"/>
    <w:rsid w:val="5D267DAB"/>
    <w:rsid w:val="5D284EF1"/>
    <w:rsid w:val="5D4B0FDC"/>
    <w:rsid w:val="5D4B5084"/>
    <w:rsid w:val="5D55380D"/>
    <w:rsid w:val="5D600B2F"/>
    <w:rsid w:val="5D755C5D"/>
    <w:rsid w:val="5D86286D"/>
    <w:rsid w:val="5D8D744A"/>
    <w:rsid w:val="5D9562FF"/>
    <w:rsid w:val="5D99194B"/>
    <w:rsid w:val="5D9C768D"/>
    <w:rsid w:val="5D9D6927"/>
    <w:rsid w:val="5D9E6F62"/>
    <w:rsid w:val="5DA0717E"/>
    <w:rsid w:val="5DA5B9AD"/>
    <w:rsid w:val="5DAA3B58"/>
    <w:rsid w:val="5DAF5613"/>
    <w:rsid w:val="5DC810B5"/>
    <w:rsid w:val="5DF9063C"/>
    <w:rsid w:val="5DFE3EA4"/>
    <w:rsid w:val="5E0A6063"/>
    <w:rsid w:val="5E145476"/>
    <w:rsid w:val="5E2002BE"/>
    <w:rsid w:val="5E2E29DB"/>
    <w:rsid w:val="5E4361BA"/>
    <w:rsid w:val="5E4F2D22"/>
    <w:rsid w:val="5E565A8E"/>
    <w:rsid w:val="5E6301AB"/>
    <w:rsid w:val="5E6A2B9F"/>
    <w:rsid w:val="5E6A778C"/>
    <w:rsid w:val="5E700844"/>
    <w:rsid w:val="5E895E64"/>
    <w:rsid w:val="5E8E291F"/>
    <w:rsid w:val="5E8E74E8"/>
    <w:rsid w:val="5EEC01A1"/>
    <w:rsid w:val="5EF77271"/>
    <w:rsid w:val="5EFA0851"/>
    <w:rsid w:val="5F105C3D"/>
    <w:rsid w:val="5F443B39"/>
    <w:rsid w:val="5F487ACD"/>
    <w:rsid w:val="5F4B4EC7"/>
    <w:rsid w:val="5F5C70D4"/>
    <w:rsid w:val="5F630463"/>
    <w:rsid w:val="5F903222"/>
    <w:rsid w:val="5F93686E"/>
    <w:rsid w:val="5FA40A7B"/>
    <w:rsid w:val="5FA4793B"/>
    <w:rsid w:val="5FBF7154"/>
    <w:rsid w:val="5FC353A5"/>
    <w:rsid w:val="5FED41D0"/>
    <w:rsid w:val="5FF612D7"/>
    <w:rsid w:val="5FF68848"/>
    <w:rsid w:val="5FF73F5C"/>
    <w:rsid w:val="600A6B30"/>
    <w:rsid w:val="6017124D"/>
    <w:rsid w:val="602B6AA7"/>
    <w:rsid w:val="602D6CC3"/>
    <w:rsid w:val="6037544B"/>
    <w:rsid w:val="60624BBE"/>
    <w:rsid w:val="606721D5"/>
    <w:rsid w:val="60673F83"/>
    <w:rsid w:val="60681AA9"/>
    <w:rsid w:val="608A7C71"/>
    <w:rsid w:val="60A800F7"/>
    <w:rsid w:val="60AF1486"/>
    <w:rsid w:val="60C018E5"/>
    <w:rsid w:val="60C2690E"/>
    <w:rsid w:val="60CE5DB0"/>
    <w:rsid w:val="60D15AA5"/>
    <w:rsid w:val="60E15C12"/>
    <w:rsid w:val="60ED1708"/>
    <w:rsid w:val="60F55B4D"/>
    <w:rsid w:val="60F577E0"/>
    <w:rsid w:val="60FB2545"/>
    <w:rsid w:val="61025A59"/>
    <w:rsid w:val="61045C75"/>
    <w:rsid w:val="61174F71"/>
    <w:rsid w:val="611D0AE5"/>
    <w:rsid w:val="61333E65"/>
    <w:rsid w:val="61573FF7"/>
    <w:rsid w:val="617A5F38"/>
    <w:rsid w:val="617D1584"/>
    <w:rsid w:val="617D64C9"/>
    <w:rsid w:val="61971C41"/>
    <w:rsid w:val="61A66D2D"/>
    <w:rsid w:val="61B76844"/>
    <w:rsid w:val="61B9080E"/>
    <w:rsid w:val="61C55405"/>
    <w:rsid w:val="61DE64C6"/>
    <w:rsid w:val="6200468F"/>
    <w:rsid w:val="62053A53"/>
    <w:rsid w:val="62126170"/>
    <w:rsid w:val="621C6FEF"/>
    <w:rsid w:val="62265778"/>
    <w:rsid w:val="62287742"/>
    <w:rsid w:val="622B7E56"/>
    <w:rsid w:val="622D6B06"/>
    <w:rsid w:val="623020F1"/>
    <w:rsid w:val="623E51B7"/>
    <w:rsid w:val="62402CDD"/>
    <w:rsid w:val="62426A55"/>
    <w:rsid w:val="62487DE4"/>
    <w:rsid w:val="62634C1E"/>
    <w:rsid w:val="627921C2"/>
    <w:rsid w:val="628C1A7E"/>
    <w:rsid w:val="62945835"/>
    <w:rsid w:val="62991B57"/>
    <w:rsid w:val="629B4300"/>
    <w:rsid w:val="62B204F1"/>
    <w:rsid w:val="62C51434"/>
    <w:rsid w:val="62C531E2"/>
    <w:rsid w:val="62D17DD9"/>
    <w:rsid w:val="62D84CC4"/>
    <w:rsid w:val="62EE3135"/>
    <w:rsid w:val="63057A83"/>
    <w:rsid w:val="6311467A"/>
    <w:rsid w:val="63185A08"/>
    <w:rsid w:val="631D4DCC"/>
    <w:rsid w:val="631F0B45"/>
    <w:rsid w:val="63387E58"/>
    <w:rsid w:val="634B195F"/>
    <w:rsid w:val="6352728C"/>
    <w:rsid w:val="6370314E"/>
    <w:rsid w:val="637644DD"/>
    <w:rsid w:val="63794B79"/>
    <w:rsid w:val="637C5F97"/>
    <w:rsid w:val="63B35731"/>
    <w:rsid w:val="63B84AF5"/>
    <w:rsid w:val="63C102F0"/>
    <w:rsid w:val="63C82F8A"/>
    <w:rsid w:val="63CD05A1"/>
    <w:rsid w:val="63FC2C34"/>
    <w:rsid w:val="64043757"/>
    <w:rsid w:val="64061766"/>
    <w:rsid w:val="640F6E0B"/>
    <w:rsid w:val="641270CE"/>
    <w:rsid w:val="64137F19"/>
    <w:rsid w:val="641422AA"/>
    <w:rsid w:val="641C32D6"/>
    <w:rsid w:val="64432611"/>
    <w:rsid w:val="64436AB5"/>
    <w:rsid w:val="64521240"/>
    <w:rsid w:val="64542A70"/>
    <w:rsid w:val="645766BD"/>
    <w:rsid w:val="64626D25"/>
    <w:rsid w:val="64760C38"/>
    <w:rsid w:val="6477050C"/>
    <w:rsid w:val="648A0240"/>
    <w:rsid w:val="64990483"/>
    <w:rsid w:val="649E3CEB"/>
    <w:rsid w:val="64D771FD"/>
    <w:rsid w:val="64D97995"/>
    <w:rsid w:val="651B076F"/>
    <w:rsid w:val="655A2308"/>
    <w:rsid w:val="657333CA"/>
    <w:rsid w:val="65861857"/>
    <w:rsid w:val="65870C23"/>
    <w:rsid w:val="658E3D60"/>
    <w:rsid w:val="65A672FB"/>
    <w:rsid w:val="65CB6D62"/>
    <w:rsid w:val="65E25E59"/>
    <w:rsid w:val="660B715E"/>
    <w:rsid w:val="66201444"/>
    <w:rsid w:val="663A5F3D"/>
    <w:rsid w:val="66544FA9"/>
    <w:rsid w:val="6683763C"/>
    <w:rsid w:val="668A2779"/>
    <w:rsid w:val="668C6BC3"/>
    <w:rsid w:val="669E4476"/>
    <w:rsid w:val="669F7167"/>
    <w:rsid w:val="66A15D14"/>
    <w:rsid w:val="66AA6977"/>
    <w:rsid w:val="66B94E0C"/>
    <w:rsid w:val="66BA1308"/>
    <w:rsid w:val="66D87988"/>
    <w:rsid w:val="66DC0B74"/>
    <w:rsid w:val="66EF4CD2"/>
    <w:rsid w:val="670C13E0"/>
    <w:rsid w:val="671146F3"/>
    <w:rsid w:val="67140294"/>
    <w:rsid w:val="671958AB"/>
    <w:rsid w:val="671B7875"/>
    <w:rsid w:val="673C3DA6"/>
    <w:rsid w:val="67544A5E"/>
    <w:rsid w:val="6764119C"/>
    <w:rsid w:val="67705E13"/>
    <w:rsid w:val="67784CC7"/>
    <w:rsid w:val="677A3718"/>
    <w:rsid w:val="677E1BB2"/>
    <w:rsid w:val="67902011"/>
    <w:rsid w:val="67982C74"/>
    <w:rsid w:val="67AB6E4B"/>
    <w:rsid w:val="67AC6F08"/>
    <w:rsid w:val="67AE3567"/>
    <w:rsid w:val="67BA0E3C"/>
    <w:rsid w:val="67C65A33"/>
    <w:rsid w:val="67D0240D"/>
    <w:rsid w:val="67DB500B"/>
    <w:rsid w:val="67F24A7A"/>
    <w:rsid w:val="68030A35"/>
    <w:rsid w:val="68202981"/>
    <w:rsid w:val="68294213"/>
    <w:rsid w:val="683230C8"/>
    <w:rsid w:val="6838577C"/>
    <w:rsid w:val="68456D5A"/>
    <w:rsid w:val="68464643"/>
    <w:rsid w:val="68555008"/>
    <w:rsid w:val="685F7C35"/>
    <w:rsid w:val="686A0AB4"/>
    <w:rsid w:val="68802085"/>
    <w:rsid w:val="68863414"/>
    <w:rsid w:val="688B4586"/>
    <w:rsid w:val="68C301C4"/>
    <w:rsid w:val="68D979E8"/>
    <w:rsid w:val="68E36170"/>
    <w:rsid w:val="68EA4DEA"/>
    <w:rsid w:val="69064C5E"/>
    <w:rsid w:val="690B04B9"/>
    <w:rsid w:val="691E189E"/>
    <w:rsid w:val="692123CF"/>
    <w:rsid w:val="693370F8"/>
    <w:rsid w:val="693C3AD3"/>
    <w:rsid w:val="694A2F3A"/>
    <w:rsid w:val="69531548"/>
    <w:rsid w:val="69564B94"/>
    <w:rsid w:val="695B664F"/>
    <w:rsid w:val="697535F8"/>
    <w:rsid w:val="69831701"/>
    <w:rsid w:val="69872FA0"/>
    <w:rsid w:val="698F62F8"/>
    <w:rsid w:val="69925493"/>
    <w:rsid w:val="69990F25"/>
    <w:rsid w:val="699B2EEF"/>
    <w:rsid w:val="69B12FFE"/>
    <w:rsid w:val="69D16911"/>
    <w:rsid w:val="69DA3A17"/>
    <w:rsid w:val="69FB553B"/>
    <w:rsid w:val="6A042842"/>
    <w:rsid w:val="6A134A0D"/>
    <w:rsid w:val="6A1F767C"/>
    <w:rsid w:val="6A211646"/>
    <w:rsid w:val="6A2B4273"/>
    <w:rsid w:val="6A2D7FEB"/>
    <w:rsid w:val="6A333127"/>
    <w:rsid w:val="6A350F69"/>
    <w:rsid w:val="6A4175F2"/>
    <w:rsid w:val="6A48068C"/>
    <w:rsid w:val="6A49294B"/>
    <w:rsid w:val="6A646982"/>
    <w:rsid w:val="6A6D488B"/>
    <w:rsid w:val="6A7957FF"/>
    <w:rsid w:val="6A7A0D56"/>
    <w:rsid w:val="6A7C6B22"/>
    <w:rsid w:val="6A7F011B"/>
    <w:rsid w:val="6A845731"/>
    <w:rsid w:val="6A9A6D03"/>
    <w:rsid w:val="6AB855EC"/>
    <w:rsid w:val="6AC36259"/>
    <w:rsid w:val="6AC90E6B"/>
    <w:rsid w:val="6AE663EC"/>
    <w:rsid w:val="6B0074AE"/>
    <w:rsid w:val="6B2655DF"/>
    <w:rsid w:val="6B32547A"/>
    <w:rsid w:val="6B462D7B"/>
    <w:rsid w:val="6B4D0219"/>
    <w:rsid w:val="6B513865"/>
    <w:rsid w:val="6B544BE8"/>
    <w:rsid w:val="6B637A3C"/>
    <w:rsid w:val="6B6911E6"/>
    <w:rsid w:val="6B980EE4"/>
    <w:rsid w:val="6B9B71D6"/>
    <w:rsid w:val="6BA73FE0"/>
    <w:rsid w:val="6BD17A67"/>
    <w:rsid w:val="6BE91CF0"/>
    <w:rsid w:val="6BFF59B7"/>
    <w:rsid w:val="6C00528B"/>
    <w:rsid w:val="6C021003"/>
    <w:rsid w:val="6C484749"/>
    <w:rsid w:val="6C5C0714"/>
    <w:rsid w:val="6C6121CE"/>
    <w:rsid w:val="6C6972D4"/>
    <w:rsid w:val="6C7A503E"/>
    <w:rsid w:val="6C9E6F7E"/>
    <w:rsid w:val="6CC8224D"/>
    <w:rsid w:val="6CD95AD6"/>
    <w:rsid w:val="6CDA5ADC"/>
    <w:rsid w:val="6CDA6383"/>
    <w:rsid w:val="6CDA788A"/>
    <w:rsid w:val="6D170ADE"/>
    <w:rsid w:val="6D4A2C62"/>
    <w:rsid w:val="6D521B17"/>
    <w:rsid w:val="6D54588F"/>
    <w:rsid w:val="6D5B4E6F"/>
    <w:rsid w:val="6D6344BC"/>
    <w:rsid w:val="6D6F26C8"/>
    <w:rsid w:val="6D7B72BF"/>
    <w:rsid w:val="6D981C1F"/>
    <w:rsid w:val="6DA63AC8"/>
    <w:rsid w:val="6DAE43EF"/>
    <w:rsid w:val="6DD10C8D"/>
    <w:rsid w:val="6DDB5FB0"/>
    <w:rsid w:val="6DF17581"/>
    <w:rsid w:val="6E015A42"/>
    <w:rsid w:val="6E0B0643"/>
    <w:rsid w:val="6E0F17B6"/>
    <w:rsid w:val="6E105C5A"/>
    <w:rsid w:val="6E19416C"/>
    <w:rsid w:val="6E1B7CD0"/>
    <w:rsid w:val="6E296D1B"/>
    <w:rsid w:val="6E2B2A93"/>
    <w:rsid w:val="6E3000AA"/>
    <w:rsid w:val="6E625D89"/>
    <w:rsid w:val="6E647D53"/>
    <w:rsid w:val="6E8C2E06"/>
    <w:rsid w:val="6EB72579"/>
    <w:rsid w:val="6EC66318"/>
    <w:rsid w:val="6EC802E2"/>
    <w:rsid w:val="6EDC7A56"/>
    <w:rsid w:val="6F0137F4"/>
    <w:rsid w:val="6F176B74"/>
    <w:rsid w:val="6F196D90"/>
    <w:rsid w:val="6F2558DC"/>
    <w:rsid w:val="6F2B29DB"/>
    <w:rsid w:val="6F2D283B"/>
    <w:rsid w:val="6F4162E7"/>
    <w:rsid w:val="6F43544E"/>
    <w:rsid w:val="6F4615BE"/>
    <w:rsid w:val="6F547DC8"/>
    <w:rsid w:val="6F553A67"/>
    <w:rsid w:val="6F5B73A8"/>
    <w:rsid w:val="6F5C6C7D"/>
    <w:rsid w:val="6F6F89BE"/>
    <w:rsid w:val="6F7B4EC0"/>
    <w:rsid w:val="6F7E0BA2"/>
    <w:rsid w:val="6F812883"/>
    <w:rsid w:val="6F8F7052"/>
    <w:rsid w:val="6FA40CFB"/>
    <w:rsid w:val="6FAC5D4C"/>
    <w:rsid w:val="6FB72105"/>
    <w:rsid w:val="6FBE7937"/>
    <w:rsid w:val="6FC26795"/>
    <w:rsid w:val="6FF84BF7"/>
    <w:rsid w:val="6FF9096F"/>
    <w:rsid w:val="70016245"/>
    <w:rsid w:val="701A6AB4"/>
    <w:rsid w:val="702F613F"/>
    <w:rsid w:val="7047792D"/>
    <w:rsid w:val="704A2F79"/>
    <w:rsid w:val="704E0CBB"/>
    <w:rsid w:val="706D6F95"/>
    <w:rsid w:val="70785D38"/>
    <w:rsid w:val="70814BED"/>
    <w:rsid w:val="70AA46F3"/>
    <w:rsid w:val="70AE3508"/>
    <w:rsid w:val="70D311C0"/>
    <w:rsid w:val="70E138DD"/>
    <w:rsid w:val="70E94540"/>
    <w:rsid w:val="70EE7DA8"/>
    <w:rsid w:val="70F3716D"/>
    <w:rsid w:val="71072C18"/>
    <w:rsid w:val="710F044A"/>
    <w:rsid w:val="711C4915"/>
    <w:rsid w:val="712D08D1"/>
    <w:rsid w:val="712E4649"/>
    <w:rsid w:val="71402523"/>
    <w:rsid w:val="71467BE4"/>
    <w:rsid w:val="714A76D4"/>
    <w:rsid w:val="71502811"/>
    <w:rsid w:val="71535E5D"/>
    <w:rsid w:val="71614A1E"/>
    <w:rsid w:val="71821F79"/>
    <w:rsid w:val="718B55F7"/>
    <w:rsid w:val="719170B1"/>
    <w:rsid w:val="719646C8"/>
    <w:rsid w:val="71970440"/>
    <w:rsid w:val="719E17CE"/>
    <w:rsid w:val="719F28C4"/>
    <w:rsid w:val="71A30B93"/>
    <w:rsid w:val="71B7463E"/>
    <w:rsid w:val="71B763EC"/>
    <w:rsid w:val="71CA4371"/>
    <w:rsid w:val="71D945B4"/>
    <w:rsid w:val="71EC2DAA"/>
    <w:rsid w:val="71F80EDE"/>
    <w:rsid w:val="71FB452B"/>
    <w:rsid w:val="71FE04BF"/>
    <w:rsid w:val="71FE401B"/>
    <w:rsid w:val="72072A11"/>
    <w:rsid w:val="72092899"/>
    <w:rsid w:val="720A7728"/>
    <w:rsid w:val="720C498A"/>
    <w:rsid w:val="72135D18"/>
    <w:rsid w:val="72224EC9"/>
    <w:rsid w:val="72255A4C"/>
    <w:rsid w:val="72395053"/>
    <w:rsid w:val="723C388C"/>
    <w:rsid w:val="72591A1D"/>
    <w:rsid w:val="72695938"/>
    <w:rsid w:val="726B2747"/>
    <w:rsid w:val="72874010"/>
    <w:rsid w:val="728E1843"/>
    <w:rsid w:val="72930C07"/>
    <w:rsid w:val="72A526E9"/>
    <w:rsid w:val="72A921D9"/>
    <w:rsid w:val="72AB5F51"/>
    <w:rsid w:val="72BB3CBA"/>
    <w:rsid w:val="72CB04CC"/>
    <w:rsid w:val="72CB0CEB"/>
    <w:rsid w:val="72D57472"/>
    <w:rsid w:val="72E2393D"/>
    <w:rsid w:val="72E6342D"/>
    <w:rsid w:val="73052D12"/>
    <w:rsid w:val="730B69EF"/>
    <w:rsid w:val="7318735E"/>
    <w:rsid w:val="732729DF"/>
    <w:rsid w:val="733A1083"/>
    <w:rsid w:val="733F6FE5"/>
    <w:rsid w:val="734B7734"/>
    <w:rsid w:val="734D7008"/>
    <w:rsid w:val="735405CD"/>
    <w:rsid w:val="737427E7"/>
    <w:rsid w:val="7375030D"/>
    <w:rsid w:val="737C5B3F"/>
    <w:rsid w:val="737F2F3A"/>
    <w:rsid w:val="73816CB2"/>
    <w:rsid w:val="73840550"/>
    <w:rsid w:val="73B928EF"/>
    <w:rsid w:val="73BF43F0"/>
    <w:rsid w:val="73C66DBA"/>
    <w:rsid w:val="73D019E7"/>
    <w:rsid w:val="73D47729"/>
    <w:rsid w:val="73D6524F"/>
    <w:rsid w:val="73E3796C"/>
    <w:rsid w:val="740718AD"/>
    <w:rsid w:val="743B50B2"/>
    <w:rsid w:val="744E6323"/>
    <w:rsid w:val="7463285B"/>
    <w:rsid w:val="746740F9"/>
    <w:rsid w:val="747131D0"/>
    <w:rsid w:val="747173C1"/>
    <w:rsid w:val="74784559"/>
    <w:rsid w:val="74884070"/>
    <w:rsid w:val="749E5641"/>
    <w:rsid w:val="74A0585D"/>
    <w:rsid w:val="74A23383"/>
    <w:rsid w:val="74A44C8D"/>
    <w:rsid w:val="74B51309"/>
    <w:rsid w:val="74DF6386"/>
    <w:rsid w:val="74E25E76"/>
    <w:rsid w:val="74E90FB2"/>
    <w:rsid w:val="74F31B19"/>
    <w:rsid w:val="750000AA"/>
    <w:rsid w:val="750E3B68"/>
    <w:rsid w:val="75102B6D"/>
    <w:rsid w:val="751165B2"/>
    <w:rsid w:val="7521699E"/>
    <w:rsid w:val="752F5C6B"/>
    <w:rsid w:val="754206C3"/>
    <w:rsid w:val="75530B22"/>
    <w:rsid w:val="755328D0"/>
    <w:rsid w:val="75556648"/>
    <w:rsid w:val="755C79D6"/>
    <w:rsid w:val="755F74C6"/>
    <w:rsid w:val="756845CD"/>
    <w:rsid w:val="7572460C"/>
    <w:rsid w:val="757E5B9F"/>
    <w:rsid w:val="75852311"/>
    <w:rsid w:val="759E7FEF"/>
    <w:rsid w:val="75A1363B"/>
    <w:rsid w:val="75BE243F"/>
    <w:rsid w:val="75BF1D13"/>
    <w:rsid w:val="75C5557C"/>
    <w:rsid w:val="75D065B6"/>
    <w:rsid w:val="760D6F22"/>
    <w:rsid w:val="76124539"/>
    <w:rsid w:val="761E2C40"/>
    <w:rsid w:val="762F6921"/>
    <w:rsid w:val="76334519"/>
    <w:rsid w:val="763E69CA"/>
    <w:rsid w:val="764010A6"/>
    <w:rsid w:val="76404C02"/>
    <w:rsid w:val="76426BCC"/>
    <w:rsid w:val="764741E2"/>
    <w:rsid w:val="764D37C3"/>
    <w:rsid w:val="76530DD9"/>
    <w:rsid w:val="76650B0D"/>
    <w:rsid w:val="766703E1"/>
    <w:rsid w:val="76685904"/>
    <w:rsid w:val="767174B1"/>
    <w:rsid w:val="768A40CF"/>
    <w:rsid w:val="76A10290"/>
    <w:rsid w:val="76B011E6"/>
    <w:rsid w:val="76BB072D"/>
    <w:rsid w:val="76D11CFE"/>
    <w:rsid w:val="76D53F82"/>
    <w:rsid w:val="76DA32A9"/>
    <w:rsid w:val="76E71522"/>
    <w:rsid w:val="76EE0B02"/>
    <w:rsid w:val="77032804"/>
    <w:rsid w:val="7707585D"/>
    <w:rsid w:val="772E53A2"/>
    <w:rsid w:val="77862AE9"/>
    <w:rsid w:val="77D53A70"/>
    <w:rsid w:val="77F739E6"/>
    <w:rsid w:val="78106856"/>
    <w:rsid w:val="783E1615"/>
    <w:rsid w:val="78515A11"/>
    <w:rsid w:val="78591FAB"/>
    <w:rsid w:val="788259A6"/>
    <w:rsid w:val="788C2381"/>
    <w:rsid w:val="789631FF"/>
    <w:rsid w:val="78BB0EB8"/>
    <w:rsid w:val="78C338C8"/>
    <w:rsid w:val="78E21FA1"/>
    <w:rsid w:val="78F32400"/>
    <w:rsid w:val="78F65A4C"/>
    <w:rsid w:val="78F87A16"/>
    <w:rsid w:val="791505C8"/>
    <w:rsid w:val="792151BF"/>
    <w:rsid w:val="79244A8E"/>
    <w:rsid w:val="7940316B"/>
    <w:rsid w:val="794744F9"/>
    <w:rsid w:val="794E3ADA"/>
    <w:rsid w:val="7956298E"/>
    <w:rsid w:val="796706F8"/>
    <w:rsid w:val="796926C2"/>
    <w:rsid w:val="796B468C"/>
    <w:rsid w:val="796E1A86"/>
    <w:rsid w:val="797352EE"/>
    <w:rsid w:val="797D43BF"/>
    <w:rsid w:val="798C015E"/>
    <w:rsid w:val="79B871A5"/>
    <w:rsid w:val="79BF10DD"/>
    <w:rsid w:val="79DD5981"/>
    <w:rsid w:val="79E24222"/>
    <w:rsid w:val="79F521A7"/>
    <w:rsid w:val="7A1B7E60"/>
    <w:rsid w:val="7A232D62"/>
    <w:rsid w:val="7A6115EB"/>
    <w:rsid w:val="7A6730A5"/>
    <w:rsid w:val="7A777060"/>
    <w:rsid w:val="7A807CC3"/>
    <w:rsid w:val="7AA02113"/>
    <w:rsid w:val="7AA17C39"/>
    <w:rsid w:val="7AA240DD"/>
    <w:rsid w:val="7AB14320"/>
    <w:rsid w:val="7ABB6F28"/>
    <w:rsid w:val="7ABC674A"/>
    <w:rsid w:val="7AC73B44"/>
    <w:rsid w:val="7AE83ABA"/>
    <w:rsid w:val="7B0C77A9"/>
    <w:rsid w:val="7B0E1773"/>
    <w:rsid w:val="7B4E6013"/>
    <w:rsid w:val="7B564EC8"/>
    <w:rsid w:val="7B6969A9"/>
    <w:rsid w:val="7B6A44CF"/>
    <w:rsid w:val="7B875081"/>
    <w:rsid w:val="7B880E1A"/>
    <w:rsid w:val="7B997A06"/>
    <w:rsid w:val="7BB340C8"/>
    <w:rsid w:val="7BBB4D2B"/>
    <w:rsid w:val="7BC32905"/>
    <w:rsid w:val="7BCC6F38"/>
    <w:rsid w:val="7BD5139D"/>
    <w:rsid w:val="7BF070CA"/>
    <w:rsid w:val="7C044924"/>
    <w:rsid w:val="7C0641F8"/>
    <w:rsid w:val="7C136915"/>
    <w:rsid w:val="7C183F2B"/>
    <w:rsid w:val="7C1F175E"/>
    <w:rsid w:val="7C1F52BA"/>
    <w:rsid w:val="7C290372"/>
    <w:rsid w:val="7C2A25DC"/>
    <w:rsid w:val="7C30396B"/>
    <w:rsid w:val="7C572CA5"/>
    <w:rsid w:val="7C574A54"/>
    <w:rsid w:val="7C766570"/>
    <w:rsid w:val="7C7B2E38"/>
    <w:rsid w:val="7C943EFA"/>
    <w:rsid w:val="7C9537CE"/>
    <w:rsid w:val="7C9C5769"/>
    <w:rsid w:val="7CA37C99"/>
    <w:rsid w:val="7CC540B3"/>
    <w:rsid w:val="7CC7607D"/>
    <w:rsid w:val="7CCC5441"/>
    <w:rsid w:val="7CDE33C7"/>
    <w:rsid w:val="7CF44998"/>
    <w:rsid w:val="7D142945"/>
    <w:rsid w:val="7D20753B"/>
    <w:rsid w:val="7D2E2271"/>
    <w:rsid w:val="7D32101D"/>
    <w:rsid w:val="7D380D29"/>
    <w:rsid w:val="7D3D7393"/>
    <w:rsid w:val="7D43322A"/>
    <w:rsid w:val="7D513B99"/>
    <w:rsid w:val="7D554A4C"/>
    <w:rsid w:val="7D584F27"/>
    <w:rsid w:val="7D792552"/>
    <w:rsid w:val="7D7DB3A8"/>
    <w:rsid w:val="7D957F29"/>
    <w:rsid w:val="7DA71A0B"/>
    <w:rsid w:val="7DAB14FB"/>
    <w:rsid w:val="7DD02D0F"/>
    <w:rsid w:val="7DDE0263"/>
    <w:rsid w:val="7E1075B0"/>
    <w:rsid w:val="7E1301AA"/>
    <w:rsid w:val="7E1E1253"/>
    <w:rsid w:val="7E370FE0"/>
    <w:rsid w:val="7E4436FD"/>
    <w:rsid w:val="7E5036DA"/>
    <w:rsid w:val="7E5A6A7D"/>
    <w:rsid w:val="7E5E47BF"/>
    <w:rsid w:val="7E61605D"/>
    <w:rsid w:val="7E633B84"/>
    <w:rsid w:val="7E696CC0"/>
    <w:rsid w:val="7E6B47E6"/>
    <w:rsid w:val="7E6B6EDC"/>
    <w:rsid w:val="7E7B56D4"/>
    <w:rsid w:val="7E7C2E97"/>
    <w:rsid w:val="7E7F4735"/>
    <w:rsid w:val="7E98172F"/>
    <w:rsid w:val="7EA2027E"/>
    <w:rsid w:val="7EAD12A3"/>
    <w:rsid w:val="7ECF746B"/>
    <w:rsid w:val="7EDC1B88"/>
    <w:rsid w:val="7EE1668D"/>
    <w:rsid w:val="7EE420FE"/>
    <w:rsid w:val="7EE502FF"/>
    <w:rsid w:val="7EE50A3C"/>
    <w:rsid w:val="7EE747B5"/>
    <w:rsid w:val="7EF07AAE"/>
    <w:rsid w:val="7EFEB231"/>
    <w:rsid w:val="7EFF20F9"/>
    <w:rsid w:val="7EFFCEC3"/>
    <w:rsid w:val="7F052E8D"/>
    <w:rsid w:val="7F05482D"/>
    <w:rsid w:val="7F0A04A3"/>
    <w:rsid w:val="7F1255AA"/>
    <w:rsid w:val="7F172A6E"/>
    <w:rsid w:val="7F233313"/>
    <w:rsid w:val="7F264BB1"/>
    <w:rsid w:val="7F2C4782"/>
    <w:rsid w:val="7F3C6183"/>
    <w:rsid w:val="7F435763"/>
    <w:rsid w:val="7F503682"/>
    <w:rsid w:val="7F517E80"/>
    <w:rsid w:val="7F546FE2"/>
    <w:rsid w:val="7F73429A"/>
    <w:rsid w:val="7FB25C32"/>
    <w:rsid w:val="7FB4040F"/>
    <w:rsid w:val="7FB5B5F2"/>
    <w:rsid w:val="7FD34D39"/>
    <w:rsid w:val="7FDD34C2"/>
    <w:rsid w:val="7FDF36DE"/>
    <w:rsid w:val="7FF32CE5"/>
    <w:rsid w:val="7FF56A5D"/>
    <w:rsid w:val="7FF64583"/>
    <w:rsid w:val="7FF940BF"/>
    <w:rsid w:val="7FFD1DB6"/>
    <w:rsid w:val="95F73047"/>
    <w:rsid w:val="AFAB1713"/>
    <w:rsid w:val="BBB7B258"/>
    <w:rsid w:val="BBDFFF49"/>
    <w:rsid w:val="BEEFA0F0"/>
    <w:rsid w:val="BEFDA489"/>
    <w:rsid w:val="BF7715AC"/>
    <w:rsid w:val="CFE9EE30"/>
    <w:rsid w:val="DAEFC771"/>
    <w:rsid w:val="DDFD36AB"/>
    <w:rsid w:val="DEB5A310"/>
    <w:rsid w:val="DFD7BF4F"/>
    <w:rsid w:val="DFF54649"/>
    <w:rsid w:val="E9BF04D5"/>
    <w:rsid w:val="EF874698"/>
    <w:rsid w:val="F1CFF934"/>
    <w:rsid w:val="F57BD69E"/>
    <w:rsid w:val="FF6F3748"/>
    <w:rsid w:val="FF7FFC9B"/>
    <w:rsid w:val="FFE82386"/>
    <w:rsid w:val="FFE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spacing w:before="100" w:beforeAutospacing="1" w:after="100" w:afterAutospacing="1"/>
      <w:ind w:left="420" w:left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0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0"/>
    <w:pPr>
      <w:jc w:val="center"/>
    </w:pPr>
    <w:rPr>
      <w:sz w:val="24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1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paragraph" w:customStyle="1" w:styleId="17">
    <w:name w:val="标题 Char Char"/>
    <w:basedOn w:val="18"/>
    <w:next w:val="9"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customStyle="1" w:styleId="18">
    <w:name w:val="正文 New New New New New New New"/>
    <w:next w:val="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table of authorities1"/>
    <w:next w:val="1"/>
    <w:qFormat/>
    <w:uiPriority w:val="0"/>
    <w:pPr>
      <w:widowControl w:val="0"/>
      <w:ind w:left="200" w:leftChars="20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20">
    <w:name w:val="日期 字符"/>
    <w:link w:val="5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1">
    <w:name w:val="批注框文本 字符"/>
    <w:link w:val="6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字符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3">
    <w:name w:val="页眉 字符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4">
    <w:name w:val="NormalCharacter"/>
    <w:link w:val="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3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26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7">
    <w:name w:val="p18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character" w:customStyle="1" w:styleId="29">
    <w:name w:val="font7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0">
    <w:name w:val="font101"/>
    <w:basedOn w:val="1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31">
    <w:name w:val="font112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2">
    <w:name w:val="font61"/>
    <w:basedOn w:val="14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33">
    <w:name w:val="font111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4">
    <w:name w:val="font91"/>
    <w:basedOn w:val="1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35">
    <w:name w:val="font13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6">
    <w:name w:val="font141"/>
    <w:basedOn w:val="1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3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jkxjyj\C:\home\jkxjyj\D:\home\jkxjyj\C:\home\jkxjyj\E:\E&#30424;\&#25945;&#32946;&#23616;&#24635;&#25991;&#20214;&#22841;\&#25991;&#20214;&#27169;&#26495;\&#27743;&#25945;&#21576;&#65288;&#25991;&#20214;&#27169;&#26495;&#652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江教呈（文件模板）</Template>
  <Company>微软中国</Company>
  <Pages>1</Pages>
  <Words>5022</Words>
  <Characters>5525</Characters>
  <Lines>77</Lines>
  <Paragraphs>21</Paragraphs>
  <TotalTime>30</TotalTime>
  <ScaleCrop>false</ScaleCrop>
  <LinksUpToDate>false</LinksUpToDate>
  <CharactersWithSpaces>5579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2018-05-06T10:17:00Z</dcterms:created>
  <dc:creator>陈俊</dc:creator>
  <cp:lastModifiedBy>杨华</cp:lastModifiedBy>
  <cp:lastPrinted>2025-10-30T09:08:00Z</cp:lastPrinted>
  <dcterms:modified xsi:type="dcterms:W3CDTF">2025-10-30T07:15:04Z</dcterms:modified>
  <dc:title>江教呈〔2016〕50号                    签发人：秦  杰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9DDB174DF4C74DAEBC687DFD80B6D3C7_13</vt:lpwstr>
  </property>
  <property fmtid="{D5CDD505-2E9C-101B-9397-08002B2CF9AE}" pid="4" name="KSOTemplateDocerSaveRecord">
    <vt:lpwstr>eyJoZGlkIjoiOTgxNjk0MmMzOWVjZmQ4OTExMmJhMzBlZmVjN2E1YjAiLCJ1c2VySWQiOiIyMDYxNjA2NjAifQ==</vt:lpwstr>
  </property>
</Properties>
</file>