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92"/>
        <w:gridCol w:w="1232"/>
        <w:gridCol w:w="743"/>
        <w:gridCol w:w="670"/>
        <w:gridCol w:w="576"/>
        <w:gridCol w:w="684"/>
        <w:gridCol w:w="398"/>
        <w:gridCol w:w="765"/>
        <w:gridCol w:w="1894"/>
        <w:gridCol w:w="2283"/>
        <w:gridCol w:w="464"/>
        <w:gridCol w:w="1746"/>
        <w:gridCol w:w="2058"/>
      </w:tblGrid>
      <w:tr w14:paraId="67F9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EDC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</w:p>
        </w:tc>
      </w:tr>
      <w:tr w14:paraId="14DD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25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铜仁市江口县2026届公费师范生计划职位表</w:t>
            </w:r>
          </w:p>
        </w:tc>
      </w:tr>
      <w:tr w14:paraId="0F8D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用人单位所在县（市、区）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7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优师计划要求条件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联系人手机号码（咨询电话）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</w:p>
        </w:tc>
      </w:tr>
      <w:tr w14:paraId="5FE9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8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5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</w:pPr>
          </w:p>
        </w:tc>
      </w:tr>
      <w:tr w14:paraId="5B18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江口中学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数学类（0701）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2.面向教育部六所直属师范院校2026届公费师范毕业生。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0C8B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江口中学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外国语言文学类（0502）（英语类专业）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2.面向教育部六所直属师范院校2026届公费师范毕业生。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355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江口县民族中学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外国语言文学类（0502）（英语类专业）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2.面向教育部六所直属师范院校2026届公费师范毕业生。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2128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江口县民族中学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数学类（0701）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2.面向教育部六所直属师范院校2026届公费师范毕业生。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</w:t>
            </w:r>
            <w:bookmarkStart w:id="0" w:name="_GoBack"/>
            <w:bookmarkEnd w:id="0"/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6923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江口县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江口第三中学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中国语言文学类（0501）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1.具有初中及以上相应学科教师资格证（考察时提供）；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2.面向教育部六所直属师范院校2026届公费师范毕业生；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3.普通话二级甲等及以上。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彭小军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0856-6829906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"mailto:965455514@qq.com"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single"/>
              </w:rPr>
              <w:t>965455514@qq.com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6BBD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C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0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D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20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8063290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850" w:right="1474" w:bottom="567" w:left="1587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 w14:paraId="001D992F">
      <w:pPr>
        <w:ind w:firstLine="4200" w:firstLineChars="200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701" w:right="1474" w:bottom="1587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8E2D3">
    <w:pPr>
      <w:pStyle w:val="7"/>
      <w:jc w:val="center"/>
      <w:rPr>
        <w:sz w:val="32"/>
        <w:szCs w:val="24"/>
      </w:rPr>
    </w:pPr>
  </w:p>
  <w:p w14:paraId="5D4174EA">
    <w:pPr>
      <w:pStyle w:val="7"/>
      <w:jc w:val="both"/>
      <w:rPr>
        <w:sz w:val="32"/>
        <w:szCs w:val="2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6425" cy="389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3267E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30.7pt;width:47.75pt;mso-position-horizontal:outside;mso-position-horizontal-relative:margin;z-index:251659264;mso-width-relative:page;mso-height-relative:page;" filled="f" stroked="f" coordsize="21600,21600" o:gfxdata="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MEru9YAAAAGAQAADwAAAAAAAAABACAAAAAi&#10;AAAAZHJzL2Rvd25yZXYueG1sUEsBAhQAFAAAAAgAh07iQAVEHk/TAQAAmAMAAA4AAAAAAAAAAQAg&#10;AAAAJ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33267E">
                    <w:pPr>
                      <w:pStyle w:val="7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21BAE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111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6C092"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6C092"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34DAD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655E65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B3B79"/>
    <w:rsid w:val="042C2C6A"/>
    <w:rsid w:val="043F668F"/>
    <w:rsid w:val="045D1075"/>
    <w:rsid w:val="045F303F"/>
    <w:rsid w:val="04A44EF6"/>
    <w:rsid w:val="04D37589"/>
    <w:rsid w:val="04E452F2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EA41A3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3323A4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CE4448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154EF"/>
    <w:rsid w:val="0D5F5E5E"/>
    <w:rsid w:val="0D72496B"/>
    <w:rsid w:val="0DA66F6F"/>
    <w:rsid w:val="0DAF0B93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26D46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CE72CB"/>
    <w:rsid w:val="0FD51400"/>
    <w:rsid w:val="0FD735FD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72381"/>
    <w:rsid w:val="14A5684C"/>
    <w:rsid w:val="14B561ED"/>
    <w:rsid w:val="14C60571"/>
    <w:rsid w:val="14D013EF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D0ED5"/>
    <w:rsid w:val="157601E9"/>
    <w:rsid w:val="159D39C7"/>
    <w:rsid w:val="15A24B3A"/>
    <w:rsid w:val="15AC0C45"/>
    <w:rsid w:val="15B14D7D"/>
    <w:rsid w:val="15B405ED"/>
    <w:rsid w:val="15B64A89"/>
    <w:rsid w:val="15CA2436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E0BDF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A11CB7"/>
    <w:rsid w:val="17B31280"/>
    <w:rsid w:val="17BB0135"/>
    <w:rsid w:val="17CF1E32"/>
    <w:rsid w:val="17D11706"/>
    <w:rsid w:val="17FB2220"/>
    <w:rsid w:val="17FF3137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7430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3325C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670574"/>
    <w:rsid w:val="196B7F24"/>
    <w:rsid w:val="19801636"/>
    <w:rsid w:val="199B6470"/>
    <w:rsid w:val="19B72B7E"/>
    <w:rsid w:val="19BC1F42"/>
    <w:rsid w:val="19C05ED6"/>
    <w:rsid w:val="19D13C3F"/>
    <w:rsid w:val="19D35C0A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64C4"/>
    <w:rsid w:val="1C2E35CB"/>
    <w:rsid w:val="1C3109C5"/>
    <w:rsid w:val="1C3A41E8"/>
    <w:rsid w:val="1C4F3541"/>
    <w:rsid w:val="1C545906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0B2E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60FA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5555D6"/>
    <w:rsid w:val="215D5404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EA427B"/>
    <w:rsid w:val="23F5677C"/>
    <w:rsid w:val="23F92711"/>
    <w:rsid w:val="240864B0"/>
    <w:rsid w:val="240B412F"/>
    <w:rsid w:val="241848AD"/>
    <w:rsid w:val="24194B61"/>
    <w:rsid w:val="24237D90"/>
    <w:rsid w:val="24373239"/>
    <w:rsid w:val="244514B2"/>
    <w:rsid w:val="244B0A9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B65F0C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5FF6B1E"/>
    <w:rsid w:val="261504DF"/>
    <w:rsid w:val="262275D1"/>
    <w:rsid w:val="26431A21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4D2631"/>
    <w:rsid w:val="27530F27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7FE393C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4A756A"/>
    <w:rsid w:val="29726FF8"/>
    <w:rsid w:val="297840D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B6CFA"/>
    <w:rsid w:val="2A187669"/>
    <w:rsid w:val="2A1F27A5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636BF"/>
    <w:rsid w:val="2B2C33CC"/>
    <w:rsid w:val="2B2F68D1"/>
    <w:rsid w:val="2B4029D3"/>
    <w:rsid w:val="2B485D2C"/>
    <w:rsid w:val="2B522706"/>
    <w:rsid w:val="2B5621F6"/>
    <w:rsid w:val="2B6366C1"/>
    <w:rsid w:val="2B6568DD"/>
    <w:rsid w:val="2B6D7540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352891"/>
    <w:rsid w:val="2D4B565F"/>
    <w:rsid w:val="2D55028C"/>
    <w:rsid w:val="2D74105A"/>
    <w:rsid w:val="2D7B52C2"/>
    <w:rsid w:val="2D7D7F0E"/>
    <w:rsid w:val="2DAC4350"/>
    <w:rsid w:val="2DDB2E87"/>
    <w:rsid w:val="2DE927DF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890856"/>
    <w:rsid w:val="2E9A7907"/>
    <w:rsid w:val="2EB575BC"/>
    <w:rsid w:val="2EBF4557"/>
    <w:rsid w:val="2EC0525C"/>
    <w:rsid w:val="2EC27BA3"/>
    <w:rsid w:val="2EF75FB9"/>
    <w:rsid w:val="2F001225"/>
    <w:rsid w:val="2F0B154A"/>
    <w:rsid w:val="2F1D0383"/>
    <w:rsid w:val="2F261EE0"/>
    <w:rsid w:val="2F264F1E"/>
    <w:rsid w:val="2F2D326E"/>
    <w:rsid w:val="2F3B1E2F"/>
    <w:rsid w:val="2F454A5C"/>
    <w:rsid w:val="2F57478F"/>
    <w:rsid w:val="2F792957"/>
    <w:rsid w:val="2F996B56"/>
    <w:rsid w:val="2FAF420C"/>
    <w:rsid w:val="2FB63264"/>
    <w:rsid w:val="2FD656B4"/>
    <w:rsid w:val="2FE57734"/>
    <w:rsid w:val="2FE87E8A"/>
    <w:rsid w:val="2FED1487"/>
    <w:rsid w:val="2FF87C5F"/>
    <w:rsid w:val="300B4798"/>
    <w:rsid w:val="3014442E"/>
    <w:rsid w:val="30223DF2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463124"/>
    <w:rsid w:val="324E00CB"/>
    <w:rsid w:val="324E1E79"/>
    <w:rsid w:val="32625925"/>
    <w:rsid w:val="326C67A3"/>
    <w:rsid w:val="32B31CDC"/>
    <w:rsid w:val="32B617CD"/>
    <w:rsid w:val="32C0264B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6F1825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37579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0630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BC5AD7"/>
    <w:rsid w:val="37DC7F27"/>
    <w:rsid w:val="37EE37B7"/>
    <w:rsid w:val="37FA03AE"/>
    <w:rsid w:val="382673F4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CE5AC2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3951BD"/>
    <w:rsid w:val="3A40479E"/>
    <w:rsid w:val="3A5169AB"/>
    <w:rsid w:val="3A5C534F"/>
    <w:rsid w:val="3A5D0768"/>
    <w:rsid w:val="3A6B7341"/>
    <w:rsid w:val="3A775CE5"/>
    <w:rsid w:val="3AA765CB"/>
    <w:rsid w:val="3AAF1923"/>
    <w:rsid w:val="3AB028B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C15BF5"/>
    <w:rsid w:val="3DF71617"/>
    <w:rsid w:val="3DFA4C63"/>
    <w:rsid w:val="3E155F41"/>
    <w:rsid w:val="3E2D3879"/>
    <w:rsid w:val="3E3C150D"/>
    <w:rsid w:val="3E415A8B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171A7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30640AA"/>
    <w:rsid w:val="430B16C1"/>
    <w:rsid w:val="431542ED"/>
    <w:rsid w:val="432A7D99"/>
    <w:rsid w:val="432B58BF"/>
    <w:rsid w:val="432F3601"/>
    <w:rsid w:val="43346E69"/>
    <w:rsid w:val="4340181D"/>
    <w:rsid w:val="43430E5B"/>
    <w:rsid w:val="434C41B3"/>
    <w:rsid w:val="435117C9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3F5B"/>
    <w:rsid w:val="444E5FA3"/>
    <w:rsid w:val="44627A06"/>
    <w:rsid w:val="44641089"/>
    <w:rsid w:val="4464552C"/>
    <w:rsid w:val="447C0AC8"/>
    <w:rsid w:val="447D65EE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B55914"/>
    <w:rsid w:val="45E67EBA"/>
    <w:rsid w:val="45F14B9E"/>
    <w:rsid w:val="45F34DBA"/>
    <w:rsid w:val="45F428E0"/>
    <w:rsid w:val="45FA6D0E"/>
    <w:rsid w:val="460348D1"/>
    <w:rsid w:val="46072613"/>
    <w:rsid w:val="460D2E5E"/>
    <w:rsid w:val="460D74FE"/>
    <w:rsid w:val="46192347"/>
    <w:rsid w:val="464245FC"/>
    <w:rsid w:val="46431172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DD3374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90A7E"/>
    <w:rsid w:val="483D056E"/>
    <w:rsid w:val="486457A8"/>
    <w:rsid w:val="48763A80"/>
    <w:rsid w:val="487C1EE1"/>
    <w:rsid w:val="48853CC3"/>
    <w:rsid w:val="48917B4E"/>
    <w:rsid w:val="48952158"/>
    <w:rsid w:val="48A4239B"/>
    <w:rsid w:val="48E96000"/>
    <w:rsid w:val="48ED1CCD"/>
    <w:rsid w:val="48F826E7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6D262C"/>
    <w:rsid w:val="4A6D2AD5"/>
    <w:rsid w:val="4A6F5A6E"/>
    <w:rsid w:val="4A800BE6"/>
    <w:rsid w:val="4A871F75"/>
    <w:rsid w:val="4A9D48C2"/>
    <w:rsid w:val="4AA77F21"/>
    <w:rsid w:val="4AB16FF2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A4C80"/>
    <w:rsid w:val="4D13046D"/>
    <w:rsid w:val="4D137AF0"/>
    <w:rsid w:val="4D2C295F"/>
    <w:rsid w:val="4D2D2B4B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EE5E67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A77A65"/>
    <w:rsid w:val="4EADB6C7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5A1D1D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D315F"/>
    <w:rsid w:val="56F40992"/>
    <w:rsid w:val="56FB3ACE"/>
    <w:rsid w:val="570F1328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9B3347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105AE3"/>
    <w:rsid w:val="5A201A9E"/>
    <w:rsid w:val="5A296BA4"/>
    <w:rsid w:val="5A2A0227"/>
    <w:rsid w:val="5A427C66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EFC52F"/>
    <w:rsid w:val="5AF80325"/>
    <w:rsid w:val="5B1433B1"/>
    <w:rsid w:val="5B2B4256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284EF1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ED41D0"/>
    <w:rsid w:val="5FF612D7"/>
    <w:rsid w:val="5FF68848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971C41"/>
    <w:rsid w:val="61A66D2D"/>
    <w:rsid w:val="61B76844"/>
    <w:rsid w:val="61B9080E"/>
    <w:rsid w:val="61C55405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C51434"/>
    <w:rsid w:val="62C531E2"/>
    <w:rsid w:val="62D17DD9"/>
    <w:rsid w:val="62D84CC4"/>
    <w:rsid w:val="62EE3135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37F19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201444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4566A0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C301C4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8068C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2655DF"/>
    <w:rsid w:val="6B32547A"/>
    <w:rsid w:val="6B462D7B"/>
    <w:rsid w:val="6B4D0219"/>
    <w:rsid w:val="6B513865"/>
    <w:rsid w:val="6B544BE8"/>
    <w:rsid w:val="6B637A3C"/>
    <w:rsid w:val="6B6911E6"/>
    <w:rsid w:val="6B980EE4"/>
    <w:rsid w:val="6B9B71D6"/>
    <w:rsid w:val="6BA73FE0"/>
    <w:rsid w:val="6BD17A67"/>
    <w:rsid w:val="6BE91CF0"/>
    <w:rsid w:val="6BFF59B7"/>
    <w:rsid w:val="6C00528B"/>
    <w:rsid w:val="6C021003"/>
    <w:rsid w:val="6C484749"/>
    <w:rsid w:val="6C5C0714"/>
    <w:rsid w:val="6C6121CE"/>
    <w:rsid w:val="6C6972D4"/>
    <w:rsid w:val="6C7A503E"/>
    <w:rsid w:val="6C9E6F7E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1B7CD0"/>
    <w:rsid w:val="6E296D1B"/>
    <w:rsid w:val="6E2B2A93"/>
    <w:rsid w:val="6E3000AA"/>
    <w:rsid w:val="6E625D89"/>
    <w:rsid w:val="6E647D53"/>
    <w:rsid w:val="6E8C2E06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7E0BA2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95938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3E3796C"/>
    <w:rsid w:val="740718AD"/>
    <w:rsid w:val="743B50B2"/>
    <w:rsid w:val="744E6323"/>
    <w:rsid w:val="7463285B"/>
    <w:rsid w:val="746740F9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4FD05BA"/>
    <w:rsid w:val="750000AA"/>
    <w:rsid w:val="750E3B68"/>
    <w:rsid w:val="75102B6D"/>
    <w:rsid w:val="751165B2"/>
    <w:rsid w:val="7521699E"/>
    <w:rsid w:val="752F5C6B"/>
    <w:rsid w:val="754206C3"/>
    <w:rsid w:val="75530B22"/>
    <w:rsid w:val="755328D0"/>
    <w:rsid w:val="75556648"/>
    <w:rsid w:val="755C79D6"/>
    <w:rsid w:val="755F74C6"/>
    <w:rsid w:val="756845CD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DD5981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BC674A"/>
    <w:rsid w:val="7AC73B44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537CE"/>
    <w:rsid w:val="7C9C5769"/>
    <w:rsid w:val="7CA37C99"/>
    <w:rsid w:val="7CC540B3"/>
    <w:rsid w:val="7CC7607D"/>
    <w:rsid w:val="7CCC5441"/>
    <w:rsid w:val="7CDE33C7"/>
    <w:rsid w:val="7CF44998"/>
    <w:rsid w:val="7D142945"/>
    <w:rsid w:val="7D20753B"/>
    <w:rsid w:val="7D2E2271"/>
    <w:rsid w:val="7D32101D"/>
    <w:rsid w:val="7D380D29"/>
    <w:rsid w:val="7D3D7393"/>
    <w:rsid w:val="7D43322A"/>
    <w:rsid w:val="7D513B99"/>
    <w:rsid w:val="7D554A4C"/>
    <w:rsid w:val="7D584F27"/>
    <w:rsid w:val="7D792552"/>
    <w:rsid w:val="7D7DB3A8"/>
    <w:rsid w:val="7D957F29"/>
    <w:rsid w:val="7DA71A0B"/>
    <w:rsid w:val="7DAB14FB"/>
    <w:rsid w:val="7DD02D0F"/>
    <w:rsid w:val="7DDE0263"/>
    <w:rsid w:val="7E1075B0"/>
    <w:rsid w:val="7E1301AA"/>
    <w:rsid w:val="7E1E1253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B56D4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20F9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B5B5F2"/>
    <w:rsid w:val="7FD34D39"/>
    <w:rsid w:val="7FDD34C2"/>
    <w:rsid w:val="7FDF36DE"/>
    <w:rsid w:val="7FF32CE5"/>
    <w:rsid w:val="7FF56A5D"/>
    <w:rsid w:val="7FF64583"/>
    <w:rsid w:val="7FF940BF"/>
    <w:rsid w:val="7FFD1DB6"/>
    <w:rsid w:val="95F73047"/>
    <w:rsid w:val="AFAB1713"/>
    <w:rsid w:val="BBB7B258"/>
    <w:rsid w:val="BBDFFF49"/>
    <w:rsid w:val="BEEFA0F0"/>
    <w:rsid w:val="BEFDA489"/>
    <w:rsid w:val="BF7715AC"/>
    <w:rsid w:val="CFE9EE30"/>
    <w:rsid w:val="DAEFC771"/>
    <w:rsid w:val="DDFD36AB"/>
    <w:rsid w:val="DEB5A310"/>
    <w:rsid w:val="DFD7BF4F"/>
    <w:rsid w:val="DFF54649"/>
    <w:rsid w:val="E9BF04D5"/>
    <w:rsid w:val="EF874698"/>
    <w:rsid w:val="F1CFF934"/>
    <w:rsid w:val="F57BD69E"/>
    <w:rsid w:val="FF6F3748"/>
    <w:rsid w:val="FF7FFC9B"/>
    <w:rsid w:val="FFE82386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5">
    <w:name w:val="font1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14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2</Pages>
  <Words>5022</Words>
  <Characters>5525</Characters>
  <Lines>77</Lines>
  <Paragraphs>21</Paragraphs>
  <TotalTime>0</TotalTime>
  <ScaleCrop>false</ScaleCrop>
  <LinksUpToDate>false</LinksUpToDate>
  <CharactersWithSpaces>5579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2018-05-06T10:17:00Z</dcterms:created>
  <dc:creator>陈俊</dc:creator>
  <cp:lastModifiedBy>杨华</cp:lastModifiedBy>
  <cp:lastPrinted>2025-10-30T09:08:00Z</cp:lastPrinted>
  <dcterms:modified xsi:type="dcterms:W3CDTF">2025-10-30T07:18:00Z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9DDB174DF4C74DAEBC687DFD80B6D3C7_13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