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9BFBB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74E08F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u w:val="none"/>
          <w:lang w:val="en-US" w:eastAsia="zh-CN"/>
        </w:rPr>
      </w:pPr>
    </w:p>
    <w:p w14:paraId="2AD0BF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u w:val="none"/>
          <w:lang w:val="en-US" w:eastAsia="zh-CN"/>
        </w:rPr>
        <w:t>铜仁市江口县公办高、初中面向2026届公费师范毕业生和</w:t>
      </w:r>
    </w:p>
    <w:p w14:paraId="16E084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u w:val="none"/>
          <w:lang w:val="en-US" w:eastAsia="zh-CN"/>
        </w:rPr>
        <w:t>“优师计划”毕业生专项招聘报名表</w:t>
      </w:r>
    </w:p>
    <w:p w14:paraId="345DF5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50" w:lineRule="atLeast"/>
        <w:rPr>
          <w:rFonts w:hint="eastAsia" w:eastAsia="仿宋_GB2312"/>
          <w:sz w:val="28"/>
          <w:szCs w:val="28"/>
          <w:lang w:val="en-US" w:eastAsia="zh-CN"/>
        </w:rPr>
      </w:pPr>
      <w:r>
        <w:rPr>
          <w:sz w:val="28"/>
        </w:rPr>
        <w:t xml:space="preserve"> </w:t>
      </w:r>
      <w:r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  <w:lang w:eastAsia="zh-CN"/>
        </w:rPr>
        <w:t>类别</w:t>
      </w:r>
      <w:r>
        <w:rPr>
          <w:rFonts w:hint="eastAsia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□部属公费生、□部属“优师计划”、□省属“优师计划”</w:t>
      </w:r>
    </w:p>
    <w:tbl>
      <w:tblPr>
        <w:tblStyle w:val="12"/>
        <w:tblW w:w="9887" w:type="dxa"/>
        <w:tblInd w:w="-36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97"/>
        <w:gridCol w:w="1435"/>
        <w:gridCol w:w="182"/>
        <w:gridCol w:w="720"/>
        <w:gridCol w:w="1443"/>
        <w:gridCol w:w="274"/>
        <w:gridCol w:w="266"/>
        <w:gridCol w:w="196"/>
        <w:gridCol w:w="342"/>
        <w:gridCol w:w="1658"/>
        <w:gridCol w:w="144"/>
        <w:gridCol w:w="178"/>
        <w:gridCol w:w="800"/>
        <w:gridCol w:w="1349"/>
      </w:tblGrid>
      <w:tr w14:paraId="30A58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 w14:paraId="1F89FFAF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7" w:type="dxa"/>
            <w:gridSpan w:val="2"/>
            <w:shd w:val="clear" w:color="auto" w:fill="FFFFFF"/>
            <w:noWrap w:val="0"/>
            <w:vAlign w:val="center"/>
          </w:tcPr>
          <w:p w14:paraId="74429A20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2D520414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17" w:type="dxa"/>
            <w:gridSpan w:val="2"/>
            <w:shd w:val="clear" w:color="auto" w:fill="FFFFFF"/>
            <w:noWrap w:val="0"/>
            <w:vAlign w:val="center"/>
          </w:tcPr>
          <w:p w14:paraId="116E6B61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shd w:val="clear" w:color="auto" w:fill="FFFFFF"/>
            <w:noWrap w:val="0"/>
            <w:vAlign w:val="center"/>
          </w:tcPr>
          <w:p w14:paraId="1452E1EA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65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DF8631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4"/>
            <w:vMerge w:val="restar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515868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纸质</w:t>
            </w:r>
          </w:p>
          <w:p w14:paraId="44C41C49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近期</w:t>
            </w:r>
          </w:p>
          <w:p w14:paraId="71495841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免冠</w:t>
            </w:r>
          </w:p>
          <w:p w14:paraId="2AF44F02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蓝底</w:t>
            </w:r>
          </w:p>
          <w:p w14:paraId="1B2FEA72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彩照</w:t>
            </w:r>
          </w:p>
        </w:tc>
      </w:tr>
      <w:tr w14:paraId="48079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 w14:paraId="03AB9647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政治</w:t>
            </w:r>
          </w:p>
          <w:p w14:paraId="5ADC8C77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617" w:type="dxa"/>
            <w:gridSpan w:val="2"/>
            <w:shd w:val="clear" w:color="auto" w:fill="FFFFFF"/>
            <w:noWrap w:val="0"/>
            <w:vAlign w:val="center"/>
          </w:tcPr>
          <w:p w14:paraId="1B5D573B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41B7E25D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717" w:type="dxa"/>
            <w:gridSpan w:val="2"/>
            <w:shd w:val="clear" w:color="auto" w:fill="FFFFFF"/>
            <w:noWrap w:val="0"/>
            <w:vAlign w:val="center"/>
          </w:tcPr>
          <w:p w14:paraId="79F75ACC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6278FFB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出生</w:t>
            </w:r>
          </w:p>
          <w:p w14:paraId="5B888434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0AB2EB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4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2560110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1D6C4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tcBorders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780855CC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户籍</w:t>
            </w:r>
          </w:p>
          <w:p w14:paraId="2EE647C7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4054" w:type="dxa"/>
            <w:gridSpan w:val="5"/>
            <w:tcBorders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EAF4F2B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B2DDBA5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AD0E8A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4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8CC50D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7E42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tcBorders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8BCA1DD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毕业</w:t>
            </w:r>
          </w:p>
          <w:p w14:paraId="70DF09D3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4054" w:type="dxa"/>
            <w:gridSpan w:val="5"/>
            <w:tcBorders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1FD6B9E6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203D7E3B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所学</w:t>
            </w:r>
          </w:p>
          <w:p w14:paraId="4CC96DCC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658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51BE80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3DA684FA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41ED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00" w:type="dxa"/>
            <w:gridSpan w:val="2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 w14:paraId="17C9CD4B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毕业</w:t>
            </w:r>
          </w:p>
          <w:p w14:paraId="46566646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BD888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2D43A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学历</w:t>
            </w:r>
          </w:p>
          <w:p w14:paraId="079E2440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center"/>
          </w:tcPr>
          <w:p w14:paraId="3FB5059F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大学本科</w:t>
            </w:r>
          </w:p>
          <w:p w14:paraId="19E38A32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804" w:type="dxa"/>
            <w:gridSpan w:val="3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 w14:paraId="0EF8BA5B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教师</w:t>
            </w:r>
          </w:p>
          <w:p w14:paraId="5ECE8EDA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资格</w:t>
            </w:r>
          </w:p>
        </w:tc>
        <w:tc>
          <w:tcPr>
            <w:tcW w:w="1658" w:type="dxa"/>
            <w:tcBorders>
              <w:top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3DE1A6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2B0B24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普通话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33C7750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13408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 w14:paraId="37E2F53E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应聘  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054" w:type="dxa"/>
            <w:gridSpan w:val="5"/>
            <w:shd w:val="clear" w:color="auto" w:fill="FFFFFF"/>
            <w:noWrap w:val="0"/>
            <w:vAlign w:val="center"/>
          </w:tcPr>
          <w:p w14:paraId="101ABC84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5F892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岗位</w:t>
            </w:r>
          </w:p>
          <w:p w14:paraId="216FCC7F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980" w:type="dxa"/>
            <w:gridSpan w:val="3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D2347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1C18D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岗位</w:t>
            </w:r>
          </w:p>
          <w:p w14:paraId="5737EF62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1349" w:type="dxa"/>
            <w:tcBorders>
              <w:left w:val="single" w:color="000000" w:sz="4" w:space="0"/>
            </w:tcBorders>
            <w:shd w:val="clear" w:color="auto" w:fill="FFFFFF"/>
            <w:noWrap w:val="0"/>
            <w:vAlign w:val="center"/>
          </w:tcPr>
          <w:p w14:paraId="6E0192D1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D7CA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 w14:paraId="5A23A7EE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身份</w:t>
            </w:r>
          </w:p>
          <w:p w14:paraId="70E4F898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证号</w:t>
            </w:r>
          </w:p>
        </w:tc>
        <w:tc>
          <w:tcPr>
            <w:tcW w:w="4054" w:type="dxa"/>
            <w:gridSpan w:val="5"/>
            <w:shd w:val="clear" w:color="auto" w:fill="FFFFFF"/>
            <w:noWrap w:val="0"/>
            <w:vAlign w:val="center"/>
          </w:tcPr>
          <w:p w14:paraId="308492B2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D8742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联系</w:t>
            </w:r>
          </w:p>
          <w:p w14:paraId="357C33F8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80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08FCA5B1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52BD7889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D6CF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 w14:paraId="3530898B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原工作单  位及职务</w:t>
            </w:r>
          </w:p>
        </w:tc>
        <w:tc>
          <w:tcPr>
            <w:tcW w:w="4054" w:type="dxa"/>
            <w:gridSpan w:val="5"/>
            <w:shd w:val="clear" w:color="auto" w:fill="FFFFFF"/>
            <w:noWrap w:val="0"/>
            <w:vAlign w:val="center"/>
          </w:tcPr>
          <w:p w14:paraId="14F883FA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21E47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电子</w:t>
            </w:r>
          </w:p>
          <w:p w14:paraId="2E51B23F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129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center"/>
          </w:tcPr>
          <w:p w14:paraId="6C4E8DF9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FE33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887" w:type="dxa"/>
            <w:gridSpan w:val="15"/>
            <w:shd w:val="clear" w:color="auto" w:fill="FFFFFF"/>
            <w:noWrap w:val="0"/>
            <w:vAlign w:val="center"/>
          </w:tcPr>
          <w:p w14:paraId="2B0C7992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6" w:lineRule="atLeast"/>
              <w:jc w:val="center"/>
              <w:textAlignment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b/>
                <w:bCs/>
                <w:sz w:val="30"/>
              </w:rPr>
              <w:t>请保持联系电话畅通</w:t>
            </w: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）</w:t>
            </w:r>
          </w:p>
        </w:tc>
      </w:tr>
      <w:tr w14:paraId="5A9B8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exact"/>
        </w:trPr>
        <w:tc>
          <w:tcPr>
            <w:tcW w:w="2335" w:type="dxa"/>
            <w:gridSpan w:val="3"/>
            <w:shd w:val="clear" w:color="auto" w:fill="FFFFFF"/>
            <w:noWrap w:val="0"/>
            <w:vAlign w:val="center"/>
          </w:tcPr>
          <w:p w14:paraId="63142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81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15"/>
                <w:szCs w:val="15"/>
              </w:rPr>
              <w:t>（近期彩色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寸照片）</w:t>
            </w:r>
          </w:p>
        </w:tc>
        <w:tc>
          <w:tcPr>
            <w:tcW w:w="2885" w:type="dxa"/>
            <w:gridSpan w:val="5"/>
            <w:shd w:val="clear" w:color="auto" w:fill="FFFFFF"/>
            <w:noWrap w:val="0"/>
            <w:vAlign w:val="center"/>
          </w:tcPr>
          <w:p w14:paraId="30A3FA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81" w:lineRule="atLeast"/>
              <w:jc w:val="center"/>
            </w:pPr>
          </w:p>
          <w:p w14:paraId="1EC7B8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81" w:lineRule="atLeas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（近期彩色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寸照片）</w:t>
            </w:r>
          </w:p>
          <w:p w14:paraId="4B1535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81" w:lineRule="atLeast"/>
              <w:ind w:left="0"/>
              <w:jc w:val="center"/>
              <w:rPr>
                <w:rFonts w:ascii="宋体" w:hAnsi="宋体"/>
              </w:rPr>
            </w:pPr>
          </w:p>
        </w:tc>
        <w:tc>
          <w:tcPr>
            <w:tcW w:w="2340" w:type="dxa"/>
            <w:gridSpan w:val="4"/>
            <w:shd w:val="clear" w:color="auto" w:fill="FFFFFF"/>
            <w:noWrap w:val="0"/>
            <w:vAlign w:val="center"/>
          </w:tcPr>
          <w:p w14:paraId="26DA67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81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15"/>
                <w:szCs w:val="15"/>
              </w:rPr>
              <w:t>（近期彩色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寸照片）</w:t>
            </w:r>
          </w:p>
        </w:tc>
        <w:tc>
          <w:tcPr>
            <w:tcW w:w="2327" w:type="dxa"/>
            <w:gridSpan w:val="3"/>
            <w:shd w:val="clear" w:color="auto" w:fill="FFFFFF"/>
            <w:noWrap w:val="0"/>
            <w:vAlign w:val="center"/>
          </w:tcPr>
          <w:p w14:paraId="022DF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81" w:lineRule="atLeast"/>
              <w:jc w:val="center"/>
              <w:rPr>
                <w:rFonts w:ascii="宋体" w:hAnsi="宋体"/>
              </w:rPr>
            </w:pPr>
          </w:p>
        </w:tc>
      </w:tr>
      <w:tr w14:paraId="0E73C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exact"/>
        </w:trPr>
        <w:tc>
          <w:tcPr>
            <w:tcW w:w="703" w:type="dxa"/>
            <w:shd w:val="clear" w:color="auto" w:fill="FFFFFF"/>
            <w:noWrap w:val="0"/>
            <w:vAlign w:val="center"/>
          </w:tcPr>
          <w:p w14:paraId="0BBA346D">
            <w:pPr>
              <w:pStyle w:val="37"/>
              <w:keepNext w:val="0"/>
              <w:keepLines w:val="0"/>
              <w:pageBreakBefore w:val="0"/>
              <w:widowControl w:val="0"/>
              <w:tabs>
                <w:tab w:val="left" w:pos="1411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考生</w:t>
            </w:r>
          </w:p>
          <w:p w14:paraId="5EADD896">
            <w:pPr>
              <w:pStyle w:val="37"/>
              <w:keepNext w:val="0"/>
              <w:keepLines w:val="0"/>
              <w:pageBreakBefore w:val="0"/>
              <w:widowControl w:val="0"/>
              <w:tabs>
                <w:tab w:val="left" w:pos="1411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声明</w:t>
            </w:r>
          </w:p>
        </w:tc>
        <w:tc>
          <w:tcPr>
            <w:tcW w:w="9184" w:type="dxa"/>
            <w:gridSpan w:val="14"/>
            <w:shd w:val="clear" w:color="auto" w:fill="FFFFFF"/>
            <w:noWrap w:val="0"/>
            <w:vAlign w:val="top"/>
          </w:tcPr>
          <w:p w14:paraId="63470DEA">
            <w:pPr>
              <w:pStyle w:val="37"/>
              <w:keepNext w:val="0"/>
              <w:keepLines w:val="0"/>
              <w:pageBreakBefore w:val="0"/>
              <w:widowControl w:val="0"/>
              <w:tabs>
                <w:tab w:val="left" w:pos="1411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ind w:firstLine="480" w:firstLineChars="2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本报名表所填信息真实准确，所提交的证件和照片真实有效。如有虚假，由此产生的后果由本人承担。</w:t>
            </w:r>
          </w:p>
          <w:p w14:paraId="7C13A5CF">
            <w:pPr>
              <w:pStyle w:val="37"/>
              <w:keepNext w:val="0"/>
              <w:keepLines w:val="0"/>
              <w:pageBreakBefore w:val="0"/>
              <w:widowControl w:val="0"/>
              <w:tabs>
                <w:tab w:val="left" w:pos="1411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ind w:firstLine="480" w:firstLineChars="2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                                 考生签字：</w:t>
            </w:r>
          </w:p>
          <w:p w14:paraId="58717133">
            <w:pPr>
              <w:pStyle w:val="37"/>
              <w:keepNext w:val="0"/>
              <w:keepLines w:val="0"/>
              <w:pageBreakBefore w:val="0"/>
              <w:widowControl w:val="0"/>
              <w:tabs>
                <w:tab w:val="left" w:pos="1411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ind w:firstLine="480" w:firstLineChars="2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                                           年    月     日        </w:t>
            </w:r>
          </w:p>
        </w:tc>
      </w:tr>
      <w:tr w14:paraId="5892D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exact"/>
        </w:trPr>
        <w:tc>
          <w:tcPr>
            <w:tcW w:w="703" w:type="dxa"/>
            <w:shd w:val="clear" w:color="auto" w:fill="FFFFFF"/>
            <w:noWrap w:val="0"/>
            <w:vAlign w:val="center"/>
          </w:tcPr>
          <w:p w14:paraId="3ED0A748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3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初</w:t>
            </w:r>
          </w:p>
          <w:p w14:paraId="0631364B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3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审</w:t>
            </w:r>
          </w:p>
          <w:p w14:paraId="23D849F7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3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意</w:t>
            </w:r>
          </w:p>
          <w:p w14:paraId="207DB3FA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3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977" w:type="dxa"/>
            <w:gridSpan w:val="5"/>
            <w:shd w:val="clear" w:color="auto" w:fill="FFFFFF"/>
            <w:noWrap w:val="0"/>
            <w:vAlign w:val="top"/>
          </w:tcPr>
          <w:p w14:paraId="1CDFD070"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360" w:firstLineChars="150"/>
              <w:jc w:val="both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  <w:p w14:paraId="567F2200"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360" w:firstLineChars="150"/>
              <w:jc w:val="both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  <w:p w14:paraId="267E58B1"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360" w:firstLineChars="150"/>
              <w:jc w:val="both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  <w:p w14:paraId="3C87D5FF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ind w:firstLine="360" w:firstLineChars="150"/>
              <w:jc w:val="both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审核人签字（盖章）：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</w:p>
          <w:p w14:paraId="0FCD3C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645" w:lineRule="atLeast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 xml:space="preserve"> 日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736" w:type="dxa"/>
            <w:gridSpan w:val="3"/>
            <w:shd w:val="clear" w:color="auto" w:fill="FFFFFF"/>
            <w:noWrap w:val="0"/>
            <w:vAlign w:val="center"/>
          </w:tcPr>
          <w:p w14:paraId="016DC8FD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jc w:val="center"/>
              <w:textAlignment w:val="top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复</w:t>
            </w:r>
          </w:p>
          <w:p w14:paraId="0C56A5DB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jc w:val="center"/>
              <w:textAlignment w:val="top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审</w:t>
            </w:r>
          </w:p>
          <w:p w14:paraId="7016B98F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jc w:val="center"/>
              <w:textAlignment w:val="top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意</w:t>
            </w:r>
          </w:p>
          <w:p w14:paraId="699E741D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jc w:val="center"/>
              <w:textAlignment w:val="top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1" w:type="dxa"/>
            <w:gridSpan w:val="6"/>
            <w:shd w:val="clear" w:color="auto" w:fill="FFFFFF"/>
            <w:noWrap w:val="0"/>
            <w:vAlign w:val="center"/>
          </w:tcPr>
          <w:p w14:paraId="47D780B0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ind w:firstLine="360" w:firstLineChars="150"/>
              <w:jc w:val="both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  <w:p w14:paraId="2480546C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ind w:firstLine="360" w:firstLineChars="150"/>
              <w:jc w:val="both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  <w:p w14:paraId="7A88FF60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ind w:firstLine="360" w:firstLineChars="150"/>
              <w:jc w:val="both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审核人签字（盖章）：</w:t>
            </w:r>
          </w:p>
          <w:p w14:paraId="49B6EFFC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ind w:firstLine="360" w:firstLineChars="150"/>
              <w:jc w:val="both"/>
              <w:textAlignment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</w:p>
          <w:p w14:paraId="6E540241">
            <w:pPr>
              <w:pStyle w:val="3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50" w:lineRule="atLeast"/>
              <w:ind w:firstLine="2160" w:firstLineChars="90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 xml:space="preserve"> 日</w:t>
            </w:r>
          </w:p>
        </w:tc>
      </w:tr>
    </w:tbl>
    <w:p w14:paraId="369E01B1">
      <w:pPr>
        <w:pStyle w:val="3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00" w:lineRule="exact"/>
        <w:jc w:val="left"/>
        <w:textAlignment w:val="center"/>
        <w:rPr>
          <w:rFonts w:hint="eastAsia"/>
          <w:color w:val="auto"/>
        </w:rPr>
        <w:sectPr>
          <w:footerReference r:id="rId3" w:type="default"/>
          <w:pgSz w:w="11906" w:h="16838"/>
          <w:pgMar w:top="1191" w:right="1474" w:bottom="1191" w:left="1587" w:header="851" w:footer="992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eastAsia"/>
          <w:lang w:eastAsia="zh-CN"/>
        </w:rPr>
        <w:t>说明：报名类别、初审意见、复审意见由</w:t>
      </w:r>
      <w:r>
        <w:rPr>
          <w:rFonts w:hint="eastAsia"/>
          <w:color w:val="auto"/>
          <w:lang w:eastAsia="zh-CN"/>
        </w:rPr>
        <w:t>资格审查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工作人员填写；</w:t>
      </w:r>
      <w:r>
        <w:rPr>
          <w:rFonts w:hint="eastAsia"/>
          <w:color w:val="auto"/>
        </w:rPr>
        <w:t>应聘</w:t>
      </w:r>
      <w:r>
        <w:rPr>
          <w:rFonts w:hint="eastAsia"/>
          <w:color w:val="auto"/>
          <w:lang w:val="en-US" w:eastAsia="zh-CN"/>
        </w:rPr>
        <w:t>单位</w:t>
      </w:r>
      <w:r>
        <w:rPr>
          <w:rFonts w:hint="eastAsia"/>
          <w:color w:val="auto"/>
        </w:rPr>
        <w:t>、</w:t>
      </w:r>
      <w:r>
        <w:rPr>
          <w:rFonts w:hint="eastAsia" w:ascii="Times New Roman" w:hAnsi="Times New Roman" w:eastAsia="宋体" w:cs="Times New Roman"/>
          <w:lang w:val="en-US" w:eastAsia="zh-CN"/>
        </w:rPr>
        <w:t>岗位名称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hint="eastAsia" w:ascii="Times New Roman" w:hAnsi="Times New Roman" w:eastAsia="宋体" w:cs="Times New Roman"/>
          <w:lang w:val="en-US" w:eastAsia="zh-CN"/>
        </w:rPr>
        <w:t>岗位</w:t>
      </w:r>
      <w:r>
        <w:rPr>
          <w:rFonts w:hint="eastAsia"/>
          <w:color w:val="auto"/>
        </w:rPr>
        <w:t>代码不得涂改</w:t>
      </w:r>
    </w:p>
    <w:p w14:paraId="2D82AB34">
      <w:pPr>
        <w:ind w:firstLine="4200" w:firstLineChars="200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701" w:right="1474" w:bottom="1587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111B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6C092">
                          <w:pPr>
                            <w:pStyle w:val="7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B6C092">
                    <w:pPr>
                      <w:pStyle w:val="7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jA3NmU1ZjFjZTM0YTBmZTNhMjNiM2NhODQ5NGQifQ=="/>
  </w:docVars>
  <w:rsids>
    <w:rsidRoot w:val="00BF5D37"/>
    <w:rsid w:val="00013714"/>
    <w:rsid w:val="00032B07"/>
    <w:rsid w:val="00047DF0"/>
    <w:rsid w:val="00061D59"/>
    <w:rsid w:val="00062616"/>
    <w:rsid w:val="00070B0A"/>
    <w:rsid w:val="00081304"/>
    <w:rsid w:val="000835D1"/>
    <w:rsid w:val="000A106B"/>
    <w:rsid w:val="000A5EEC"/>
    <w:rsid w:val="000B7AAC"/>
    <w:rsid w:val="000C58A1"/>
    <w:rsid w:val="000D7A06"/>
    <w:rsid w:val="000F1642"/>
    <w:rsid w:val="00111055"/>
    <w:rsid w:val="0012174F"/>
    <w:rsid w:val="00125AA0"/>
    <w:rsid w:val="00127661"/>
    <w:rsid w:val="00137FE0"/>
    <w:rsid w:val="00145BBD"/>
    <w:rsid w:val="0015135A"/>
    <w:rsid w:val="00154392"/>
    <w:rsid w:val="00170AA5"/>
    <w:rsid w:val="00224717"/>
    <w:rsid w:val="00230470"/>
    <w:rsid w:val="00234D34"/>
    <w:rsid w:val="00235BD1"/>
    <w:rsid w:val="002454EA"/>
    <w:rsid w:val="0027728E"/>
    <w:rsid w:val="002945A4"/>
    <w:rsid w:val="002B31BF"/>
    <w:rsid w:val="002C4708"/>
    <w:rsid w:val="002E3800"/>
    <w:rsid w:val="002E6413"/>
    <w:rsid w:val="0030413D"/>
    <w:rsid w:val="00321AD8"/>
    <w:rsid w:val="00325172"/>
    <w:rsid w:val="0033606A"/>
    <w:rsid w:val="0034271C"/>
    <w:rsid w:val="00343F7D"/>
    <w:rsid w:val="00351F12"/>
    <w:rsid w:val="0035244B"/>
    <w:rsid w:val="00352BD5"/>
    <w:rsid w:val="00366F7E"/>
    <w:rsid w:val="0037034A"/>
    <w:rsid w:val="003937F8"/>
    <w:rsid w:val="003A4073"/>
    <w:rsid w:val="003A4728"/>
    <w:rsid w:val="003D25F3"/>
    <w:rsid w:val="003D3F8E"/>
    <w:rsid w:val="003E0BD7"/>
    <w:rsid w:val="003E59BB"/>
    <w:rsid w:val="00425AB0"/>
    <w:rsid w:val="00431AC7"/>
    <w:rsid w:val="00431F49"/>
    <w:rsid w:val="0043296A"/>
    <w:rsid w:val="004337AE"/>
    <w:rsid w:val="00442400"/>
    <w:rsid w:val="004552BC"/>
    <w:rsid w:val="00470AE0"/>
    <w:rsid w:val="00473C58"/>
    <w:rsid w:val="004802DE"/>
    <w:rsid w:val="00480D37"/>
    <w:rsid w:val="004B4404"/>
    <w:rsid w:val="004C0371"/>
    <w:rsid w:val="004E632C"/>
    <w:rsid w:val="00515E04"/>
    <w:rsid w:val="0052091C"/>
    <w:rsid w:val="00522102"/>
    <w:rsid w:val="0055152A"/>
    <w:rsid w:val="00552D78"/>
    <w:rsid w:val="00554D7C"/>
    <w:rsid w:val="00560D1C"/>
    <w:rsid w:val="0056644E"/>
    <w:rsid w:val="005903B4"/>
    <w:rsid w:val="005A08DA"/>
    <w:rsid w:val="005D120B"/>
    <w:rsid w:val="005D29CF"/>
    <w:rsid w:val="005D3DAB"/>
    <w:rsid w:val="005D4603"/>
    <w:rsid w:val="005E7B98"/>
    <w:rsid w:val="006030FF"/>
    <w:rsid w:val="00612FD4"/>
    <w:rsid w:val="00616AB9"/>
    <w:rsid w:val="00626403"/>
    <w:rsid w:val="00627453"/>
    <w:rsid w:val="00631525"/>
    <w:rsid w:val="00634817"/>
    <w:rsid w:val="006466D6"/>
    <w:rsid w:val="00651461"/>
    <w:rsid w:val="00683831"/>
    <w:rsid w:val="0068548F"/>
    <w:rsid w:val="006863A9"/>
    <w:rsid w:val="00687463"/>
    <w:rsid w:val="006D340B"/>
    <w:rsid w:val="006D6ED1"/>
    <w:rsid w:val="006E04A8"/>
    <w:rsid w:val="006E2BCE"/>
    <w:rsid w:val="0070782E"/>
    <w:rsid w:val="0072491E"/>
    <w:rsid w:val="00726300"/>
    <w:rsid w:val="00727B0E"/>
    <w:rsid w:val="007318C4"/>
    <w:rsid w:val="00762188"/>
    <w:rsid w:val="00765605"/>
    <w:rsid w:val="00765E38"/>
    <w:rsid w:val="00771B68"/>
    <w:rsid w:val="00777DBD"/>
    <w:rsid w:val="007A51B4"/>
    <w:rsid w:val="007B1C25"/>
    <w:rsid w:val="007C306B"/>
    <w:rsid w:val="007C45D3"/>
    <w:rsid w:val="007D443A"/>
    <w:rsid w:val="007D6228"/>
    <w:rsid w:val="007E584A"/>
    <w:rsid w:val="007F565B"/>
    <w:rsid w:val="008053CF"/>
    <w:rsid w:val="00813767"/>
    <w:rsid w:val="0082060A"/>
    <w:rsid w:val="0083165E"/>
    <w:rsid w:val="00835CCD"/>
    <w:rsid w:val="00840C02"/>
    <w:rsid w:val="00853CBD"/>
    <w:rsid w:val="008545C4"/>
    <w:rsid w:val="0086369E"/>
    <w:rsid w:val="008819F2"/>
    <w:rsid w:val="008869F1"/>
    <w:rsid w:val="00891B6E"/>
    <w:rsid w:val="00893124"/>
    <w:rsid w:val="0089465B"/>
    <w:rsid w:val="008A3132"/>
    <w:rsid w:val="008C185C"/>
    <w:rsid w:val="008C6B21"/>
    <w:rsid w:val="008D16B5"/>
    <w:rsid w:val="008D4C4C"/>
    <w:rsid w:val="008E1672"/>
    <w:rsid w:val="008E4278"/>
    <w:rsid w:val="008E5CE1"/>
    <w:rsid w:val="008F6EB2"/>
    <w:rsid w:val="00904BDE"/>
    <w:rsid w:val="00916A3A"/>
    <w:rsid w:val="00920B8B"/>
    <w:rsid w:val="00925633"/>
    <w:rsid w:val="00925B92"/>
    <w:rsid w:val="00941CD9"/>
    <w:rsid w:val="00967469"/>
    <w:rsid w:val="009916A8"/>
    <w:rsid w:val="009A2D7E"/>
    <w:rsid w:val="009A62BD"/>
    <w:rsid w:val="009C6A7E"/>
    <w:rsid w:val="009D1F48"/>
    <w:rsid w:val="009E563B"/>
    <w:rsid w:val="009F4040"/>
    <w:rsid w:val="00A3219E"/>
    <w:rsid w:val="00A3497D"/>
    <w:rsid w:val="00A4482A"/>
    <w:rsid w:val="00A502BB"/>
    <w:rsid w:val="00A51795"/>
    <w:rsid w:val="00A66CA0"/>
    <w:rsid w:val="00A7478C"/>
    <w:rsid w:val="00A80792"/>
    <w:rsid w:val="00A8089A"/>
    <w:rsid w:val="00A84F66"/>
    <w:rsid w:val="00A97179"/>
    <w:rsid w:val="00AB347D"/>
    <w:rsid w:val="00AC1ECD"/>
    <w:rsid w:val="00AD640E"/>
    <w:rsid w:val="00AE0822"/>
    <w:rsid w:val="00AF1662"/>
    <w:rsid w:val="00B0248E"/>
    <w:rsid w:val="00B10B6C"/>
    <w:rsid w:val="00B25E8D"/>
    <w:rsid w:val="00B35BBF"/>
    <w:rsid w:val="00B46EAC"/>
    <w:rsid w:val="00B55B73"/>
    <w:rsid w:val="00B66481"/>
    <w:rsid w:val="00B80DC3"/>
    <w:rsid w:val="00B819DE"/>
    <w:rsid w:val="00B82EE9"/>
    <w:rsid w:val="00B8358D"/>
    <w:rsid w:val="00BA5EC9"/>
    <w:rsid w:val="00BC3EC2"/>
    <w:rsid w:val="00BF1EF5"/>
    <w:rsid w:val="00BF5D37"/>
    <w:rsid w:val="00BF6CA6"/>
    <w:rsid w:val="00C02594"/>
    <w:rsid w:val="00C12DE3"/>
    <w:rsid w:val="00C3201C"/>
    <w:rsid w:val="00C34DAD"/>
    <w:rsid w:val="00C51493"/>
    <w:rsid w:val="00C8429A"/>
    <w:rsid w:val="00C87E04"/>
    <w:rsid w:val="00C92794"/>
    <w:rsid w:val="00CA26DB"/>
    <w:rsid w:val="00CB440D"/>
    <w:rsid w:val="00CC0234"/>
    <w:rsid w:val="00CC1594"/>
    <w:rsid w:val="00CC5C50"/>
    <w:rsid w:val="00D0637C"/>
    <w:rsid w:val="00D1211B"/>
    <w:rsid w:val="00D16027"/>
    <w:rsid w:val="00D27F85"/>
    <w:rsid w:val="00D658C3"/>
    <w:rsid w:val="00D73E75"/>
    <w:rsid w:val="00D90527"/>
    <w:rsid w:val="00DA06CB"/>
    <w:rsid w:val="00DB3664"/>
    <w:rsid w:val="00DB46F8"/>
    <w:rsid w:val="00DC1193"/>
    <w:rsid w:val="00DE01AD"/>
    <w:rsid w:val="00DE7096"/>
    <w:rsid w:val="00DF5109"/>
    <w:rsid w:val="00DF6B01"/>
    <w:rsid w:val="00E11C93"/>
    <w:rsid w:val="00E12CB0"/>
    <w:rsid w:val="00E14668"/>
    <w:rsid w:val="00E17669"/>
    <w:rsid w:val="00E2327D"/>
    <w:rsid w:val="00E56B73"/>
    <w:rsid w:val="00E62052"/>
    <w:rsid w:val="00E831C6"/>
    <w:rsid w:val="00E86A27"/>
    <w:rsid w:val="00E97ABB"/>
    <w:rsid w:val="00EA17B2"/>
    <w:rsid w:val="00EB742F"/>
    <w:rsid w:val="00EB7CD3"/>
    <w:rsid w:val="00EC1D20"/>
    <w:rsid w:val="00EC61D3"/>
    <w:rsid w:val="00EC70CB"/>
    <w:rsid w:val="00EC7308"/>
    <w:rsid w:val="00EF02BC"/>
    <w:rsid w:val="00F07CD5"/>
    <w:rsid w:val="00F201B5"/>
    <w:rsid w:val="00F533ED"/>
    <w:rsid w:val="00F55541"/>
    <w:rsid w:val="00F83192"/>
    <w:rsid w:val="00FA0C3C"/>
    <w:rsid w:val="00FA7B1E"/>
    <w:rsid w:val="00FB1F4D"/>
    <w:rsid w:val="00FC4CEE"/>
    <w:rsid w:val="00FD131B"/>
    <w:rsid w:val="00FD3B26"/>
    <w:rsid w:val="00FE6376"/>
    <w:rsid w:val="00FF5EF9"/>
    <w:rsid w:val="01121891"/>
    <w:rsid w:val="011D2710"/>
    <w:rsid w:val="01323CE1"/>
    <w:rsid w:val="013435B5"/>
    <w:rsid w:val="014C5A1C"/>
    <w:rsid w:val="01655E65"/>
    <w:rsid w:val="01AE77C6"/>
    <w:rsid w:val="01BD35AB"/>
    <w:rsid w:val="01D60B10"/>
    <w:rsid w:val="01D86637"/>
    <w:rsid w:val="01E70628"/>
    <w:rsid w:val="01E90469"/>
    <w:rsid w:val="01F1255F"/>
    <w:rsid w:val="01FA47FF"/>
    <w:rsid w:val="01FF0067"/>
    <w:rsid w:val="02076F1C"/>
    <w:rsid w:val="020E3E06"/>
    <w:rsid w:val="0213766F"/>
    <w:rsid w:val="022278B2"/>
    <w:rsid w:val="023F0464"/>
    <w:rsid w:val="02596D83"/>
    <w:rsid w:val="025A34EF"/>
    <w:rsid w:val="025E2CEB"/>
    <w:rsid w:val="0264611C"/>
    <w:rsid w:val="026E2AF7"/>
    <w:rsid w:val="027F2F56"/>
    <w:rsid w:val="028C11CF"/>
    <w:rsid w:val="02900CBF"/>
    <w:rsid w:val="02913B3F"/>
    <w:rsid w:val="02A001DD"/>
    <w:rsid w:val="02A669CD"/>
    <w:rsid w:val="02A91D81"/>
    <w:rsid w:val="02B7624C"/>
    <w:rsid w:val="02BF77F6"/>
    <w:rsid w:val="02D27C1E"/>
    <w:rsid w:val="02F079B0"/>
    <w:rsid w:val="02FA082F"/>
    <w:rsid w:val="02FC55FF"/>
    <w:rsid w:val="02FD6A76"/>
    <w:rsid w:val="03041849"/>
    <w:rsid w:val="030A5DD6"/>
    <w:rsid w:val="03194519"/>
    <w:rsid w:val="03280EF8"/>
    <w:rsid w:val="032A3D5D"/>
    <w:rsid w:val="032A4C70"/>
    <w:rsid w:val="03391357"/>
    <w:rsid w:val="034B4BE6"/>
    <w:rsid w:val="03600692"/>
    <w:rsid w:val="037B6DB4"/>
    <w:rsid w:val="03A57FB3"/>
    <w:rsid w:val="03AA7B5F"/>
    <w:rsid w:val="03AD1C84"/>
    <w:rsid w:val="03C54999"/>
    <w:rsid w:val="03CC21CB"/>
    <w:rsid w:val="03E5328D"/>
    <w:rsid w:val="03F07987"/>
    <w:rsid w:val="03F37758"/>
    <w:rsid w:val="03FC0AFB"/>
    <w:rsid w:val="04073203"/>
    <w:rsid w:val="040F20B8"/>
    <w:rsid w:val="040F3E66"/>
    <w:rsid w:val="04131BA8"/>
    <w:rsid w:val="041651F4"/>
    <w:rsid w:val="041B0A5C"/>
    <w:rsid w:val="041C4CC6"/>
    <w:rsid w:val="042B3B79"/>
    <w:rsid w:val="042C2C6A"/>
    <w:rsid w:val="043F668F"/>
    <w:rsid w:val="045D1075"/>
    <w:rsid w:val="045F303F"/>
    <w:rsid w:val="04A44EF6"/>
    <w:rsid w:val="04D37589"/>
    <w:rsid w:val="04E452F2"/>
    <w:rsid w:val="050957FA"/>
    <w:rsid w:val="052851DF"/>
    <w:rsid w:val="055B3806"/>
    <w:rsid w:val="056703FD"/>
    <w:rsid w:val="056A57F8"/>
    <w:rsid w:val="058368B9"/>
    <w:rsid w:val="058852DA"/>
    <w:rsid w:val="059211F2"/>
    <w:rsid w:val="0595389B"/>
    <w:rsid w:val="05B11678"/>
    <w:rsid w:val="05B777B4"/>
    <w:rsid w:val="05BD626F"/>
    <w:rsid w:val="05C50C80"/>
    <w:rsid w:val="05C940A2"/>
    <w:rsid w:val="05CA69C2"/>
    <w:rsid w:val="05CF7D50"/>
    <w:rsid w:val="05E27A84"/>
    <w:rsid w:val="05FB6D97"/>
    <w:rsid w:val="05FD1C17"/>
    <w:rsid w:val="060101C2"/>
    <w:rsid w:val="06021ED4"/>
    <w:rsid w:val="060B715F"/>
    <w:rsid w:val="060D086F"/>
    <w:rsid w:val="062C51A3"/>
    <w:rsid w:val="06383B48"/>
    <w:rsid w:val="06471FDD"/>
    <w:rsid w:val="0651509F"/>
    <w:rsid w:val="06532730"/>
    <w:rsid w:val="0659586C"/>
    <w:rsid w:val="0661309E"/>
    <w:rsid w:val="06693D01"/>
    <w:rsid w:val="06695AAF"/>
    <w:rsid w:val="066E17CD"/>
    <w:rsid w:val="068E5516"/>
    <w:rsid w:val="069A210C"/>
    <w:rsid w:val="06A61C42"/>
    <w:rsid w:val="06A967F3"/>
    <w:rsid w:val="06B31420"/>
    <w:rsid w:val="06B84C89"/>
    <w:rsid w:val="06C278B5"/>
    <w:rsid w:val="06C54CB0"/>
    <w:rsid w:val="06C90773"/>
    <w:rsid w:val="06ED4932"/>
    <w:rsid w:val="06F35CC1"/>
    <w:rsid w:val="0701218C"/>
    <w:rsid w:val="07091040"/>
    <w:rsid w:val="070E2AFA"/>
    <w:rsid w:val="072A7934"/>
    <w:rsid w:val="07351E35"/>
    <w:rsid w:val="07550729"/>
    <w:rsid w:val="078F7797"/>
    <w:rsid w:val="07A019A5"/>
    <w:rsid w:val="07A07BF6"/>
    <w:rsid w:val="07B54D24"/>
    <w:rsid w:val="07EA41A3"/>
    <w:rsid w:val="07F43A9E"/>
    <w:rsid w:val="07F4584C"/>
    <w:rsid w:val="07F817E1"/>
    <w:rsid w:val="07F9606D"/>
    <w:rsid w:val="07FB6BDB"/>
    <w:rsid w:val="081B54CF"/>
    <w:rsid w:val="08273E74"/>
    <w:rsid w:val="0834033F"/>
    <w:rsid w:val="083F3B30"/>
    <w:rsid w:val="08400A92"/>
    <w:rsid w:val="0854453D"/>
    <w:rsid w:val="0865499C"/>
    <w:rsid w:val="0870581B"/>
    <w:rsid w:val="087B7D1C"/>
    <w:rsid w:val="08855808"/>
    <w:rsid w:val="089E5946"/>
    <w:rsid w:val="08A05695"/>
    <w:rsid w:val="08AC4379"/>
    <w:rsid w:val="08B1753D"/>
    <w:rsid w:val="08BA6A96"/>
    <w:rsid w:val="08BD6586"/>
    <w:rsid w:val="08C2594B"/>
    <w:rsid w:val="08C43471"/>
    <w:rsid w:val="08CE2541"/>
    <w:rsid w:val="08D41C1E"/>
    <w:rsid w:val="08D631A4"/>
    <w:rsid w:val="08E27D9B"/>
    <w:rsid w:val="08FA3336"/>
    <w:rsid w:val="090D62B3"/>
    <w:rsid w:val="091972B0"/>
    <w:rsid w:val="092141AD"/>
    <w:rsid w:val="09230C88"/>
    <w:rsid w:val="092F2A83"/>
    <w:rsid w:val="093323A4"/>
    <w:rsid w:val="094840A2"/>
    <w:rsid w:val="094A3680"/>
    <w:rsid w:val="09896468"/>
    <w:rsid w:val="099217C1"/>
    <w:rsid w:val="099866AB"/>
    <w:rsid w:val="099D3B73"/>
    <w:rsid w:val="09A45050"/>
    <w:rsid w:val="09A618FE"/>
    <w:rsid w:val="09C0632E"/>
    <w:rsid w:val="09C645FB"/>
    <w:rsid w:val="09DD13F2"/>
    <w:rsid w:val="09E54C21"/>
    <w:rsid w:val="09F204B1"/>
    <w:rsid w:val="09F558AC"/>
    <w:rsid w:val="0A03446D"/>
    <w:rsid w:val="0A177B57"/>
    <w:rsid w:val="0A1D552E"/>
    <w:rsid w:val="0A1E4E03"/>
    <w:rsid w:val="0A2543E3"/>
    <w:rsid w:val="0A2829C8"/>
    <w:rsid w:val="0A4E0A8A"/>
    <w:rsid w:val="0A6767AA"/>
    <w:rsid w:val="0A6D18E6"/>
    <w:rsid w:val="0A7C5969"/>
    <w:rsid w:val="0A886720"/>
    <w:rsid w:val="0A8D3D36"/>
    <w:rsid w:val="0A8E01DA"/>
    <w:rsid w:val="0A984BB5"/>
    <w:rsid w:val="0AAD267F"/>
    <w:rsid w:val="0AB44ED8"/>
    <w:rsid w:val="0AB84641"/>
    <w:rsid w:val="0AB94B2B"/>
    <w:rsid w:val="0ABF0394"/>
    <w:rsid w:val="0AC060A9"/>
    <w:rsid w:val="0AC43BFC"/>
    <w:rsid w:val="0ACE4448"/>
    <w:rsid w:val="0ADB7197"/>
    <w:rsid w:val="0AF049F1"/>
    <w:rsid w:val="0AFF69E2"/>
    <w:rsid w:val="0B112BB9"/>
    <w:rsid w:val="0B1A7CC0"/>
    <w:rsid w:val="0B2D79F3"/>
    <w:rsid w:val="0B30303F"/>
    <w:rsid w:val="0B372620"/>
    <w:rsid w:val="0B3B3792"/>
    <w:rsid w:val="0B424B21"/>
    <w:rsid w:val="0B515519"/>
    <w:rsid w:val="0B753148"/>
    <w:rsid w:val="0B897F52"/>
    <w:rsid w:val="0B9A2BAF"/>
    <w:rsid w:val="0BC369DA"/>
    <w:rsid w:val="0BD03835"/>
    <w:rsid w:val="0BD936D7"/>
    <w:rsid w:val="0C112E71"/>
    <w:rsid w:val="0C2A1157"/>
    <w:rsid w:val="0C2A5A3A"/>
    <w:rsid w:val="0C300E1D"/>
    <w:rsid w:val="0C3E79DE"/>
    <w:rsid w:val="0C601F84"/>
    <w:rsid w:val="0C6D3E1F"/>
    <w:rsid w:val="0C782EF0"/>
    <w:rsid w:val="0C790A16"/>
    <w:rsid w:val="0C943AA2"/>
    <w:rsid w:val="0C9910B8"/>
    <w:rsid w:val="0CD12600"/>
    <w:rsid w:val="0CDA7707"/>
    <w:rsid w:val="0CDD2D9F"/>
    <w:rsid w:val="0CEA62E4"/>
    <w:rsid w:val="0CF85DDF"/>
    <w:rsid w:val="0D006A41"/>
    <w:rsid w:val="0D097FEC"/>
    <w:rsid w:val="0D0C5AA9"/>
    <w:rsid w:val="0D0E115E"/>
    <w:rsid w:val="0D156991"/>
    <w:rsid w:val="0D1674D8"/>
    <w:rsid w:val="0D2C7836"/>
    <w:rsid w:val="0D3A1F53"/>
    <w:rsid w:val="0D4A1048"/>
    <w:rsid w:val="0D5154EF"/>
    <w:rsid w:val="0D5F5E5E"/>
    <w:rsid w:val="0D72496B"/>
    <w:rsid w:val="0DA66F6F"/>
    <w:rsid w:val="0DAF0B93"/>
    <w:rsid w:val="0DBC0BBA"/>
    <w:rsid w:val="0DEB5944"/>
    <w:rsid w:val="0DED1461"/>
    <w:rsid w:val="0DF742E8"/>
    <w:rsid w:val="0E032C8D"/>
    <w:rsid w:val="0E0662D9"/>
    <w:rsid w:val="0E35001E"/>
    <w:rsid w:val="0E356BBF"/>
    <w:rsid w:val="0E4017EB"/>
    <w:rsid w:val="0E4868F2"/>
    <w:rsid w:val="0E572FD9"/>
    <w:rsid w:val="0E666D78"/>
    <w:rsid w:val="0E76520D"/>
    <w:rsid w:val="0E8F4521"/>
    <w:rsid w:val="0E9F0171"/>
    <w:rsid w:val="0EC00B7E"/>
    <w:rsid w:val="0ED308B1"/>
    <w:rsid w:val="0ED67EF4"/>
    <w:rsid w:val="0EDB32C2"/>
    <w:rsid w:val="0EE26D46"/>
    <w:rsid w:val="0EE95F3F"/>
    <w:rsid w:val="0EEE56EB"/>
    <w:rsid w:val="0EFB5712"/>
    <w:rsid w:val="0EFD6C73"/>
    <w:rsid w:val="0F024CF3"/>
    <w:rsid w:val="0F140A31"/>
    <w:rsid w:val="0F307AB2"/>
    <w:rsid w:val="0F31516B"/>
    <w:rsid w:val="0F615EBD"/>
    <w:rsid w:val="0F696B20"/>
    <w:rsid w:val="0F847DFE"/>
    <w:rsid w:val="0F94453D"/>
    <w:rsid w:val="0F977B31"/>
    <w:rsid w:val="0FA364D6"/>
    <w:rsid w:val="0FA519FA"/>
    <w:rsid w:val="0FCE72CB"/>
    <w:rsid w:val="0FD51400"/>
    <w:rsid w:val="0FD735FD"/>
    <w:rsid w:val="0FF52AA9"/>
    <w:rsid w:val="100E1475"/>
    <w:rsid w:val="10101691"/>
    <w:rsid w:val="10120F66"/>
    <w:rsid w:val="10197C35"/>
    <w:rsid w:val="10523A58"/>
    <w:rsid w:val="105A6708"/>
    <w:rsid w:val="10894415"/>
    <w:rsid w:val="10947BCD"/>
    <w:rsid w:val="10B81479"/>
    <w:rsid w:val="10CA7A92"/>
    <w:rsid w:val="10D97CD5"/>
    <w:rsid w:val="10EA5A3E"/>
    <w:rsid w:val="10FE14EA"/>
    <w:rsid w:val="110550FD"/>
    <w:rsid w:val="11082843"/>
    <w:rsid w:val="110F7B9B"/>
    <w:rsid w:val="1110166E"/>
    <w:rsid w:val="11196324"/>
    <w:rsid w:val="11390774"/>
    <w:rsid w:val="113C0AE4"/>
    <w:rsid w:val="11401B02"/>
    <w:rsid w:val="114E06C3"/>
    <w:rsid w:val="11561326"/>
    <w:rsid w:val="1158509E"/>
    <w:rsid w:val="115C2EBC"/>
    <w:rsid w:val="115D0906"/>
    <w:rsid w:val="11684816"/>
    <w:rsid w:val="116972AB"/>
    <w:rsid w:val="116B3023"/>
    <w:rsid w:val="117854DA"/>
    <w:rsid w:val="11874410"/>
    <w:rsid w:val="119C3706"/>
    <w:rsid w:val="11C95F9C"/>
    <w:rsid w:val="11CE35B2"/>
    <w:rsid w:val="11E608FC"/>
    <w:rsid w:val="11F76665"/>
    <w:rsid w:val="1232769D"/>
    <w:rsid w:val="123D6042"/>
    <w:rsid w:val="124473D0"/>
    <w:rsid w:val="1255782F"/>
    <w:rsid w:val="126B7053"/>
    <w:rsid w:val="126D2DCB"/>
    <w:rsid w:val="12771554"/>
    <w:rsid w:val="12A04F4F"/>
    <w:rsid w:val="12B24C82"/>
    <w:rsid w:val="12B97DBE"/>
    <w:rsid w:val="12C30C3D"/>
    <w:rsid w:val="12C56763"/>
    <w:rsid w:val="12C7616D"/>
    <w:rsid w:val="12CB18A0"/>
    <w:rsid w:val="12D40754"/>
    <w:rsid w:val="12D90460"/>
    <w:rsid w:val="12DB5F87"/>
    <w:rsid w:val="12DE15D3"/>
    <w:rsid w:val="12F71EDD"/>
    <w:rsid w:val="12FE7EC7"/>
    <w:rsid w:val="131FBFCB"/>
    <w:rsid w:val="1323348A"/>
    <w:rsid w:val="13914897"/>
    <w:rsid w:val="13A062E5"/>
    <w:rsid w:val="13B567D8"/>
    <w:rsid w:val="13BC5DB8"/>
    <w:rsid w:val="13C2594F"/>
    <w:rsid w:val="13D3615F"/>
    <w:rsid w:val="13DA5985"/>
    <w:rsid w:val="13DF1AA7"/>
    <w:rsid w:val="13F53078"/>
    <w:rsid w:val="14011A1D"/>
    <w:rsid w:val="140B289C"/>
    <w:rsid w:val="140E5EE8"/>
    <w:rsid w:val="141554C8"/>
    <w:rsid w:val="14172FEE"/>
    <w:rsid w:val="14373691"/>
    <w:rsid w:val="143C0CA7"/>
    <w:rsid w:val="145F203A"/>
    <w:rsid w:val="146E6986"/>
    <w:rsid w:val="14972381"/>
    <w:rsid w:val="14A5684C"/>
    <w:rsid w:val="14B561ED"/>
    <w:rsid w:val="14C60571"/>
    <w:rsid w:val="14D013EF"/>
    <w:rsid w:val="14D0319D"/>
    <w:rsid w:val="14DB04C0"/>
    <w:rsid w:val="150A4526"/>
    <w:rsid w:val="15113EE2"/>
    <w:rsid w:val="151E215B"/>
    <w:rsid w:val="15237771"/>
    <w:rsid w:val="1537321C"/>
    <w:rsid w:val="153D4CD7"/>
    <w:rsid w:val="154871D8"/>
    <w:rsid w:val="154D0C92"/>
    <w:rsid w:val="155515F6"/>
    <w:rsid w:val="155D0ED5"/>
    <w:rsid w:val="157601E9"/>
    <w:rsid w:val="159D39C7"/>
    <w:rsid w:val="15A24B3A"/>
    <w:rsid w:val="15AC0C45"/>
    <w:rsid w:val="15B14D7D"/>
    <w:rsid w:val="15B405ED"/>
    <w:rsid w:val="15B64A89"/>
    <w:rsid w:val="15CA2436"/>
    <w:rsid w:val="15CD771E"/>
    <w:rsid w:val="15D370F1"/>
    <w:rsid w:val="15D5522C"/>
    <w:rsid w:val="15D918E0"/>
    <w:rsid w:val="15DD2016"/>
    <w:rsid w:val="15FB06EE"/>
    <w:rsid w:val="16077093"/>
    <w:rsid w:val="16255538"/>
    <w:rsid w:val="16505471"/>
    <w:rsid w:val="16691AFB"/>
    <w:rsid w:val="1689239D"/>
    <w:rsid w:val="169A0EAB"/>
    <w:rsid w:val="169C77DB"/>
    <w:rsid w:val="169F1079"/>
    <w:rsid w:val="16A62408"/>
    <w:rsid w:val="16A843D2"/>
    <w:rsid w:val="16AD19E8"/>
    <w:rsid w:val="16AE5760"/>
    <w:rsid w:val="16BC60CF"/>
    <w:rsid w:val="16C32FBA"/>
    <w:rsid w:val="16C36211"/>
    <w:rsid w:val="16CF7BB0"/>
    <w:rsid w:val="16DC22CD"/>
    <w:rsid w:val="16DE0BDF"/>
    <w:rsid w:val="16DF3B6C"/>
    <w:rsid w:val="16E15B36"/>
    <w:rsid w:val="16F50A0B"/>
    <w:rsid w:val="17143815"/>
    <w:rsid w:val="173D7210"/>
    <w:rsid w:val="17630FA2"/>
    <w:rsid w:val="1765414D"/>
    <w:rsid w:val="176C3651"/>
    <w:rsid w:val="17712A16"/>
    <w:rsid w:val="17780248"/>
    <w:rsid w:val="17807ED6"/>
    <w:rsid w:val="178F10EE"/>
    <w:rsid w:val="17942284"/>
    <w:rsid w:val="17A11CB7"/>
    <w:rsid w:val="17B31280"/>
    <w:rsid w:val="17BB0135"/>
    <w:rsid w:val="17CF1E32"/>
    <w:rsid w:val="17D11706"/>
    <w:rsid w:val="17FB2220"/>
    <w:rsid w:val="17FF3137"/>
    <w:rsid w:val="180C0990"/>
    <w:rsid w:val="180C597C"/>
    <w:rsid w:val="18137F71"/>
    <w:rsid w:val="18194E5B"/>
    <w:rsid w:val="181A12FF"/>
    <w:rsid w:val="18294A9A"/>
    <w:rsid w:val="183028D1"/>
    <w:rsid w:val="183121A5"/>
    <w:rsid w:val="18535291"/>
    <w:rsid w:val="18574301"/>
    <w:rsid w:val="18594E21"/>
    <w:rsid w:val="185C1918"/>
    <w:rsid w:val="18624A54"/>
    <w:rsid w:val="18846779"/>
    <w:rsid w:val="189E3CDE"/>
    <w:rsid w:val="18AD2173"/>
    <w:rsid w:val="18B368DA"/>
    <w:rsid w:val="18B6292B"/>
    <w:rsid w:val="18CD45C3"/>
    <w:rsid w:val="18CD6F0A"/>
    <w:rsid w:val="18D3325C"/>
    <w:rsid w:val="18D45952"/>
    <w:rsid w:val="18DF7E53"/>
    <w:rsid w:val="18E5190D"/>
    <w:rsid w:val="18E60132"/>
    <w:rsid w:val="18EC3B9F"/>
    <w:rsid w:val="18EE6778"/>
    <w:rsid w:val="18F02060"/>
    <w:rsid w:val="18FE29CF"/>
    <w:rsid w:val="19081158"/>
    <w:rsid w:val="19144068"/>
    <w:rsid w:val="19145D4E"/>
    <w:rsid w:val="192F4E41"/>
    <w:rsid w:val="19390BDB"/>
    <w:rsid w:val="194B3CC8"/>
    <w:rsid w:val="19670574"/>
    <w:rsid w:val="196B7F24"/>
    <w:rsid w:val="19801636"/>
    <w:rsid w:val="199B6470"/>
    <w:rsid w:val="19B72B7E"/>
    <w:rsid w:val="19BC1F42"/>
    <w:rsid w:val="19C05ED6"/>
    <w:rsid w:val="19D13C3F"/>
    <w:rsid w:val="19D35C0A"/>
    <w:rsid w:val="19F425DF"/>
    <w:rsid w:val="19F618F8"/>
    <w:rsid w:val="1A037B71"/>
    <w:rsid w:val="1A163D3A"/>
    <w:rsid w:val="1A381F10"/>
    <w:rsid w:val="1A4563DB"/>
    <w:rsid w:val="1A4F2DB6"/>
    <w:rsid w:val="1A514D80"/>
    <w:rsid w:val="1A5B0B14"/>
    <w:rsid w:val="1A5F749D"/>
    <w:rsid w:val="1A6F0852"/>
    <w:rsid w:val="1A8C5DB8"/>
    <w:rsid w:val="1A903AFB"/>
    <w:rsid w:val="1A98475D"/>
    <w:rsid w:val="1A9A2283"/>
    <w:rsid w:val="1A9D7FC6"/>
    <w:rsid w:val="1AA90718"/>
    <w:rsid w:val="1AB175CD"/>
    <w:rsid w:val="1AB53561"/>
    <w:rsid w:val="1AB961C1"/>
    <w:rsid w:val="1AE16104"/>
    <w:rsid w:val="1B005ABA"/>
    <w:rsid w:val="1B040045"/>
    <w:rsid w:val="1B061F01"/>
    <w:rsid w:val="1B4E306E"/>
    <w:rsid w:val="1B570174"/>
    <w:rsid w:val="1B8756CA"/>
    <w:rsid w:val="1B8942FC"/>
    <w:rsid w:val="1B937931"/>
    <w:rsid w:val="1BA23AE5"/>
    <w:rsid w:val="1BA55384"/>
    <w:rsid w:val="1BA64C58"/>
    <w:rsid w:val="1BA91C28"/>
    <w:rsid w:val="1BCA303C"/>
    <w:rsid w:val="1BD25A4D"/>
    <w:rsid w:val="1BF63E31"/>
    <w:rsid w:val="1BFB074C"/>
    <w:rsid w:val="1C0F0A4F"/>
    <w:rsid w:val="1C1442B7"/>
    <w:rsid w:val="1C24274C"/>
    <w:rsid w:val="1C2564C4"/>
    <w:rsid w:val="1C2E35CB"/>
    <w:rsid w:val="1C3109C5"/>
    <w:rsid w:val="1C3A41E8"/>
    <w:rsid w:val="1C4F3541"/>
    <w:rsid w:val="1C545906"/>
    <w:rsid w:val="1C5B1EE6"/>
    <w:rsid w:val="1C6012AB"/>
    <w:rsid w:val="1C646FED"/>
    <w:rsid w:val="1C7B4336"/>
    <w:rsid w:val="1C805D1C"/>
    <w:rsid w:val="1C843E91"/>
    <w:rsid w:val="1C8B27CB"/>
    <w:rsid w:val="1C986C96"/>
    <w:rsid w:val="1C9D10C8"/>
    <w:rsid w:val="1CF0262F"/>
    <w:rsid w:val="1CF0544E"/>
    <w:rsid w:val="1D102CD1"/>
    <w:rsid w:val="1D57445C"/>
    <w:rsid w:val="1D596426"/>
    <w:rsid w:val="1D630F86"/>
    <w:rsid w:val="1D682B0D"/>
    <w:rsid w:val="1D81772B"/>
    <w:rsid w:val="1D9B4C90"/>
    <w:rsid w:val="1DA5166B"/>
    <w:rsid w:val="1DA578BD"/>
    <w:rsid w:val="1DAB29F9"/>
    <w:rsid w:val="1DC55F19"/>
    <w:rsid w:val="1DFE521F"/>
    <w:rsid w:val="1E093098"/>
    <w:rsid w:val="1E0C793C"/>
    <w:rsid w:val="1E3167DF"/>
    <w:rsid w:val="1E320A25"/>
    <w:rsid w:val="1E3649B9"/>
    <w:rsid w:val="1E402774"/>
    <w:rsid w:val="1E480248"/>
    <w:rsid w:val="1E4A5D6E"/>
    <w:rsid w:val="1E542D6B"/>
    <w:rsid w:val="1E592455"/>
    <w:rsid w:val="1E6B5668"/>
    <w:rsid w:val="1E74728F"/>
    <w:rsid w:val="1E7554E1"/>
    <w:rsid w:val="1E780B2E"/>
    <w:rsid w:val="1E786C04"/>
    <w:rsid w:val="1E83060A"/>
    <w:rsid w:val="1EAF2075"/>
    <w:rsid w:val="1EB63404"/>
    <w:rsid w:val="1EC73863"/>
    <w:rsid w:val="1ECC0E79"/>
    <w:rsid w:val="1ECC2C27"/>
    <w:rsid w:val="1EDD4E34"/>
    <w:rsid w:val="1EF04B68"/>
    <w:rsid w:val="1EF87EC0"/>
    <w:rsid w:val="1EFD7285"/>
    <w:rsid w:val="1F013438"/>
    <w:rsid w:val="1F052429"/>
    <w:rsid w:val="1F0C0F05"/>
    <w:rsid w:val="1F1F369F"/>
    <w:rsid w:val="1F1F5B89"/>
    <w:rsid w:val="1F1F71FB"/>
    <w:rsid w:val="1F374545"/>
    <w:rsid w:val="1F540618"/>
    <w:rsid w:val="1F6804A1"/>
    <w:rsid w:val="1F6E5175"/>
    <w:rsid w:val="1F775289"/>
    <w:rsid w:val="1F78690B"/>
    <w:rsid w:val="1F882FF2"/>
    <w:rsid w:val="1F9279CD"/>
    <w:rsid w:val="1F9C084C"/>
    <w:rsid w:val="1FAA740D"/>
    <w:rsid w:val="1FB042F7"/>
    <w:rsid w:val="1FBA6F24"/>
    <w:rsid w:val="1FBC4A4A"/>
    <w:rsid w:val="1FBE07C2"/>
    <w:rsid w:val="1FC3227C"/>
    <w:rsid w:val="1FEF2C52"/>
    <w:rsid w:val="1FFB1A16"/>
    <w:rsid w:val="201A519C"/>
    <w:rsid w:val="202076CF"/>
    <w:rsid w:val="203B1E13"/>
    <w:rsid w:val="205630F0"/>
    <w:rsid w:val="205E01F7"/>
    <w:rsid w:val="20607FD1"/>
    <w:rsid w:val="207B3CAF"/>
    <w:rsid w:val="209860FA"/>
    <w:rsid w:val="20987265"/>
    <w:rsid w:val="20A41F7B"/>
    <w:rsid w:val="20B147CB"/>
    <w:rsid w:val="20CB74D6"/>
    <w:rsid w:val="20D5741D"/>
    <w:rsid w:val="20D91B99"/>
    <w:rsid w:val="20EA55E7"/>
    <w:rsid w:val="20EC5803"/>
    <w:rsid w:val="21111EA9"/>
    <w:rsid w:val="211865F8"/>
    <w:rsid w:val="211D59BC"/>
    <w:rsid w:val="21303941"/>
    <w:rsid w:val="215555D6"/>
    <w:rsid w:val="215D5404"/>
    <w:rsid w:val="217E28FF"/>
    <w:rsid w:val="217F2202"/>
    <w:rsid w:val="218B0B78"/>
    <w:rsid w:val="218D2B42"/>
    <w:rsid w:val="21957276"/>
    <w:rsid w:val="219A700D"/>
    <w:rsid w:val="21AF0D0A"/>
    <w:rsid w:val="21B75E11"/>
    <w:rsid w:val="21C347B6"/>
    <w:rsid w:val="21C66054"/>
    <w:rsid w:val="21D00C81"/>
    <w:rsid w:val="21DC5877"/>
    <w:rsid w:val="21DF5DC3"/>
    <w:rsid w:val="21E12E8E"/>
    <w:rsid w:val="21E36FA3"/>
    <w:rsid w:val="21EF4752"/>
    <w:rsid w:val="21F66939"/>
    <w:rsid w:val="22032E04"/>
    <w:rsid w:val="221E379A"/>
    <w:rsid w:val="223236E9"/>
    <w:rsid w:val="2237485C"/>
    <w:rsid w:val="224D0523"/>
    <w:rsid w:val="225B49EE"/>
    <w:rsid w:val="229972C4"/>
    <w:rsid w:val="22A8520A"/>
    <w:rsid w:val="22C34341"/>
    <w:rsid w:val="22CC58EC"/>
    <w:rsid w:val="22E1068C"/>
    <w:rsid w:val="22F9228D"/>
    <w:rsid w:val="2318643B"/>
    <w:rsid w:val="23294AEC"/>
    <w:rsid w:val="23730E9E"/>
    <w:rsid w:val="237E52B5"/>
    <w:rsid w:val="23897339"/>
    <w:rsid w:val="238D507B"/>
    <w:rsid w:val="23977CA8"/>
    <w:rsid w:val="239C6DF0"/>
    <w:rsid w:val="23B048C6"/>
    <w:rsid w:val="23B343B6"/>
    <w:rsid w:val="23B819CC"/>
    <w:rsid w:val="23BA5744"/>
    <w:rsid w:val="23BE5FEB"/>
    <w:rsid w:val="23C2284B"/>
    <w:rsid w:val="23E10F23"/>
    <w:rsid w:val="23E40A13"/>
    <w:rsid w:val="23EA427B"/>
    <w:rsid w:val="23F5677C"/>
    <w:rsid w:val="23F92711"/>
    <w:rsid w:val="240864B0"/>
    <w:rsid w:val="240B412F"/>
    <w:rsid w:val="241848AD"/>
    <w:rsid w:val="24194B61"/>
    <w:rsid w:val="24373239"/>
    <w:rsid w:val="244514B2"/>
    <w:rsid w:val="244B0A92"/>
    <w:rsid w:val="244F40DF"/>
    <w:rsid w:val="244F4611"/>
    <w:rsid w:val="245711E5"/>
    <w:rsid w:val="246102B6"/>
    <w:rsid w:val="24651B54"/>
    <w:rsid w:val="247052C5"/>
    <w:rsid w:val="247C1DB8"/>
    <w:rsid w:val="248F097F"/>
    <w:rsid w:val="24912C61"/>
    <w:rsid w:val="24A87C93"/>
    <w:rsid w:val="24C06D8A"/>
    <w:rsid w:val="24D475AB"/>
    <w:rsid w:val="24D6035C"/>
    <w:rsid w:val="24E33EA6"/>
    <w:rsid w:val="24E94533"/>
    <w:rsid w:val="24F1163A"/>
    <w:rsid w:val="251E39D3"/>
    <w:rsid w:val="252F5CBE"/>
    <w:rsid w:val="253357AE"/>
    <w:rsid w:val="25381017"/>
    <w:rsid w:val="25421E95"/>
    <w:rsid w:val="254778F5"/>
    <w:rsid w:val="255B2F57"/>
    <w:rsid w:val="256E17B9"/>
    <w:rsid w:val="25897AC4"/>
    <w:rsid w:val="25980D56"/>
    <w:rsid w:val="25A466AC"/>
    <w:rsid w:val="25B12B77"/>
    <w:rsid w:val="25CE197B"/>
    <w:rsid w:val="25FE400E"/>
    <w:rsid w:val="25FF6B1E"/>
    <w:rsid w:val="261504DF"/>
    <w:rsid w:val="262275D1"/>
    <w:rsid w:val="26431A21"/>
    <w:rsid w:val="2677791D"/>
    <w:rsid w:val="26924756"/>
    <w:rsid w:val="26A526DC"/>
    <w:rsid w:val="26D940D7"/>
    <w:rsid w:val="26E119EC"/>
    <w:rsid w:val="26E52AD8"/>
    <w:rsid w:val="26F709A1"/>
    <w:rsid w:val="27165388"/>
    <w:rsid w:val="271B0BF0"/>
    <w:rsid w:val="272A2BE1"/>
    <w:rsid w:val="27435A51"/>
    <w:rsid w:val="2749750B"/>
    <w:rsid w:val="274D2631"/>
    <w:rsid w:val="27530F27"/>
    <w:rsid w:val="27651E6B"/>
    <w:rsid w:val="276B56D3"/>
    <w:rsid w:val="27702CEA"/>
    <w:rsid w:val="27814EF7"/>
    <w:rsid w:val="27893DAB"/>
    <w:rsid w:val="27C4009C"/>
    <w:rsid w:val="27CE5764"/>
    <w:rsid w:val="27DA74E5"/>
    <w:rsid w:val="27DD5EA5"/>
    <w:rsid w:val="27EE1E60"/>
    <w:rsid w:val="27F751B9"/>
    <w:rsid w:val="27FD20A3"/>
    <w:rsid w:val="27FE393C"/>
    <w:rsid w:val="280B1D90"/>
    <w:rsid w:val="281041AB"/>
    <w:rsid w:val="281C69CE"/>
    <w:rsid w:val="28504841"/>
    <w:rsid w:val="28506677"/>
    <w:rsid w:val="28551EE0"/>
    <w:rsid w:val="285717B4"/>
    <w:rsid w:val="286E4D4F"/>
    <w:rsid w:val="28862099"/>
    <w:rsid w:val="2886653D"/>
    <w:rsid w:val="28940C5A"/>
    <w:rsid w:val="289D055E"/>
    <w:rsid w:val="28A76D6D"/>
    <w:rsid w:val="28B906C0"/>
    <w:rsid w:val="28E71FB1"/>
    <w:rsid w:val="29003BF9"/>
    <w:rsid w:val="294A756A"/>
    <w:rsid w:val="29726FF8"/>
    <w:rsid w:val="297840D8"/>
    <w:rsid w:val="298011DE"/>
    <w:rsid w:val="298E7457"/>
    <w:rsid w:val="298F1BAB"/>
    <w:rsid w:val="29954C89"/>
    <w:rsid w:val="299B7DC6"/>
    <w:rsid w:val="29B36EBE"/>
    <w:rsid w:val="29D27C7E"/>
    <w:rsid w:val="29EF3C6E"/>
    <w:rsid w:val="29FA4AED"/>
    <w:rsid w:val="2A0B6CFA"/>
    <w:rsid w:val="2A187669"/>
    <w:rsid w:val="2A1F27A5"/>
    <w:rsid w:val="2A24600D"/>
    <w:rsid w:val="2A2D4EC2"/>
    <w:rsid w:val="2A3E70CF"/>
    <w:rsid w:val="2A4346E5"/>
    <w:rsid w:val="2A481CFC"/>
    <w:rsid w:val="2A573CED"/>
    <w:rsid w:val="2A5E151F"/>
    <w:rsid w:val="2A81520E"/>
    <w:rsid w:val="2A8A2314"/>
    <w:rsid w:val="2A9A007E"/>
    <w:rsid w:val="2A9A62D0"/>
    <w:rsid w:val="2A9C2048"/>
    <w:rsid w:val="2AC502F3"/>
    <w:rsid w:val="2AC944BF"/>
    <w:rsid w:val="2ACF0FD2"/>
    <w:rsid w:val="2B141BDE"/>
    <w:rsid w:val="2B200583"/>
    <w:rsid w:val="2B231E21"/>
    <w:rsid w:val="2B234836"/>
    <w:rsid w:val="2B2636BF"/>
    <w:rsid w:val="2B2C33CC"/>
    <w:rsid w:val="2B2F68D1"/>
    <w:rsid w:val="2B4029D3"/>
    <w:rsid w:val="2B485D2C"/>
    <w:rsid w:val="2B522706"/>
    <w:rsid w:val="2B5621F6"/>
    <w:rsid w:val="2B6366C1"/>
    <w:rsid w:val="2B6568DD"/>
    <w:rsid w:val="2B6D7540"/>
    <w:rsid w:val="2B7408CF"/>
    <w:rsid w:val="2B760E9F"/>
    <w:rsid w:val="2B7803BF"/>
    <w:rsid w:val="2B855E91"/>
    <w:rsid w:val="2B8A6344"/>
    <w:rsid w:val="2BA07916"/>
    <w:rsid w:val="2BB533C1"/>
    <w:rsid w:val="2BBD6922"/>
    <w:rsid w:val="2BC25ADE"/>
    <w:rsid w:val="2BD1187D"/>
    <w:rsid w:val="2BD31A99"/>
    <w:rsid w:val="2BD92E3B"/>
    <w:rsid w:val="2BF3102A"/>
    <w:rsid w:val="2BF35C97"/>
    <w:rsid w:val="2BFA0DD4"/>
    <w:rsid w:val="2C0954BB"/>
    <w:rsid w:val="2C112457"/>
    <w:rsid w:val="2C196136"/>
    <w:rsid w:val="2C1E3C6A"/>
    <w:rsid w:val="2C2220D9"/>
    <w:rsid w:val="2C2B0B8C"/>
    <w:rsid w:val="2C311870"/>
    <w:rsid w:val="2C3167C0"/>
    <w:rsid w:val="2C42277B"/>
    <w:rsid w:val="2C4A5198"/>
    <w:rsid w:val="2C5B0269"/>
    <w:rsid w:val="2C6636EC"/>
    <w:rsid w:val="2C7A1F15"/>
    <w:rsid w:val="2C8E3C12"/>
    <w:rsid w:val="2C9D13B6"/>
    <w:rsid w:val="2CA9047B"/>
    <w:rsid w:val="2CB03B88"/>
    <w:rsid w:val="2CC47634"/>
    <w:rsid w:val="2CC7158E"/>
    <w:rsid w:val="2CDA0C05"/>
    <w:rsid w:val="2CEE0789"/>
    <w:rsid w:val="2CF577ED"/>
    <w:rsid w:val="2CF9108B"/>
    <w:rsid w:val="2D0619FA"/>
    <w:rsid w:val="2D067C4C"/>
    <w:rsid w:val="2D0A3299"/>
    <w:rsid w:val="2D1556A6"/>
    <w:rsid w:val="2D352891"/>
    <w:rsid w:val="2D4B565F"/>
    <w:rsid w:val="2D55028C"/>
    <w:rsid w:val="2D74105A"/>
    <w:rsid w:val="2D7B52C2"/>
    <w:rsid w:val="2D7D7F0E"/>
    <w:rsid w:val="2DAC4350"/>
    <w:rsid w:val="2DDB2E87"/>
    <w:rsid w:val="2DE927DF"/>
    <w:rsid w:val="2E026666"/>
    <w:rsid w:val="2E0913E1"/>
    <w:rsid w:val="2E2C723F"/>
    <w:rsid w:val="2E2F6D2F"/>
    <w:rsid w:val="2E330D7A"/>
    <w:rsid w:val="2E4A5917"/>
    <w:rsid w:val="2E5A3DAC"/>
    <w:rsid w:val="2E6440AA"/>
    <w:rsid w:val="2E72091F"/>
    <w:rsid w:val="2E9A7907"/>
    <w:rsid w:val="2EB575BC"/>
    <w:rsid w:val="2EBF4557"/>
    <w:rsid w:val="2EC0525C"/>
    <w:rsid w:val="2EC27BA3"/>
    <w:rsid w:val="2EF75FB9"/>
    <w:rsid w:val="2F001225"/>
    <w:rsid w:val="2F0B154A"/>
    <w:rsid w:val="2F1D0383"/>
    <w:rsid w:val="2F261EE0"/>
    <w:rsid w:val="2F264F1E"/>
    <w:rsid w:val="2F2D326E"/>
    <w:rsid w:val="2F3B1E2F"/>
    <w:rsid w:val="2F454A5C"/>
    <w:rsid w:val="2F57478F"/>
    <w:rsid w:val="2F792957"/>
    <w:rsid w:val="2F996B56"/>
    <w:rsid w:val="2FAF420C"/>
    <w:rsid w:val="2FB63264"/>
    <w:rsid w:val="2FD656B4"/>
    <w:rsid w:val="2FE57734"/>
    <w:rsid w:val="2FE87E8A"/>
    <w:rsid w:val="2FED1487"/>
    <w:rsid w:val="2FF87C5F"/>
    <w:rsid w:val="300B4798"/>
    <w:rsid w:val="3014442E"/>
    <w:rsid w:val="30223DF2"/>
    <w:rsid w:val="30240B15"/>
    <w:rsid w:val="30405223"/>
    <w:rsid w:val="30442F65"/>
    <w:rsid w:val="305D5DD5"/>
    <w:rsid w:val="306E3B3E"/>
    <w:rsid w:val="30754C21"/>
    <w:rsid w:val="308415B4"/>
    <w:rsid w:val="30863840"/>
    <w:rsid w:val="30ABAEB8"/>
    <w:rsid w:val="30CB2D3F"/>
    <w:rsid w:val="30D1097F"/>
    <w:rsid w:val="30D8545C"/>
    <w:rsid w:val="30E107B4"/>
    <w:rsid w:val="30E97669"/>
    <w:rsid w:val="30ED4D1A"/>
    <w:rsid w:val="311B67C6"/>
    <w:rsid w:val="31216E03"/>
    <w:rsid w:val="315C7E3B"/>
    <w:rsid w:val="316A69FC"/>
    <w:rsid w:val="316B64F6"/>
    <w:rsid w:val="316D5DCF"/>
    <w:rsid w:val="31750EFD"/>
    <w:rsid w:val="318D4498"/>
    <w:rsid w:val="31903746"/>
    <w:rsid w:val="319677F1"/>
    <w:rsid w:val="319C0E7A"/>
    <w:rsid w:val="31B47C77"/>
    <w:rsid w:val="31D9148B"/>
    <w:rsid w:val="31DE6AA2"/>
    <w:rsid w:val="31E36AAB"/>
    <w:rsid w:val="31E87920"/>
    <w:rsid w:val="31E957A6"/>
    <w:rsid w:val="31EE542D"/>
    <w:rsid w:val="31F107E3"/>
    <w:rsid w:val="31F40199"/>
    <w:rsid w:val="31F44517"/>
    <w:rsid w:val="31FB713A"/>
    <w:rsid w:val="32063D1D"/>
    <w:rsid w:val="3216448E"/>
    <w:rsid w:val="32463124"/>
    <w:rsid w:val="324E00CB"/>
    <w:rsid w:val="324E1E79"/>
    <w:rsid w:val="32625925"/>
    <w:rsid w:val="326C67A3"/>
    <w:rsid w:val="32B31CDC"/>
    <w:rsid w:val="32B617CD"/>
    <w:rsid w:val="32C0264B"/>
    <w:rsid w:val="32E26985"/>
    <w:rsid w:val="32EB3B6C"/>
    <w:rsid w:val="32FD11AA"/>
    <w:rsid w:val="32FE389F"/>
    <w:rsid w:val="33010C9A"/>
    <w:rsid w:val="33182487"/>
    <w:rsid w:val="331A61FF"/>
    <w:rsid w:val="332D5F33"/>
    <w:rsid w:val="33323549"/>
    <w:rsid w:val="333252F7"/>
    <w:rsid w:val="333F0442"/>
    <w:rsid w:val="335334BF"/>
    <w:rsid w:val="3355329F"/>
    <w:rsid w:val="33562C02"/>
    <w:rsid w:val="336F1825"/>
    <w:rsid w:val="33710457"/>
    <w:rsid w:val="337C47C4"/>
    <w:rsid w:val="338E3990"/>
    <w:rsid w:val="338E6254"/>
    <w:rsid w:val="33977850"/>
    <w:rsid w:val="339C6C14"/>
    <w:rsid w:val="33A90DEF"/>
    <w:rsid w:val="33AA1331"/>
    <w:rsid w:val="33B45D0C"/>
    <w:rsid w:val="33B5740F"/>
    <w:rsid w:val="33BE302F"/>
    <w:rsid w:val="33C70135"/>
    <w:rsid w:val="33D60378"/>
    <w:rsid w:val="33DD277F"/>
    <w:rsid w:val="33E22740"/>
    <w:rsid w:val="33EC7B9C"/>
    <w:rsid w:val="33F425AD"/>
    <w:rsid w:val="33FD3B57"/>
    <w:rsid w:val="340053F5"/>
    <w:rsid w:val="340547BA"/>
    <w:rsid w:val="34142C4F"/>
    <w:rsid w:val="3419257D"/>
    <w:rsid w:val="342C61EA"/>
    <w:rsid w:val="34337579"/>
    <w:rsid w:val="343432F1"/>
    <w:rsid w:val="343E7CCC"/>
    <w:rsid w:val="34433534"/>
    <w:rsid w:val="346245C8"/>
    <w:rsid w:val="34763909"/>
    <w:rsid w:val="348A1163"/>
    <w:rsid w:val="34993154"/>
    <w:rsid w:val="349B3370"/>
    <w:rsid w:val="34A16B7D"/>
    <w:rsid w:val="34A2025B"/>
    <w:rsid w:val="34AC10D9"/>
    <w:rsid w:val="34CA7AE5"/>
    <w:rsid w:val="34D50630"/>
    <w:rsid w:val="34D55CA6"/>
    <w:rsid w:val="34DA0BF7"/>
    <w:rsid w:val="34DA5C46"/>
    <w:rsid w:val="34FF28AA"/>
    <w:rsid w:val="35076310"/>
    <w:rsid w:val="35260E8C"/>
    <w:rsid w:val="35287011"/>
    <w:rsid w:val="352B46F4"/>
    <w:rsid w:val="352E1AEE"/>
    <w:rsid w:val="35364C7F"/>
    <w:rsid w:val="354B0064"/>
    <w:rsid w:val="356E45E1"/>
    <w:rsid w:val="35740E2A"/>
    <w:rsid w:val="357654F4"/>
    <w:rsid w:val="35780FBB"/>
    <w:rsid w:val="35A16764"/>
    <w:rsid w:val="35AB313F"/>
    <w:rsid w:val="35B13E2D"/>
    <w:rsid w:val="35BC70FA"/>
    <w:rsid w:val="35BF159A"/>
    <w:rsid w:val="35C91817"/>
    <w:rsid w:val="35E87EEF"/>
    <w:rsid w:val="35EF127D"/>
    <w:rsid w:val="35F25212"/>
    <w:rsid w:val="36204885"/>
    <w:rsid w:val="36383696"/>
    <w:rsid w:val="364517E5"/>
    <w:rsid w:val="364F7F6E"/>
    <w:rsid w:val="366854D4"/>
    <w:rsid w:val="368E13DA"/>
    <w:rsid w:val="36987B67"/>
    <w:rsid w:val="36A1017A"/>
    <w:rsid w:val="36AD517D"/>
    <w:rsid w:val="36AE738B"/>
    <w:rsid w:val="36BF3346"/>
    <w:rsid w:val="36C941C4"/>
    <w:rsid w:val="36D36DF1"/>
    <w:rsid w:val="36E032BC"/>
    <w:rsid w:val="36F34D9D"/>
    <w:rsid w:val="37062EA9"/>
    <w:rsid w:val="3733163E"/>
    <w:rsid w:val="373D42AF"/>
    <w:rsid w:val="37461371"/>
    <w:rsid w:val="374B2E2B"/>
    <w:rsid w:val="375717D0"/>
    <w:rsid w:val="37575E0D"/>
    <w:rsid w:val="375923C0"/>
    <w:rsid w:val="375D66BB"/>
    <w:rsid w:val="375F3A8C"/>
    <w:rsid w:val="376712E7"/>
    <w:rsid w:val="37691503"/>
    <w:rsid w:val="377C4D93"/>
    <w:rsid w:val="377D6D5D"/>
    <w:rsid w:val="379C276D"/>
    <w:rsid w:val="37A16410"/>
    <w:rsid w:val="37BC5AD7"/>
    <w:rsid w:val="37DC7F27"/>
    <w:rsid w:val="37EE37B7"/>
    <w:rsid w:val="37FA03AE"/>
    <w:rsid w:val="382673F4"/>
    <w:rsid w:val="3834566E"/>
    <w:rsid w:val="3837515E"/>
    <w:rsid w:val="384B0C09"/>
    <w:rsid w:val="384C6E5B"/>
    <w:rsid w:val="384F24A7"/>
    <w:rsid w:val="386D6DD1"/>
    <w:rsid w:val="388163D9"/>
    <w:rsid w:val="38A24CCD"/>
    <w:rsid w:val="38A5540A"/>
    <w:rsid w:val="38AA06AD"/>
    <w:rsid w:val="38C57DB9"/>
    <w:rsid w:val="38CA4224"/>
    <w:rsid w:val="38CD0DC8"/>
    <w:rsid w:val="38CE5AC2"/>
    <w:rsid w:val="38D66725"/>
    <w:rsid w:val="38EA6674"/>
    <w:rsid w:val="38EC7CF6"/>
    <w:rsid w:val="38F31085"/>
    <w:rsid w:val="38F65019"/>
    <w:rsid w:val="38FB43DD"/>
    <w:rsid w:val="3902576C"/>
    <w:rsid w:val="39186D3D"/>
    <w:rsid w:val="39225E0E"/>
    <w:rsid w:val="394551B7"/>
    <w:rsid w:val="394B7113"/>
    <w:rsid w:val="3958538C"/>
    <w:rsid w:val="396C01D2"/>
    <w:rsid w:val="39861EF9"/>
    <w:rsid w:val="39882115"/>
    <w:rsid w:val="39932868"/>
    <w:rsid w:val="39987E7E"/>
    <w:rsid w:val="399A1E48"/>
    <w:rsid w:val="39AD1B7B"/>
    <w:rsid w:val="39B747A8"/>
    <w:rsid w:val="39CB4211"/>
    <w:rsid w:val="39CF2388"/>
    <w:rsid w:val="39D569DC"/>
    <w:rsid w:val="39DE7F87"/>
    <w:rsid w:val="39E62997"/>
    <w:rsid w:val="39F500D7"/>
    <w:rsid w:val="3A053765"/>
    <w:rsid w:val="3A127C30"/>
    <w:rsid w:val="3A257964"/>
    <w:rsid w:val="3A266A81"/>
    <w:rsid w:val="3A2E433E"/>
    <w:rsid w:val="3A3951BD"/>
    <w:rsid w:val="3A40479E"/>
    <w:rsid w:val="3A5169AB"/>
    <w:rsid w:val="3A5C534F"/>
    <w:rsid w:val="3A5D0768"/>
    <w:rsid w:val="3A6B7341"/>
    <w:rsid w:val="3A775CE5"/>
    <w:rsid w:val="3AA765CB"/>
    <w:rsid w:val="3AAF1923"/>
    <w:rsid w:val="3AB028B3"/>
    <w:rsid w:val="3ACE7FFB"/>
    <w:rsid w:val="3AE570F3"/>
    <w:rsid w:val="3AE96BE3"/>
    <w:rsid w:val="3AEA295B"/>
    <w:rsid w:val="3AF45588"/>
    <w:rsid w:val="3AF749DF"/>
    <w:rsid w:val="3AFC7998"/>
    <w:rsid w:val="3B08129F"/>
    <w:rsid w:val="3B0A4DAB"/>
    <w:rsid w:val="3B113676"/>
    <w:rsid w:val="3B1903EE"/>
    <w:rsid w:val="3B247C1B"/>
    <w:rsid w:val="3B273268"/>
    <w:rsid w:val="3B381919"/>
    <w:rsid w:val="3B3D1E9D"/>
    <w:rsid w:val="3B4756B8"/>
    <w:rsid w:val="3B4F0A10"/>
    <w:rsid w:val="3B567FF1"/>
    <w:rsid w:val="3B7010B2"/>
    <w:rsid w:val="3B7243DE"/>
    <w:rsid w:val="3B7B35B3"/>
    <w:rsid w:val="3B8444C4"/>
    <w:rsid w:val="3BB56AC5"/>
    <w:rsid w:val="3BD01B51"/>
    <w:rsid w:val="3BD80A06"/>
    <w:rsid w:val="3BDC6748"/>
    <w:rsid w:val="3BE23632"/>
    <w:rsid w:val="3BE64ED1"/>
    <w:rsid w:val="3BFA4E20"/>
    <w:rsid w:val="3C0161AE"/>
    <w:rsid w:val="3C153A08"/>
    <w:rsid w:val="3C1F4887"/>
    <w:rsid w:val="3C2854E9"/>
    <w:rsid w:val="3C2B6D87"/>
    <w:rsid w:val="3C340332"/>
    <w:rsid w:val="3C4170C9"/>
    <w:rsid w:val="3C4D13F4"/>
    <w:rsid w:val="3C793F97"/>
    <w:rsid w:val="3C862210"/>
    <w:rsid w:val="3C8C13E6"/>
    <w:rsid w:val="3C8D7A42"/>
    <w:rsid w:val="3C8F5568"/>
    <w:rsid w:val="3CD43F35"/>
    <w:rsid w:val="3CE0073A"/>
    <w:rsid w:val="3CE358B4"/>
    <w:rsid w:val="3CE8111C"/>
    <w:rsid w:val="3CF90C34"/>
    <w:rsid w:val="3D143CBF"/>
    <w:rsid w:val="3D2C2DB7"/>
    <w:rsid w:val="3D3B2EB9"/>
    <w:rsid w:val="3D3D3216"/>
    <w:rsid w:val="3D4F6AA6"/>
    <w:rsid w:val="3D512542"/>
    <w:rsid w:val="3D711112"/>
    <w:rsid w:val="3D74475E"/>
    <w:rsid w:val="3D7604D6"/>
    <w:rsid w:val="3DA503DF"/>
    <w:rsid w:val="3DAC53D9"/>
    <w:rsid w:val="3DB50FFF"/>
    <w:rsid w:val="3DBA03C3"/>
    <w:rsid w:val="3DC15BF5"/>
    <w:rsid w:val="3DF71617"/>
    <w:rsid w:val="3DFA4C63"/>
    <w:rsid w:val="3E155F41"/>
    <w:rsid w:val="3E2D3879"/>
    <w:rsid w:val="3E3C150D"/>
    <w:rsid w:val="3E415A8B"/>
    <w:rsid w:val="3E7C38CA"/>
    <w:rsid w:val="3E886713"/>
    <w:rsid w:val="3E952BDE"/>
    <w:rsid w:val="3E95498C"/>
    <w:rsid w:val="3E9E25C2"/>
    <w:rsid w:val="3EC55271"/>
    <w:rsid w:val="3ECB4852"/>
    <w:rsid w:val="3ED43706"/>
    <w:rsid w:val="3EE53B65"/>
    <w:rsid w:val="3EF75647"/>
    <w:rsid w:val="3EFD0EAF"/>
    <w:rsid w:val="3F3477D4"/>
    <w:rsid w:val="3F3F02A1"/>
    <w:rsid w:val="3F4343E8"/>
    <w:rsid w:val="3F5E0E97"/>
    <w:rsid w:val="3F6A5E19"/>
    <w:rsid w:val="3F7171A7"/>
    <w:rsid w:val="3F7F7B16"/>
    <w:rsid w:val="3F892090"/>
    <w:rsid w:val="3F93536F"/>
    <w:rsid w:val="3FA05CDE"/>
    <w:rsid w:val="3FB6105E"/>
    <w:rsid w:val="3FD72A3B"/>
    <w:rsid w:val="3FDD2A8F"/>
    <w:rsid w:val="3FDF6807"/>
    <w:rsid w:val="3FE025B1"/>
    <w:rsid w:val="3FE67B95"/>
    <w:rsid w:val="3FFF47B3"/>
    <w:rsid w:val="40033A99"/>
    <w:rsid w:val="400559CF"/>
    <w:rsid w:val="400E49F6"/>
    <w:rsid w:val="401B483B"/>
    <w:rsid w:val="40204729"/>
    <w:rsid w:val="402A0F11"/>
    <w:rsid w:val="403671D1"/>
    <w:rsid w:val="404C3770"/>
    <w:rsid w:val="406665E0"/>
    <w:rsid w:val="406B3BF6"/>
    <w:rsid w:val="40AA0BC3"/>
    <w:rsid w:val="40CD665F"/>
    <w:rsid w:val="40DC73A3"/>
    <w:rsid w:val="40E045E4"/>
    <w:rsid w:val="40ED4F53"/>
    <w:rsid w:val="412A5860"/>
    <w:rsid w:val="413B7A6D"/>
    <w:rsid w:val="413C427B"/>
    <w:rsid w:val="414032D5"/>
    <w:rsid w:val="414C3A28"/>
    <w:rsid w:val="414F176A"/>
    <w:rsid w:val="41601281"/>
    <w:rsid w:val="41662610"/>
    <w:rsid w:val="416A2100"/>
    <w:rsid w:val="4184568E"/>
    <w:rsid w:val="418D4E20"/>
    <w:rsid w:val="418F600A"/>
    <w:rsid w:val="41930E66"/>
    <w:rsid w:val="41932F14"/>
    <w:rsid w:val="419D0727"/>
    <w:rsid w:val="41A76EB0"/>
    <w:rsid w:val="41A96FBA"/>
    <w:rsid w:val="41AD0514"/>
    <w:rsid w:val="41CC377C"/>
    <w:rsid w:val="41DD0B24"/>
    <w:rsid w:val="41E53E7C"/>
    <w:rsid w:val="41E579D9"/>
    <w:rsid w:val="41F145CF"/>
    <w:rsid w:val="41F63994"/>
    <w:rsid w:val="41FA7928"/>
    <w:rsid w:val="42085997"/>
    <w:rsid w:val="420B38E3"/>
    <w:rsid w:val="420C1409"/>
    <w:rsid w:val="420E33D3"/>
    <w:rsid w:val="420E3D05"/>
    <w:rsid w:val="42246753"/>
    <w:rsid w:val="42274495"/>
    <w:rsid w:val="42295B17"/>
    <w:rsid w:val="422E75D1"/>
    <w:rsid w:val="422F6EA6"/>
    <w:rsid w:val="42353F37"/>
    <w:rsid w:val="423A62C2"/>
    <w:rsid w:val="423A7D24"/>
    <w:rsid w:val="4255690C"/>
    <w:rsid w:val="425A3F23"/>
    <w:rsid w:val="426B25D4"/>
    <w:rsid w:val="42734FE4"/>
    <w:rsid w:val="427F1BDB"/>
    <w:rsid w:val="42817701"/>
    <w:rsid w:val="428B0580"/>
    <w:rsid w:val="42925DB2"/>
    <w:rsid w:val="429733C9"/>
    <w:rsid w:val="429C453B"/>
    <w:rsid w:val="42BA70B7"/>
    <w:rsid w:val="42C27D1A"/>
    <w:rsid w:val="42C341BE"/>
    <w:rsid w:val="42D71A17"/>
    <w:rsid w:val="42DF08CC"/>
    <w:rsid w:val="42F425C9"/>
    <w:rsid w:val="430640AA"/>
    <w:rsid w:val="430B16C1"/>
    <w:rsid w:val="431542ED"/>
    <w:rsid w:val="432A7D99"/>
    <w:rsid w:val="432B58BF"/>
    <w:rsid w:val="432F3601"/>
    <w:rsid w:val="43346E69"/>
    <w:rsid w:val="4340181D"/>
    <w:rsid w:val="43430E5B"/>
    <w:rsid w:val="434C41B3"/>
    <w:rsid w:val="435117C9"/>
    <w:rsid w:val="43996CCD"/>
    <w:rsid w:val="43A062AD"/>
    <w:rsid w:val="43AF1B8C"/>
    <w:rsid w:val="43B835F7"/>
    <w:rsid w:val="43C270E9"/>
    <w:rsid w:val="43E43CC9"/>
    <w:rsid w:val="43F108B7"/>
    <w:rsid w:val="43F65ECD"/>
    <w:rsid w:val="43F860E9"/>
    <w:rsid w:val="44055A2D"/>
    <w:rsid w:val="441D16AC"/>
    <w:rsid w:val="4420119C"/>
    <w:rsid w:val="44202F4A"/>
    <w:rsid w:val="442734AB"/>
    <w:rsid w:val="442E5667"/>
    <w:rsid w:val="4439400C"/>
    <w:rsid w:val="444E3F5B"/>
    <w:rsid w:val="444E5FA3"/>
    <w:rsid w:val="44627A06"/>
    <w:rsid w:val="44641089"/>
    <w:rsid w:val="4464552C"/>
    <w:rsid w:val="447C0AC8"/>
    <w:rsid w:val="447D65EE"/>
    <w:rsid w:val="44826240"/>
    <w:rsid w:val="448654A3"/>
    <w:rsid w:val="448B0D0B"/>
    <w:rsid w:val="44901E7E"/>
    <w:rsid w:val="44906321"/>
    <w:rsid w:val="44953938"/>
    <w:rsid w:val="44A25AC3"/>
    <w:rsid w:val="44AA399F"/>
    <w:rsid w:val="44C22253"/>
    <w:rsid w:val="44D73F50"/>
    <w:rsid w:val="44E05E30"/>
    <w:rsid w:val="44FD63E1"/>
    <w:rsid w:val="45010FCD"/>
    <w:rsid w:val="45047938"/>
    <w:rsid w:val="45362927"/>
    <w:rsid w:val="453749EF"/>
    <w:rsid w:val="453E18DA"/>
    <w:rsid w:val="453E3FCF"/>
    <w:rsid w:val="455455A1"/>
    <w:rsid w:val="456F23DB"/>
    <w:rsid w:val="45717F85"/>
    <w:rsid w:val="45877724"/>
    <w:rsid w:val="4591596F"/>
    <w:rsid w:val="45A100BA"/>
    <w:rsid w:val="45A8769B"/>
    <w:rsid w:val="45AA285C"/>
    <w:rsid w:val="45AF0A29"/>
    <w:rsid w:val="45B55914"/>
    <w:rsid w:val="45E67EBA"/>
    <w:rsid w:val="45F14B9E"/>
    <w:rsid w:val="45F34DBA"/>
    <w:rsid w:val="45F428E0"/>
    <w:rsid w:val="45FA6D0E"/>
    <w:rsid w:val="460348D1"/>
    <w:rsid w:val="46072613"/>
    <w:rsid w:val="460D2E5E"/>
    <w:rsid w:val="460D74FE"/>
    <w:rsid w:val="46192347"/>
    <w:rsid w:val="464245FC"/>
    <w:rsid w:val="46431172"/>
    <w:rsid w:val="464F5D68"/>
    <w:rsid w:val="466B0DF4"/>
    <w:rsid w:val="46712183"/>
    <w:rsid w:val="46761547"/>
    <w:rsid w:val="467B6B5D"/>
    <w:rsid w:val="467C4DAF"/>
    <w:rsid w:val="468A0B4E"/>
    <w:rsid w:val="46B300A5"/>
    <w:rsid w:val="46BD2CD2"/>
    <w:rsid w:val="46DD3374"/>
    <w:rsid w:val="46E62229"/>
    <w:rsid w:val="46F879B8"/>
    <w:rsid w:val="470152B5"/>
    <w:rsid w:val="470628CB"/>
    <w:rsid w:val="47134FE8"/>
    <w:rsid w:val="471C18E1"/>
    <w:rsid w:val="47262F6D"/>
    <w:rsid w:val="4729480B"/>
    <w:rsid w:val="473867FC"/>
    <w:rsid w:val="473F7B8B"/>
    <w:rsid w:val="47460F19"/>
    <w:rsid w:val="47494E90"/>
    <w:rsid w:val="475353E4"/>
    <w:rsid w:val="47555616"/>
    <w:rsid w:val="475A6773"/>
    <w:rsid w:val="47694C08"/>
    <w:rsid w:val="476A2E5A"/>
    <w:rsid w:val="4770243A"/>
    <w:rsid w:val="4779309D"/>
    <w:rsid w:val="47886D63"/>
    <w:rsid w:val="478D08F6"/>
    <w:rsid w:val="47B75973"/>
    <w:rsid w:val="47C02A7A"/>
    <w:rsid w:val="47C06F1E"/>
    <w:rsid w:val="47C50D9A"/>
    <w:rsid w:val="47DE73A4"/>
    <w:rsid w:val="47EA5D49"/>
    <w:rsid w:val="480C3F11"/>
    <w:rsid w:val="48125138"/>
    <w:rsid w:val="482079BC"/>
    <w:rsid w:val="482E3E38"/>
    <w:rsid w:val="48390A7E"/>
    <w:rsid w:val="483D056E"/>
    <w:rsid w:val="486457A8"/>
    <w:rsid w:val="48763A80"/>
    <w:rsid w:val="487C1EE1"/>
    <w:rsid w:val="48853CC3"/>
    <w:rsid w:val="48917B4E"/>
    <w:rsid w:val="48952158"/>
    <w:rsid w:val="48A4239B"/>
    <w:rsid w:val="48E96000"/>
    <w:rsid w:val="48ED1CCD"/>
    <w:rsid w:val="48F826E7"/>
    <w:rsid w:val="4902156A"/>
    <w:rsid w:val="491A7D6C"/>
    <w:rsid w:val="491D5CAA"/>
    <w:rsid w:val="492B03C7"/>
    <w:rsid w:val="493A4AAE"/>
    <w:rsid w:val="493E459E"/>
    <w:rsid w:val="493F0316"/>
    <w:rsid w:val="4957740E"/>
    <w:rsid w:val="496658A3"/>
    <w:rsid w:val="497526AF"/>
    <w:rsid w:val="497A30FC"/>
    <w:rsid w:val="49804BB7"/>
    <w:rsid w:val="498611E2"/>
    <w:rsid w:val="498D72D3"/>
    <w:rsid w:val="499C3073"/>
    <w:rsid w:val="49AE2DA6"/>
    <w:rsid w:val="49B52386"/>
    <w:rsid w:val="49C01457"/>
    <w:rsid w:val="49E1297C"/>
    <w:rsid w:val="49F64E79"/>
    <w:rsid w:val="4A003601"/>
    <w:rsid w:val="4A094984"/>
    <w:rsid w:val="4A113A61"/>
    <w:rsid w:val="4A174DEF"/>
    <w:rsid w:val="4A4C19FE"/>
    <w:rsid w:val="4A6D262C"/>
    <w:rsid w:val="4A6D2AD5"/>
    <w:rsid w:val="4A6F5A6E"/>
    <w:rsid w:val="4A800BE6"/>
    <w:rsid w:val="4A871F75"/>
    <w:rsid w:val="4A9D48C2"/>
    <w:rsid w:val="4AA77F21"/>
    <w:rsid w:val="4AB16FF2"/>
    <w:rsid w:val="4ABE3F95"/>
    <w:rsid w:val="4AC46D25"/>
    <w:rsid w:val="4AE61BFA"/>
    <w:rsid w:val="4AEE14C6"/>
    <w:rsid w:val="4AF07B1A"/>
    <w:rsid w:val="4AF54EEF"/>
    <w:rsid w:val="4AF617C4"/>
    <w:rsid w:val="4AF84C20"/>
    <w:rsid w:val="4B453B8E"/>
    <w:rsid w:val="4B531E57"/>
    <w:rsid w:val="4B6B11E2"/>
    <w:rsid w:val="4B700C5B"/>
    <w:rsid w:val="4B771FE9"/>
    <w:rsid w:val="4B7F2C4C"/>
    <w:rsid w:val="4B8159CC"/>
    <w:rsid w:val="4B9C37FE"/>
    <w:rsid w:val="4B9C47E3"/>
    <w:rsid w:val="4B9F6E4A"/>
    <w:rsid w:val="4BAB1C93"/>
    <w:rsid w:val="4BB52B12"/>
    <w:rsid w:val="4BB5666E"/>
    <w:rsid w:val="4BC93EC7"/>
    <w:rsid w:val="4BCB5E91"/>
    <w:rsid w:val="4BDC3BFA"/>
    <w:rsid w:val="4BEA4569"/>
    <w:rsid w:val="4BF4363A"/>
    <w:rsid w:val="4C3518D6"/>
    <w:rsid w:val="4C481290"/>
    <w:rsid w:val="4C485734"/>
    <w:rsid w:val="4C63256E"/>
    <w:rsid w:val="4C746DC9"/>
    <w:rsid w:val="4C8E478D"/>
    <w:rsid w:val="4C9A5596"/>
    <w:rsid w:val="4CA01C46"/>
    <w:rsid w:val="4CAA4209"/>
    <w:rsid w:val="4CC11F92"/>
    <w:rsid w:val="4CD12DC0"/>
    <w:rsid w:val="4CD64AED"/>
    <w:rsid w:val="4CE4545C"/>
    <w:rsid w:val="4CF03E01"/>
    <w:rsid w:val="4CF66F3E"/>
    <w:rsid w:val="4CFA4C80"/>
    <w:rsid w:val="4D13046D"/>
    <w:rsid w:val="4D137AF0"/>
    <w:rsid w:val="4D2C295F"/>
    <w:rsid w:val="4D2D2B4B"/>
    <w:rsid w:val="4D3B2BA3"/>
    <w:rsid w:val="4D3C52C0"/>
    <w:rsid w:val="4D3E2B00"/>
    <w:rsid w:val="4D537EEC"/>
    <w:rsid w:val="4D565C2E"/>
    <w:rsid w:val="4D5819A6"/>
    <w:rsid w:val="4D637AFB"/>
    <w:rsid w:val="4D677E3B"/>
    <w:rsid w:val="4D8602C2"/>
    <w:rsid w:val="4D866514"/>
    <w:rsid w:val="4D946D75"/>
    <w:rsid w:val="4D994499"/>
    <w:rsid w:val="4DB36BDD"/>
    <w:rsid w:val="4DC94652"/>
    <w:rsid w:val="4DD21556"/>
    <w:rsid w:val="4DD23507"/>
    <w:rsid w:val="4DD54DA5"/>
    <w:rsid w:val="4DD645F6"/>
    <w:rsid w:val="4DDE00FE"/>
    <w:rsid w:val="4DE60D60"/>
    <w:rsid w:val="4DEE5E67"/>
    <w:rsid w:val="4DF25D9A"/>
    <w:rsid w:val="4DF3347D"/>
    <w:rsid w:val="4DF558BF"/>
    <w:rsid w:val="4DFE254E"/>
    <w:rsid w:val="4E1E04FA"/>
    <w:rsid w:val="4E30647F"/>
    <w:rsid w:val="4E37780E"/>
    <w:rsid w:val="4E4A07FF"/>
    <w:rsid w:val="4E557C94"/>
    <w:rsid w:val="4E577EB0"/>
    <w:rsid w:val="4E5B34FC"/>
    <w:rsid w:val="4E6525CD"/>
    <w:rsid w:val="4E775E5C"/>
    <w:rsid w:val="4E7D295F"/>
    <w:rsid w:val="4E7D3E48"/>
    <w:rsid w:val="4E7E368F"/>
    <w:rsid w:val="4E807407"/>
    <w:rsid w:val="4E8C5DAC"/>
    <w:rsid w:val="4E9133C2"/>
    <w:rsid w:val="4E9407BC"/>
    <w:rsid w:val="4E975F6E"/>
    <w:rsid w:val="4E992F9E"/>
    <w:rsid w:val="4E9E5ADF"/>
    <w:rsid w:val="4EA330F5"/>
    <w:rsid w:val="4EA77A65"/>
    <w:rsid w:val="4EADB6C7"/>
    <w:rsid w:val="4EE07EA5"/>
    <w:rsid w:val="4EE31744"/>
    <w:rsid w:val="4EEC51FC"/>
    <w:rsid w:val="4EFD45B3"/>
    <w:rsid w:val="4F1638C7"/>
    <w:rsid w:val="4F206760"/>
    <w:rsid w:val="4F483368"/>
    <w:rsid w:val="4F530677"/>
    <w:rsid w:val="4F5C39D0"/>
    <w:rsid w:val="4F641B2A"/>
    <w:rsid w:val="4F701229"/>
    <w:rsid w:val="4F7B35A4"/>
    <w:rsid w:val="4F934F18"/>
    <w:rsid w:val="4F9D5E76"/>
    <w:rsid w:val="4FD613F9"/>
    <w:rsid w:val="4FF4179B"/>
    <w:rsid w:val="50025BF9"/>
    <w:rsid w:val="50146059"/>
    <w:rsid w:val="50597F0F"/>
    <w:rsid w:val="50722D7F"/>
    <w:rsid w:val="50795EBC"/>
    <w:rsid w:val="508629D4"/>
    <w:rsid w:val="50901457"/>
    <w:rsid w:val="50947199"/>
    <w:rsid w:val="50C11EF0"/>
    <w:rsid w:val="50C808B0"/>
    <w:rsid w:val="50CB7569"/>
    <w:rsid w:val="50CF01D2"/>
    <w:rsid w:val="50D36D2A"/>
    <w:rsid w:val="50DD5829"/>
    <w:rsid w:val="50DE7776"/>
    <w:rsid w:val="50E372D6"/>
    <w:rsid w:val="50F07D81"/>
    <w:rsid w:val="50FC12E3"/>
    <w:rsid w:val="510324D5"/>
    <w:rsid w:val="512C2F2E"/>
    <w:rsid w:val="51312F51"/>
    <w:rsid w:val="513149E8"/>
    <w:rsid w:val="513F7105"/>
    <w:rsid w:val="514566E6"/>
    <w:rsid w:val="51470E53"/>
    <w:rsid w:val="51581F75"/>
    <w:rsid w:val="51595CED"/>
    <w:rsid w:val="515E50B1"/>
    <w:rsid w:val="51703C8A"/>
    <w:rsid w:val="517B3EB5"/>
    <w:rsid w:val="51840FBC"/>
    <w:rsid w:val="51882246"/>
    <w:rsid w:val="519503D4"/>
    <w:rsid w:val="51BA49DE"/>
    <w:rsid w:val="51BA678C"/>
    <w:rsid w:val="51C66EFD"/>
    <w:rsid w:val="51C770FB"/>
    <w:rsid w:val="51C8534D"/>
    <w:rsid w:val="51E45DBA"/>
    <w:rsid w:val="51F24178"/>
    <w:rsid w:val="51F37EF0"/>
    <w:rsid w:val="51FA74D0"/>
    <w:rsid w:val="51FB0A88"/>
    <w:rsid w:val="52045C59"/>
    <w:rsid w:val="520A5070"/>
    <w:rsid w:val="521265C8"/>
    <w:rsid w:val="52181704"/>
    <w:rsid w:val="523C48D0"/>
    <w:rsid w:val="52481FEA"/>
    <w:rsid w:val="525A1D1D"/>
    <w:rsid w:val="52614E59"/>
    <w:rsid w:val="52630BD1"/>
    <w:rsid w:val="5264494A"/>
    <w:rsid w:val="52831274"/>
    <w:rsid w:val="5288688A"/>
    <w:rsid w:val="52974D1F"/>
    <w:rsid w:val="529C0587"/>
    <w:rsid w:val="52A15B9E"/>
    <w:rsid w:val="52AD4542"/>
    <w:rsid w:val="52B70F1D"/>
    <w:rsid w:val="52B92EE7"/>
    <w:rsid w:val="52B96A43"/>
    <w:rsid w:val="52C75604"/>
    <w:rsid w:val="52CE3552"/>
    <w:rsid w:val="52D01FDF"/>
    <w:rsid w:val="52D715BF"/>
    <w:rsid w:val="52F061DD"/>
    <w:rsid w:val="52F21F55"/>
    <w:rsid w:val="53127575"/>
    <w:rsid w:val="533C1422"/>
    <w:rsid w:val="53485679"/>
    <w:rsid w:val="5371089E"/>
    <w:rsid w:val="5385101B"/>
    <w:rsid w:val="53890B0C"/>
    <w:rsid w:val="539574B0"/>
    <w:rsid w:val="53B71978"/>
    <w:rsid w:val="53C02053"/>
    <w:rsid w:val="53C12912"/>
    <w:rsid w:val="53C46CF1"/>
    <w:rsid w:val="53CC27A6"/>
    <w:rsid w:val="53DA3115"/>
    <w:rsid w:val="53E67D0C"/>
    <w:rsid w:val="542A000A"/>
    <w:rsid w:val="542E3461"/>
    <w:rsid w:val="542E642F"/>
    <w:rsid w:val="543C183C"/>
    <w:rsid w:val="543F566E"/>
    <w:rsid w:val="54444BFB"/>
    <w:rsid w:val="544D7D8B"/>
    <w:rsid w:val="54574766"/>
    <w:rsid w:val="5461281F"/>
    <w:rsid w:val="546155E5"/>
    <w:rsid w:val="546561F5"/>
    <w:rsid w:val="54754FD1"/>
    <w:rsid w:val="54D1276A"/>
    <w:rsid w:val="54DC110F"/>
    <w:rsid w:val="54E82C76"/>
    <w:rsid w:val="550348EE"/>
    <w:rsid w:val="550541C2"/>
    <w:rsid w:val="551157A3"/>
    <w:rsid w:val="55246BEF"/>
    <w:rsid w:val="552705DC"/>
    <w:rsid w:val="552F56E3"/>
    <w:rsid w:val="55320D2F"/>
    <w:rsid w:val="55346855"/>
    <w:rsid w:val="5540169E"/>
    <w:rsid w:val="556233C2"/>
    <w:rsid w:val="556B54A2"/>
    <w:rsid w:val="556C468D"/>
    <w:rsid w:val="556E7FB9"/>
    <w:rsid w:val="55711857"/>
    <w:rsid w:val="558330F3"/>
    <w:rsid w:val="55B13E0D"/>
    <w:rsid w:val="55C220B3"/>
    <w:rsid w:val="55CC1183"/>
    <w:rsid w:val="55DB024F"/>
    <w:rsid w:val="55EC5382"/>
    <w:rsid w:val="55F04E72"/>
    <w:rsid w:val="55F465A3"/>
    <w:rsid w:val="5604091D"/>
    <w:rsid w:val="561346BC"/>
    <w:rsid w:val="561D6ED6"/>
    <w:rsid w:val="56502C74"/>
    <w:rsid w:val="565847C5"/>
    <w:rsid w:val="565D3B8A"/>
    <w:rsid w:val="56707D61"/>
    <w:rsid w:val="567C6706"/>
    <w:rsid w:val="56836083"/>
    <w:rsid w:val="568B6949"/>
    <w:rsid w:val="569021B1"/>
    <w:rsid w:val="56941CA1"/>
    <w:rsid w:val="56953069"/>
    <w:rsid w:val="569A4DDE"/>
    <w:rsid w:val="56B51C18"/>
    <w:rsid w:val="56CD0D0F"/>
    <w:rsid w:val="56ED315F"/>
    <w:rsid w:val="56F40992"/>
    <w:rsid w:val="56FB3ACE"/>
    <w:rsid w:val="570F1328"/>
    <w:rsid w:val="573E7E5F"/>
    <w:rsid w:val="57437223"/>
    <w:rsid w:val="57502660"/>
    <w:rsid w:val="57623B4D"/>
    <w:rsid w:val="577D2735"/>
    <w:rsid w:val="5785783C"/>
    <w:rsid w:val="579D6934"/>
    <w:rsid w:val="57A31A70"/>
    <w:rsid w:val="57AF48B9"/>
    <w:rsid w:val="57B31183"/>
    <w:rsid w:val="57B63E99"/>
    <w:rsid w:val="57C2283E"/>
    <w:rsid w:val="57CF0AB7"/>
    <w:rsid w:val="57DD31D4"/>
    <w:rsid w:val="57F557BF"/>
    <w:rsid w:val="57F64296"/>
    <w:rsid w:val="57FB2A58"/>
    <w:rsid w:val="57FD73D2"/>
    <w:rsid w:val="58046B2D"/>
    <w:rsid w:val="58480A18"/>
    <w:rsid w:val="584B2834"/>
    <w:rsid w:val="58613E05"/>
    <w:rsid w:val="586438F5"/>
    <w:rsid w:val="5866141B"/>
    <w:rsid w:val="58791FDE"/>
    <w:rsid w:val="587D49B7"/>
    <w:rsid w:val="58825B29"/>
    <w:rsid w:val="589F66DB"/>
    <w:rsid w:val="58A957AC"/>
    <w:rsid w:val="58BE1257"/>
    <w:rsid w:val="58BF0B2C"/>
    <w:rsid w:val="58C359AD"/>
    <w:rsid w:val="58F5454D"/>
    <w:rsid w:val="58F65FFD"/>
    <w:rsid w:val="58FD39DC"/>
    <w:rsid w:val="58FF717A"/>
    <w:rsid w:val="59011144"/>
    <w:rsid w:val="591D516D"/>
    <w:rsid w:val="592941F7"/>
    <w:rsid w:val="593257A1"/>
    <w:rsid w:val="593C3F2A"/>
    <w:rsid w:val="595B4CF8"/>
    <w:rsid w:val="596D2336"/>
    <w:rsid w:val="59725CAD"/>
    <w:rsid w:val="597E09E7"/>
    <w:rsid w:val="59861649"/>
    <w:rsid w:val="59883613"/>
    <w:rsid w:val="598A738C"/>
    <w:rsid w:val="5999199F"/>
    <w:rsid w:val="599B3347"/>
    <w:rsid w:val="59A541C5"/>
    <w:rsid w:val="59A862A5"/>
    <w:rsid w:val="59AC0D97"/>
    <w:rsid w:val="59AE3B80"/>
    <w:rsid w:val="59B77A55"/>
    <w:rsid w:val="59C53F20"/>
    <w:rsid w:val="59D2071D"/>
    <w:rsid w:val="59E00D5A"/>
    <w:rsid w:val="59E20F76"/>
    <w:rsid w:val="59EA7E2A"/>
    <w:rsid w:val="5A105AE3"/>
    <w:rsid w:val="5A201A9E"/>
    <w:rsid w:val="5A296BA4"/>
    <w:rsid w:val="5A2A0227"/>
    <w:rsid w:val="5A427C66"/>
    <w:rsid w:val="5A6A4AC7"/>
    <w:rsid w:val="5A6F252F"/>
    <w:rsid w:val="5AC10B8B"/>
    <w:rsid w:val="5AC4067B"/>
    <w:rsid w:val="5AC643F3"/>
    <w:rsid w:val="5AD00DCE"/>
    <w:rsid w:val="5AD308BE"/>
    <w:rsid w:val="5AD76600"/>
    <w:rsid w:val="5ADC7773"/>
    <w:rsid w:val="5ADF3707"/>
    <w:rsid w:val="5AE825BC"/>
    <w:rsid w:val="5AEFC52F"/>
    <w:rsid w:val="5AF80325"/>
    <w:rsid w:val="5B1433B1"/>
    <w:rsid w:val="5B2B4256"/>
    <w:rsid w:val="5B647768"/>
    <w:rsid w:val="5B6F05E7"/>
    <w:rsid w:val="5B7025B1"/>
    <w:rsid w:val="5B747D9F"/>
    <w:rsid w:val="5B7E4CCE"/>
    <w:rsid w:val="5B9C5BD2"/>
    <w:rsid w:val="5BA30291"/>
    <w:rsid w:val="5BB16E51"/>
    <w:rsid w:val="5BB228B2"/>
    <w:rsid w:val="5BBC75A4"/>
    <w:rsid w:val="5BC76F53"/>
    <w:rsid w:val="5BDA489C"/>
    <w:rsid w:val="5BF154A0"/>
    <w:rsid w:val="5BF36453"/>
    <w:rsid w:val="5BF44F90"/>
    <w:rsid w:val="5BF705DC"/>
    <w:rsid w:val="5C25291D"/>
    <w:rsid w:val="5C2B7DD8"/>
    <w:rsid w:val="5C2E69FA"/>
    <w:rsid w:val="5C45759A"/>
    <w:rsid w:val="5C553C81"/>
    <w:rsid w:val="5C5B0B6B"/>
    <w:rsid w:val="5C78171D"/>
    <w:rsid w:val="5C78796F"/>
    <w:rsid w:val="5C82259C"/>
    <w:rsid w:val="5C8A31FF"/>
    <w:rsid w:val="5C981DBF"/>
    <w:rsid w:val="5CA72002"/>
    <w:rsid w:val="5CDC6150"/>
    <w:rsid w:val="5CF3349A"/>
    <w:rsid w:val="5CF8460C"/>
    <w:rsid w:val="5D027239"/>
    <w:rsid w:val="5D0B07E3"/>
    <w:rsid w:val="5D105DFA"/>
    <w:rsid w:val="5D1C02FB"/>
    <w:rsid w:val="5D267DAB"/>
    <w:rsid w:val="5D284EF1"/>
    <w:rsid w:val="5D4B0FDC"/>
    <w:rsid w:val="5D4B5084"/>
    <w:rsid w:val="5D55380D"/>
    <w:rsid w:val="5D600B2F"/>
    <w:rsid w:val="5D755C5D"/>
    <w:rsid w:val="5D86286D"/>
    <w:rsid w:val="5D8D744A"/>
    <w:rsid w:val="5D9562FF"/>
    <w:rsid w:val="5D99194B"/>
    <w:rsid w:val="5D9C768D"/>
    <w:rsid w:val="5D9D6927"/>
    <w:rsid w:val="5D9E6F62"/>
    <w:rsid w:val="5DA0717E"/>
    <w:rsid w:val="5DA5B9AD"/>
    <w:rsid w:val="5DAA3B58"/>
    <w:rsid w:val="5DAF5613"/>
    <w:rsid w:val="5DC810B5"/>
    <w:rsid w:val="5DF9063C"/>
    <w:rsid w:val="5DFE3EA4"/>
    <w:rsid w:val="5E0A6063"/>
    <w:rsid w:val="5E145476"/>
    <w:rsid w:val="5E2002BE"/>
    <w:rsid w:val="5E2E29DB"/>
    <w:rsid w:val="5E4361BA"/>
    <w:rsid w:val="5E4F2D22"/>
    <w:rsid w:val="5E565A8E"/>
    <w:rsid w:val="5E6301AB"/>
    <w:rsid w:val="5E6A2B9F"/>
    <w:rsid w:val="5E6A778C"/>
    <w:rsid w:val="5E700844"/>
    <w:rsid w:val="5E895E64"/>
    <w:rsid w:val="5E8E291F"/>
    <w:rsid w:val="5E8E74E8"/>
    <w:rsid w:val="5EEC01A1"/>
    <w:rsid w:val="5EF77271"/>
    <w:rsid w:val="5EFA0851"/>
    <w:rsid w:val="5F105C3D"/>
    <w:rsid w:val="5F443B39"/>
    <w:rsid w:val="5F487ACD"/>
    <w:rsid w:val="5F4B4EC7"/>
    <w:rsid w:val="5F5C70D4"/>
    <w:rsid w:val="5F630463"/>
    <w:rsid w:val="5F903222"/>
    <w:rsid w:val="5F93686E"/>
    <w:rsid w:val="5FA40A7B"/>
    <w:rsid w:val="5FA4793B"/>
    <w:rsid w:val="5FBF7154"/>
    <w:rsid w:val="5FC353A5"/>
    <w:rsid w:val="5FED41D0"/>
    <w:rsid w:val="5FF612D7"/>
    <w:rsid w:val="5FF68848"/>
    <w:rsid w:val="5FF73F5C"/>
    <w:rsid w:val="600A6B30"/>
    <w:rsid w:val="6017124D"/>
    <w:rsid w:val="602B6AA7"/>
    <w:rsid w:val="602D6CC3"/>
    <w:rsid w:val="6037544B"/>
    <w:rsid w:val="60624BBE"/>
    <w:rsid w:val="606721D5"/>
    <w:rsid w:val="60673F83"/>
    <w:rsid w:val="60681AA9"/>
    <w:rsid w:val="608A7C71"/>
    <w:rsid w:val="60A800F7"/>
    <w:rsid w:val="60AF1486"/>
    <w:rsid w:val="60C018E5"/>
    <w:rsid w:val="60C2690E"/>
    <w:rsid w:val="60CE5DB0"/>
    <w:rsid w:val="60D15AA5"/>
    <w:rsid w:val="60E15C12"/>
    <w:rsid w:val="60ED1708"/>
    <w:rsid w:val="60F55B4D"/>
    <w:rsid w:val="60F577E0"/>
    <w:rsid w:val="60FB2545"/>
    <w:rsid w:val="61025A59"/>
    <w:rsid w:val="61045C75"/>
    <w:rsid w:val="61174F71"/>
    <w:rsid w:val="611D0AE5"/>
    <w:rsid w:val="61333E65"/>
    <w:rsid w:val="61573FF7"/>
    <w:rsid w:val="617A5F38"/>
    <w:rsid w:val="617D1584"/>
    <w:rsid w:val="617D64C9"/>
    <w:rsid w:val="61971C41"/>
    <w:rsid w:val="61A66D2D"/>
    <w:rsid w:val="61B76844"/>
    <w:rsid w:val="61B9080E"/>
    <w:rsid w:val="61C55405"/>
    <w:rsid w:val="61DE64C6"/>
    <w:rsid w:val="6200468F"/>
    <w:rsid w:val="62053A53"/>
    <w:rsid w:val="62126170"/>
    <w:rsid w:val="621C6FEF"/>
    <w:rsid w:val="62265778"/>
    <w:rsid w:val="62287742"/>
    <w:rsid w:val="622B7E56"/>
    <w:rsid w:val="622D6B06"/>
    <w:rsid w:val="623020F1"/>
    <w:rsid w:val="623E51B7"/>
    <w:rsid w:val="62402CDD"/>
    <w:rsid w:val="62426A55"/>
    <w:rsid w:val="62487DE4"/>
    <w:rsid w:val="62634C1E"/>
    <w:rsid w:val="627921C2"/>
    <w:rsid w:val="628C1A7E"/>
    <w:rsid w:val="62945835"/>
    <w:rsid w:val="62991B57"/>
    <w:rsid w:val="629B4300"/>
    <w:rsid w:val="62B204F1"/>
    <w:rsid w:val="62C51434"/>
    <w:rsid w:val="62C531E2"/>
    <w:rsid w:val="62D17DD9"/>
    <w:rsid w:val="62D84CC4"/>
    <w:rsid w:val="62EE3135"/>
    <w:rsid w:val="63057A83"/>
    <w:rsid w:val="6311467A"/>
    <w:rsid w:val="63185A08"/>
    <w:rsid w:val="631D4DCC"/>
    <w:rsid w:val="631F0B45"/>
    <w:rsid w:val="63387E58"/>
    <w:rsid w:val="634B195F"/>
    <w:rsid w:val="6352728C"/>
    <w:rsid w:val="6370314E"/>
    <w:rsid w:val="637644DD"/>
    <w:rsid w:val="63794B79"/>
    <w:rsid w:val="637C5F97"/>
    <w:rsid w:val="63B35731"/>
    <w:rsid w:val="63B84AF5"/>
    <w:rsid w:val="63C102F0"/>
    <w:rsid w:val="63C82F8A"/>
    <w:rsid w:val="63CD05A1"/>
    <w:rsid w:val="63FC2C34"/>
    <w:rsid w:val="64043757"/>
    <w:rsid w:val="64061766"/>
    <w:rsid w:val="640F6E0B"/>
    <w:rsid w:val="641270CE"/>
    <w:rsid w:val="64137F19"/>
    <w:rsid w:val="641422AA"/>
    <w:rsid w:val="641C32D6"/>
    <w:rsid w:val="64432611"/>
    <w:rsid w:val="64436AB5"/>
    <w:rsid w:val="64521240"/>
    <w:rsid w:val="64542A70"/>
    <w:rsid w:val="645766BD"/>
    <w:rsid w:val="64626D25"/>
    <w:rsid w:val="64760C38"/>
    <w:rsid w:val="6477050C"/>
    <w:rsid w:val="648A0240"/>
    <w:rsid w:val="64990483"/>
    <w:rsid w:val="649E3CEB"/>
    <w:rsid w:val="64D771FD"/>
    <w:rsid w:val="64D97995"/>
    <w:rsid w:val="651B076F"/>
    <w:rsid w:val="655A2308"/>
    <w:rsid w:val="657333CA"/>
    <w:rsid w:val="65861857"/>
    <w:rsid w:val="65870C23"/>
    <w:rsid w:val="658E3D60"/>
    <w:rsid w:val="65A672FB"/>
    <w:rsid w:val="65CB6D62"/>
    <w:rsid w:val="65E25E59"/>
    <w:rsid w:val="660B715E"/>
    <w:rsid w:val="66201444"/>
    <w:rsid w:val="663A5F3D"/>
    <w:rsid w:val="66544FA9"/>
    <w:rsid w:val="6683763C"/>
    <w:rsid w:val="668A2779"/>
    <w:rsid w:val="668C6BC3"/>
    <w:rsid w:val="669E4476"/>
    <w:rsid w:val="669F7167"/>
    <w:rsid w:val="66A15D14"/>
    <w:rsid w:val="66AA6977"/>
    <w:rsid w:val="66B94E0C"/>
    <w:rsid w:val="66BA1308"/>
    <w:rsid w:val="66D87988"/>
    <w:rsid w:val="66DC0B74"/>
    <w:rsid w:val="66EF4CD2"/>
    <w:rsid w:val="670C13E0"/>
    <w:rsid w:val="671146F3"/>
    <w:rsid w:val="67140294"/>
    <w:rsid w:val="671958AB"/>
    <w:rsid w:val="671B7875"/>
    <w:rsid w:val="673C3DA6"/>
    <w:rsid w:val="67544A5E"/>
    <w:rsid w:val="6764119C"/>
    <w:rsid w:val="67705E13"/>
    <w:rsid w:val="67784CC7"/>
    <w:rsid w:val="677A3718"/>
    <w:rsid w:val="677E1BB2"/>
    <w:rsid w:val="67902011"/>
    <w:rsid w:val="67982C74"/>
    <w:rsid w:val="67AB6E4B"/>
    <w:rsid w:val="67AC6F08"/>
    <w:rsid w:val="67AE3567"/>
    <w:rsid w:val="67BA0E3C"/>
    <w:rsid w:val="67C65A33"/>
    <w:rsid w:val="67D0240D"/>
    <w:rsid w:val="67DB500B"/>
    <w:rsid w:val="67F24A7A"/>
    <w:rsid w:val="68030A35"/>
    <w:rsid w:val="68202981"/>
    <w:rsid w:val="68294213"/>
    <w:rsid w:val="683230C8"/>
    <w:rsid w:val="6838577C"/>
    <w:rsid w:val="68456D5A"/>
    <w:rsid w:val="68464643"/>
    <w:rsid w:val="68555008"/>
    <w:rsid w:val="685F7C35"/>
    <w:rsid w:val="686A0AB4"/>
    <w:rsid w:val="68802085"/>
    <w:rsid w:val="68863414"/>
    <w:rsid w:val="688B4586"/>
    <w:rsid w:val="68C301C4"/>
    <w:rsid w:val="68D979E8"/>
    <w:rsid w:val="68E36170"/>
    <w:rsid w:val="68EA4DEA"/>
    <w:rsid w:val="69064C5E"/>
    <w:rsid w:val="690B04B9"/>
    <w:rsid w:val="691E189E"/>
    <w:rsid w:val="692123CF"/>
    <w:rsid w:val="693370F8"/>
    <w:rsid w:val="693C3AD3"/>
    <w:rsid w:val="694A2F3A"/>
    <w:rsid w:val="69531548"/>
    <w:rsid w:val="69564B94"/>
    <w:rsid w:val="695B664F"/>
    <w:rsid w:val="697535F8"/>
    <w:rsid w:val="69831701"/>
    <w:rsid w:val="69872FA0"/>
    <w:rsid w:val="698F62F8"/>
    <w:rsid w:val="69925493"/>
    <w:rsid w:val="69990F25"/>
    <w:rsid w:val="699B2EEF"/>
    <w:rsid w:val="69B12FFE"/>
    <w:rsid w:val="69D16911"/>
    <w:rsid w:val="69DA3A17"/>
    <w:rsid w:val="69FB553B"/>
    <w:rsid w:val="6A042842"/>
    <w:rsid w:val="6A134A0D"/>
    <w:rsid w:val="6A1F767C"/>
    <w:rsid w:val="6A211646"/>
    <w:rsid w:val="6A2B4273"/>
    <w:rsid w:val="6A2D7FEB"/>
    <w:rsid w:val="6A333127"/>
    <w:rsid w:val="6A350F69"/>
    <w:rsid w:val="6A4175F2"/>
    <w:rsid w:val="6A48068C"/>
    <w:rsid w:val="6A49294B"/>
    <w:rsid w:val="6A646982"/>
    <w:rsid w:val="6A6D488B"/>
    <w:rsid w:val="6A7957FF"/>
    <w:rsid w:val="6A7A0D56"/>
    <w:rsid w:val="6A7C6B22"/>
    <w:rsid w:val="6A7F011B"/>
    <w:rsid w:val="6A845731"/>
    <w:rsid w:val="6A9A6D03"/>
    <w:rsid w:val="6AB855EC"/>
    <w:rsid w:val="6AC36259"/>
    <w:rsid w:val="6AC90E6B"/>
    <w:rsid w:val="6AE663EC"/>
    <w:rsid w:val="6B0074AE"/>
    <w:rsid w:val="6B2655DF"/>
    <w:rsid w:val="6B32547A"/>
    <w:rsid w:val="6B462D7B"/>
    <w:rsid w:val="6B4D0219"/>
    <w:rsid w:val="6B513865"/>
    <w:rsid w:val="6B544BE8"/>
    <w:rsid w:val="6B637A3C"/>
    <w:rsid w:val="6B6911E6"/>
    <w:rsid w:val="6B980EE4"/>
    <w:rsid w:val="6B9B71D6"/>
    <w:rsid w:val="6BA73FE0"/>
    <w:rsid w:val="6BD17A67"/>
    <w:rsid w:val="6BE91CF0"/>
    <w:rsid w:val="6BFF59B7"/>
    <w:rsid w:val="6C00528B"/>
    <w:rsid w:val="6C021003"/>
    <w:rsid w:val="6C484749"/>
    <w:rsid w:val="6C5C0714"/>
    <w:rsid w:val="6C6121CE"/>
    <w:rsid w:val="6C6972D4"/>
    <w:rsid w:val="6C7A503E"/>
    <w:rsid w:val="6C9E6F7E"/>
    <w:rsid w:val="6CC8224D"/>
    <w:rsid w:val="6CD95AD6"/>
    <w:rsid w:val="6CDA5ADC"/>
    <w:rsid w:val="6CDA6383"/>
    <w:rsid w:val="6CDA788A"/>
    <w:rsid w:val="6D170ADE"/>
    <w:rsid w:val="6D4A2C62"/>
    <w:rsid w:val="6D521B17"/>
    <w:rsid w:val="6D54588F"/>
    <w:rsid w:val="6D5B4E6F"/>
    <w:rsid w:val="6D6344BC"/>
    <w:rsid w:val="6D6F26C8"/>
    <w:rsid w:val="6D7B72BF"/>
    <w:rsid w:val="6D981C1F"/>
    <w:rsid w:val="6DA63AC8"/>
    <w:rsid w:val="6DAE43EF"/>
    <w:rsid w:val="6DD10C8D"/>
    <w:rsid w:val="6DDB5FB0"/>
    <w:rsid w:val="6DF17581"/>
    <w:rsid w:val="6E015A42"/>
    <w:rsid w:val="6E0B0643"/>
    <w:rsid w:val="6E0F17B6"/>
    <w:rsid w:val="6E105C5A"/>
    <w:rsid w:val="6E19416C"/>
    <w:rsid w:val="6E1B7CD0"/>
    <w:rsid w:val="6E296D1B"/>
    <w:rsid w:val="6E2B2A93"/>
    <w:rsid w:val="6E3000AA"/>
    <w:rsid w:val="6E625D89"/>
    <w:rsid w:val="6E647D53"/>
    <w:rsid w:val="6E8C2E06"/>
    <w:rsid w:val="6EB72579"/>
    <w:rsid w:val="6EC66318"/>
    <w:rsid w:val="6EC802E2"/>
    <w:rsid w:val="6EDC7A56"/>
    <w:rsid w:val="6F0137F4"/>
    <w:rsid w:val="6F176B74"/>
    <w:rsid w:val="6F196D90"/>
    <w:rsid w:val="6F2558DC"/>
    <w:rsid w:val="6F2B29DB"/>
    <w:rsid w:val="6F2D283B"/>
    <w:rsid w:val="6F4162E7"/>
    <w:rsid w:val="6F43544E"/>
    <w:rsid w:val="6F4615BE"/>
    <w:rsid w:val="6F547DC8"/>
    <w:rsid w:val="6F553A67"/>
    <w:rsid w:val="6F5B73A8"/>
    <w:rsid w:val="6F5C6C7D"/>
    <w:rsid w:val="6F6F89BE"/>
    <w:rsid w:val="6F7B4EC0"/>
    <w:rsid w:val="6F7E0BA2"/>
    <w:rsid w:val="6F812883"/>
    <w:rsid w:val="6F8F7052"/>
    <w:rsid w:val="6FA40CFB"/>
    <w:rsid w:val="6FAC5D4C"/>
    <w:rsid w:val="6FB72105"/>
    <w:rsid w:val="6FBE7937"/>
    <w:rsid w:val="6FC26795"/>
    <w:rsid w:val="6FF84BF7"/>
    <w:rsid w:val="6FF9096F"/>
    <w:rsid w:val="70016245"/>
    <w:rsid w:val="701A6AB4"/>
    <w:rsid w:val="702F613F"/>
    <w:rsid w:val="7047792D"/>
    <w:rsid w:val="704A2F79"/>
    <w:rsid w:val="704E0CBB"/>
    <w:rsid w:val="706D6F95"/>
    <w:rsid w:val="70785D38"/>
    <w:rsid w:val="70814BED"/>
    <w:rsid w:val="70AA46F3"/>
    <w:rsid w:val="70AE3508"/>
    <w:rsid w:val="70D311C0"/>
    <w:rsid w:val="70E138DD"/>
    <w:rsid w:val="70E94540"/>
    <w:rsid w:val="70EE7DA8"/>
    <w:rsid w:val="70F3716D"/>
    <w:rsid w:val="71072C18"/>
    <w:rsid w:val="710F044A"/>
    <w:rsid w:val="711C4915"/>
    <w:rsid w:val="712D08D1"/>
    <w:rsid w:val="712E4649"/>
    <w:rsid w:val="71402523"/>
    <w:rsid w:val="71467BE4"/>
    <w:rsid w:val="714A76D4"/>
    <w:rsid w:val="71502811"/>
    <w:rsid w:val="71535E5D"/>
    <w:rsid w:val="71614A1E"/>
    <w:rsid w:val="71821F79"/>
    <w:rsid w:val="718B55F7"/>
    <w:rsid w:val="719170B1"/>
    <w:rsid w:val="719646C8"/>
    <w:rsid w:val="71970440"/>
    <w:rsid w:val="719E17CE"/>
    <w:rsid w:val="719F28C4"/>
    <w:rsid w:val="71A30B93"/>
    <w:rsid w:val="71B7463E"/>
    <w:rsid w:val="71B763EC"/>
    <w:rsid w:val="71CA4371"/>
    <w:rsid w:val="71D945B4"/>
    <w:rsid w:val="71EC2DAA"/>
    <w:rsid w:val="71F80EDE"/>
    <w:rsid w:val="71FB452B"/>
    <w:rsid w:val="71FE04BF"/>
    <w:rsid w:val="71FE401B"/>
    <w:rsid w:val="72072A11"/>
    <w:rsid w:val="72092899"/>
    <w:rsid w:val="720A7728"/>
    <w:rsid w:val="720C498A"/>
    <w:rsid w:val="72135D18"/>
    <w:rsid w:val="72224EC9"/>
    <w:rsid w:val="72255A4C"/>
    <w:rsid w:val="72395053"/>
    <w:rsid w:val="723C388C"/>
    <w:rsid w:val="72591A1D"/>
    <w:rsid w:val="72695938"/>
    <w:rsid w:val="726B2747"/>
    <w:rsid w:val="72874010"/>
    <w:rsid w:val="728E1843"/>
    <w:rsid w:val="72930C07"/>
    <w:rsid w:val="72A526E9"/>
    <w:rsid w:val="72A921D9"/>
    <w:rsid w:val="72AB5F51"/>
    <w:rsid w:val="72BB3CBA"/>
    <w:rsid w:val="72CB04CC"/>
    <w:rsid w:val="72CB0CEB"/>
    <w:rsid w:val="72D57472"/>
    <w:rsid w:val="72E2393D"/>
    <w:rsid w:val="72E6342D"/>
    <w:rsid w:val="73052D12"/>
    <w:rsid w:val="730B69EF"/>
    <w:rsid w:val="7318735E"/>
    <w:rsid w:val="732729DF"/>
    <w:rsid w:val="733A1083"/>
    <w:rsid w:val="733F6FE5"/>
    <w:rsid w:val="734B7734"/>
    <w:rsid w:val="734D7008"/>
    <w:rsid w:val="735405CD"/>
    <w:rsid w:val="737427E7"/>
    <w:rsid w:val="7375030D"/>
    <w:rsid w:val="737C5B3F"/>
    <w:rsid w:val="737F2F3A"/>
    <w:rsid w:val="73816CB2"/>
    <w:rsid w:val="73840550"/>
    <w:rsid w:val="73B928EF"/>
    <w:rsid w:val="73BF43F0"/>
    <w:rsid w:val="73C66DBA"/>
    <w:rsid w:val="73D019E7"/>
    <w:rsid w:val="73D47729"/>
    <w:rsid w:val="73D6524F"/>
    <w:rsid w:val="73E3796C"/>
    <w:rsid w:val="740718AD"/>
    <w:rsid w:val="743B50B2"/>
    <w:rsid w:val="744E6323"/>
    <w:rsid w:val="7463285B"/>
    <w:rsid w:val="746740F9"/>
    <w:rsid w:val="747131D0"/>
    <w:rsid w:val="747173C1"/>
    <w:rsid w:val="74784559"/>
    <w:rsid w:val="74884070"/>
    <w:rsid w:val="749E5641"/>
    <w:rsid w:val="74A0585D"/>
    <w:rsid w:val="74A23383"/>
    <w:rsid w:val="74A44C8D"/>
    <w:rsid w:val="74B51309"/>
    <w:rsid w:val="74DF6386"/>
    <w:rsid w:val="74E25E76"/>
    <w:rsid w:val="74E90FB2"/>
    <w:rsid w:val="74F31B19"/>
    <w:rsid w:val="750000AA"/>
    <w:rsid w:val="750E3B68"/>
    <w:rsid w:val="75102B6D"/>
    <w:rsid w:val="751165B2"/>
    <w:rsid w:val="7521699E"/>
    <w:rsid w:val="752F5C6B"/>
    <w:rsid w:val="754206C3"/>
    <w:rsid w:val="75530B22"/>
    <w:rsid w:val="755328D0"/>
    <w:rsid w:val="75556648"/>
    <w:rsid w:val="755C79D6"/>
    <w:rsid w:val="755F74C6"/>
    <w:rsid w:val="756845CD"/>
    <w:rsid w:val="7572460C"/>
    <w:rsid w:val="757E5B9F"/>
    <w:rsid w:val="75852311"/>
    <w:rsid w:val="759E7FEF"/>
    <w:rsid w:val="75A1363B"/>
    <w:rsid w:val="75BE243F"/>
    <w:rsid w:val="75BF1D13"/>
    <w:rsid w:val="75C5557C"/>
    <w:rsid w:val="75D065B6"/>
    <w:rsid w:val="760D6F22"/>
    <w:rsid w:val="76124539"/>
    <w:rsid w:val="761E2C40"/>
    <w:rsid w:val="762F6921"/>
    <w:rsid w:val="76334519"/>
    <w:rsid w:val="763E69CA"/>
    <w:rsid w:val="764010A6"/>
    <w:rsid w:val="76404C02"/>
    <w:rsid w:val="76426BCC"/>
    <w:rsid w:val="764741E2"/>
    <w:rsid w:val="764D37C3"/>
    <w:rsid w:val="76530DD9"/>
    <w:rsid w:val="76650B0D"/>
    <w:rsid w:val="766703E1"/>
    <w:rsid w:val="76685904"/>
    <w:rsid w:val="767174B1"/>
    <w:rsid w:val="768A40CF"/>
    <w:rsid w:val="76A10290"/>
    <w:rsid w:val="76B011E6"/>
    <w:rsid w:val="76BB072D"/>
    <w:rsid w:val="76D11CFE"/>
    <w:rsid w:val="76D53F82"/>
    <w:rsid w:val="76DA32A9"/>
    <w:rsid w:val="76E71522"/>
    <w:rsid w:val="76EE0B02"/>
    <w:rsid w:val="77032804"/>
    <w:rsid w:val="7707585D"/>
    <w:rsid w:val="772E53A2"/>
    <w:rsid w:val="77862AE9"/>
    <w:rsid w:val="77D53A70"/>
    <w:rsid w:val="77F739E6"/>
    <w:rsid w:val="78106856"/>
    <w:rsid w:val="783E1615"/>
    <w:rsid w:val="78515A11"/>
    <w:rsid w:val="78591FAB"/>
    <w:rsid w:val="788259A6"/>
    <w:rsid w:val="788C2381"/>
    <w:rsid w:val="789631FF"/>
    <w:rsid w:val="78BB0EB8"/>
    <w:rsid w:val="78C338C8"/>
    <w:rsid w:val="78E21FA1"/>
    <w:rsid w:val="78F32400"/>
    <w:rsid w:val="78F65A4C"/>
    <w:rsid w:val="78F87A16"/>
    <w:rsid w:val="791505C8"/>
    <w:rsid w:val="792151BF"/>
    <w:rsid w:val="79244A8E"/>
    <w:rsid w:val="7940316B"/>
    <w:rsid w:val="794744F9"/>
    <w:rsid w:val="794E3ADA"/>
    <w:rsid w:val="7956298E"/>
    <w:rsid w:val="796706F8"/>
    <w:rsid w:val="796926C2"/>
    <w:rsid w:val="796B468C"/>
    <w:rsid w:val="796E1A86"/>
    <w:rsid w:val="797352EE"/>
    <w:rsid w:val="797D43BF"/>
    <w:rsid w:val="798C015E"/>
    <w:rsid w:val="79B871A5"/>
    <w:rsid w:val="79BF10DD"/>
    <w:rsid w:val="79DD5981"/>
    <w:rsid w:val="79E24222"/>
    <w:rsid w:val="79F521A7"/>
    <w:rsid w:val="7A1B7E60"/>
    <w:rsid w:val="7A232D62"/>
    <w:rsid w:val="7A6115EB"/>
    <w:rsid w:val="7A6730A5"/>
    <w:rsid w:val="7A777060"/>
    <w:rsid w:val="7A807CC3"/>
    <w:rsid w:val="7AA02113"/>
    <w:rsid w:val="7AA17C39"/>
    <w:rsid w:val="7AA240DD"/>
    <w:rsid w:val="7AB14320"/>
    <w:rsid w:val="7ABB6F28"/>
    <w:rsid w:val="7ABC674A"/>
    <w:rsid w:val="7AC73B44"/>
    <w:rsid w:val="7AE83ABA"/>
    <w:rsid w:val="7B0C77A9"/>
    <w:rsid w:val="7B0E1773"/>
    <w:rsid w:val="7B4E6013"/>
    <w:rsid w:val="7B564EC8"/>
    <w:rsid w:val="7B6969A9"/>
    <w:rsid w:val="7B6A44CF"/>
    <w:rsid w:val="7B875081"/>
    <w:rsid w:val="7B880E1A"/>
    <w:rsid w:val="7B997A06"/>
    <w:rsid w:val="7BB340C8"/>
    <w:rsid w:val="7BBB4D2B"/>
    <w:rsid w:val="7BC32905"/>
    <w:rsid w:val="7BCC6F38"/>
    <w:rsid w:val="7BD5139D"/>
    <w:rsid w:val="7BF070CA"/>
    <w:rsid w:val="7C044924"/>
    <w:rsid w:val="7C0641F8"/>
    <w:rsid w:val="7C136915"/>
    <w:rsid w:val="7C183F2B"/>
    <w:rsid w:val="7C1F175E"/>
    <w:rsid w:val="7C1F52BA"/>
    <w:rsid w:val="7C290372"/>
    <w:rsid w:val="7C2A25DC"/>
    <w:rsid w:val="7C30396B"/>
    <w:rsid w:val="7C572CA5"/>
    <w:rsid w:val="7C574A54"/>
    <w:rsid w:val="7C766570"/>
    <w:rsid w:val="7C7B2E38"/>
    <w:rsid w:val="7C943EFA"/>
    <w:rsid w:val="7C9537CE"/>
    <w:rsid w:val="7C9C5769"/>
    <w:rsid w:val="7CA37C99"/>
    <w:rsid w:val="7CC540B3"/>
    <w:rsid w:val="7CC7607D"/>
    <w:rsid w:val="7CCC5441"/>
    <w:rsid w:val="7CDE33C7"/>
    <w:rsid w:val="7CF44998"/>
    <w:rsid w:val="7D142945"/>
    <w:rsid w:val="7D20753B"/>
    <w:rsid w:val="7D2E2271"/>
    <w:rsid w:val="7D32101D"/>
    <w:rsid w:val="7D380D29"/>
    <w:rsid w:val="7D3D7393"/>
    <w:rsid w:val="7D43322A"/>
    <w:rsid w:val="7D513B99"/>
    <w:rsid w:val="7D554A4C"/>
    <w:rsid w:val="7D584F27"/>
    <w:rsid w:val="7D792552"/>
    <w:rsid w:val="7D7DB3A8"/>
    <w:rsid w:val="7D957F29"/>
    <w:rsid w:val="7DA71A0B"/>
    <w:rsid w:val="7DAB14FB"/>
    <w:rsid w:val="7DD02D0F"/>
    <w:rsid w:val="7DDE0263"/>
    <w:rsid w:val="7E1075B0"/>
    <w:rsid w:val="7E1301AA"/>
    <w:rsid w:val="7E1E1253"/>
    <w:rsid w:val="7E370FE0"/>
    <w:rsid w:val="7E4436FD"/>
    <w:rsid w:val="7E5036DA"/>
    <w:rsid w:val="7E5A6A7D"/>
    <w:rsid w:val="7E5E47BF"/>
    <w:rsid w:val="7E61605D"/>
    <w:rsid w:val="7E633B84"/>
    <w:rsid w:val="7E696CC0"/>
    <w:rsid w:val="7E6B47E6"/>
    <w:rsid w:val="7E6B6EDC"/>
    <w:rsid w:val="7E7B56D4"/>
    <w:rsid w:val="7E7C2E97"/>
    <w:rsid w:val="7E7F4735"/>
    <w:rsid w:val="7E98172F"/>
    <w:rsid w:val="7EA2027E"/>
    <w:rsid w:val="7EAD12A3"/>
    <w:rsid w:val="7ECF746B"/>
    <w:rsid w:val="7EDC1B88"/>
    <w:rsid w:val="7EE1668D"/>
    <w:rsid w:val="7EE420FE"/>
    <w:rsid w:val="7EE502FF"/>
    <w:rsid w:val="7EE50A3C"/>
    <w:rsid w:val="7EE747B5"/>
    <w:rsid w:val="7EF07AAE"/>
    <w:rsid w:val="7EFEB231"/>
    <w:rsid w:val="7EFF20F9"/>
    <w:rsid w:val="7EFFCEC3"/>
    <w:rsid w:val="7F052E8D"/>
    <w:rsid w:val="7F05482D"/>
    <w:rsid w:val="7F0A04A3"/>
    <w:rsid w:val="7F1255AA"/>
    <w:rsid w:val="7F172A6E"/>
    <w:rsid w:val="7F233313"/>
    <w:rsid w:val="7F264BB1"/>
    <w:rsid w:val="7F2C4782"/>
    <w:rsid w:val="7F3C6183"/>
    <w:rsid w:val="7F435763"/>
    <w:rsid w:val="7F503682"/>
    <w:rsid w:val="7F517E80"/>
    <w:rsid w:val="7F546FE2"/>
    <w:rsid w:val="7F73429A"/>
    <w:rsid w:val="7FB25C32"/>
    <w:rsid w:val="7FB4040F"/>
    <w:rsid w:val="7FB5B5F2"/>
    <w:rsid w:val="7FD34D39"/>
    <w:rsid w:val="7FDD34C2"/>
    <w:rsid w:val="7FDF36DE"/>
    <w:rsid w:val="7FF32CE5"/>
    <w:rsid w:val="7FF56A5D"/>
    <w:rsid w:val="7FF64583"/>
    <w:rsid w:val="7FF940BF"/>
    <w:rsid w:val="7FFD1DB6"/>
    <w:rsid w:val="95F73047"/>
    <w:rsid w:val="AFAB1713"/>
    <w:rsid w:val="BBB7B258"/>
    <w:rsid w:val="BBDFFF49"/>
    <w:rsid w:val="BEEFA0F0"/>
    <w:rsid w:val="BEFDA489"/>
    <w:rsid w:val="BF7715AC"/>
    <w:rsid w:val="CFE9EE30"/>
    <w:rsid w:val="DAEFC771"/>
    <w:rsid w:val="DDFD36AB"/>
    <w:rsid w:val="DEB5A310"/>
    <w:rsid w:val="DFD7BF4F"/>
    <w:rsid w:val="DFF54649"/>
    <w:rsid w:val="E9BF04D5"/>
    <w:rsid w:val="EF874698"/>
    <w:rsid w:val="F1CFF934"/>
    <w:rsid w:val="F57BD69E"/>
    <w:rsid w:val="FF6F3748"/>
    <w:rsid w:val="FF7FFC9B"/>
    <w:rsid w:val="FFE82386"/>
    <w:rsid w:val="FFE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jc w:val="center"/>
    </w:pPr>
    <w:rPr>
      <w:sz w:val="24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customStyle="1" w:styleId="17">
    <w:name w:val="标题 Char Char"/>
    <w:basedOn w:val="18"/>
    <w:next w:val="9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18">
    <w:name w:val="正文 New New New New New New New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0">
    <w:name w:val="日期 字符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眉 字符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3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p18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font7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0">
    <w:name w:val="font10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1">
    <w:name w:val="font112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2">
    <w:name w:val="font6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3">
    <w:name w:val="font11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4">
    <w:name w:val="font9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5">
    <w:name w:val="font13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14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3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kxjyj\C:\home\jkxjyj\D:\home\jkxjyj\C:\home\jkxjyj\E:\E&#30424;\&#25945;&#32946;&#23616;&#24635;&#25991;&#20214;&#22841;\&#25991;&#20214;&#27169;&#26495;\&#27743;&#25945;&#21576;&#65288;&#25991;&#20214;&#27169;&#2649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江教呈（文件模板）</Template>
  <Company>微软中国</Company>
  <Pages>2</Pages>
  <Words>5022</Words>
  <Characters>5525</Characters>
  <Lines>77</Lines>
  <Paragraphs>21</Paragraphs>
  <TotalTime>30</TotalTime>
  <ScaleCrop>false</ScaleCrop>
  <LinksUpToDate>false</LinksUpToDate>
  <CharactersWithSpaces>5579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2018-05-06T10:17:00Z</dcterms:created>
  <dc:creator>陈俊</dc:creator>
  <cp:lastModifiedBy>杨华</cp:lastModifiedBy>
  <cp:lastPrinted>2025-10-30T09:08:00Z</cp:lastPrinted>
  <dcterms:modified xsi:type="dcterms:W3CDTF">2025-10-30T07:12:20Z</dcterms:modified>
  <dc:title>江教呈〔2016〕50号                    签发人：秦  杰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9DDB174DF4C74DAEBC687DFD80B6D3C7_13</vt:lpwstr>
  </property>
  <property fmtid="{D5CDD505-2E9C-101B-9397-08002B2CF9AE}" pid="4" name="KSOTemplateDocerSaveRecord">
    <vt:lpwstr>eyJoZGlkIjoiOTgxNjk0MmMzOWVjZmQ4OTExMmJhMzBlZmVjN2E1YjAiLCJ1c2VySWQiOiIyMDYxNjA2NjAifQ==</vt:lpwstr>
  </property>
</Properties>
</file>