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F08AE7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 w14:paraId="75673BB9">
      <w:pPr>
        <w:spacing w:line="480" w:lineRule="exact"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</w:p>
    <w:p w14:paraId="5393EE55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18E7DD0B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1C28DE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本人承诺，在参加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铜仁市</w:t>
      </w:r>
      <w:r>
        <w:rPr>
          <w:rFonts w:hint="eastAsia" w:ascii="仿宋_GB2312" w:eastAsia="仿宋_GB2312" w:cs="Times New Roman"/>
          <w:color w:val="auto"/>
          <w:sz w:val="28"/>
          <w:szCs w:val="28"/>
          <w:lang w:eastAsia="zh-CN"/>
        </w:rPr>
        <w:t>江口县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公办高</w:t>
      </w:r>
      <w:r>
        <w:rPr>
          <w:rFonts w:hint="eastAsia" w:ascii="仿宋_GB2312" w:eastAsia="仿宋_GB2312" w:cs="Times New Roman"/>
          <w:color w:val="auto"/>
          <w:sz w:val="28"/>
          <w:szCs w:val="28"/>
          <w:lang w:eastAsia="zh-CN"/>
        </w:rPr>
        <w:t>、初中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面向202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届</w:t>
      </w:r>
      <w:r>
        <w:rPr>
          <w:rFonts w:hint="eastAsia" w:ascii="仿宋_GB2312" w:eastAsia="仿宋_GB2312" w:cs="Times New Roman"/>
          <w:color w:val="auto"/>
          <w:sz w:val="28"/>
          <w:szCs w:val="28"/>
          <w:lang w:val="en-US" w:eastAsia="zh-CN"/>
        </w:rPr>
        <w:t>公费师范毕业生和“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优师计划</w:t>
      </w:r>
      <w:r>
        <w:rPr>
          <w:rFonts w:hint="eastAsia" w:ascii="仿宋_GB2312" w:eastAsia="仿宋_GB2312" w:cs="Times New Roman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毕业生</w:t>
      </w:r>
      <w:r>
        <w:rPr>
          <w:rFonts w:hint="eastAsia" w:ascii="仿宋_GB2312" w:eastAsia="仿宋_GB2312" w:cs="Times New Roman"/>
          <w:color w:val="auto"/>
          <w:sz w:val="28"/>
          <w:szCs w:val="28"/>
          <w:lang w:eastAsia="zh-CN"/>
        </w:rPr>
        <w:t>专项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招聘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 w14:paraId="6A62F5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</w:t>
      </w:r>
    </w:p>
    <w:p w14:paraId="5DB0E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公费师范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7AABA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□2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01A67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□3.贵州师范大学、贵州师范学院2026年应届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023515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并被列入黑名单，三年内不得参加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铜仁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市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江口县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机关事业单位公开招考。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7E8F16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</w:t>
      </w:r>
    </w:p>
    <w:p w14:paraId="69F3C6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11FB3C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7985AD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644C6B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p w14:paraId="6F4A569D">
      <w:pPr>
        <w:rPr>
          <w:rFonts w:hint="default"/>
          <w:lang w:val="en-US" w:eastAsia="zh-CN"/>
        </w:rPr>
      </w:pPr>
    </w:p>
    <w:p w14:paraId="125DCC01">
      <w:pPr>
        <w:rPr>
          <w:rFonts w:hint="default"/>
          <w:lang w:val="en-US" w:eastAsia="zh-CN"/>
        </w:rPr>
      </w:pPr>
    </w:p>
    <w:p w14:paraId="75B42D90">
      <w:pPr>
        <w:rPr>
          <w:rFonts w:hint="default"/>
          <w:lang w:val="en-US" w:eastAsia="zh-CN"/>
        </w:rPr>
      </w:pPr>
    </w:p>
    <w:p w14:paraId="43877404">
      <w:pPr>
        <w:rPr>
          <w:rFonts w:hint="default"/>
          <w:lang w:val="en-US" w:eastAsia="zh-CN"/>
        </w:rPr>
      </w:pPr>
    </w:p>
    <w:p w14:paraId="3806AA5E">
      <w:pPr>
        <w:rPr>
          <w:rFonts w:hint="default"/>
          <w:lang w:val="en-US" w:eastAsia="zh-CN"/>
        </w:rPr>
      </w:pPr>
    </w:p>
    <w:p w14:paraId="7B758694">
      <w:pPr>
        <w:rPr>
          <w:rFonts w:hint="default"/>
          <w:lang w:val="en-US" w:eastAsia="zh-CN"/>
        </w:rPr>
      </w:pPr>
    </w:p>
    <w:p w14:paraId="4BF4D48E">
      <w:pPr>
        <w:rPr>
          <w:rFonts w:hint="default"/>
          <w:lang w:val="en-US" w:eastAsia="zh-CN"/>
        </w:rPr>
      </w:pPr>
    </w:p>
    <w:p w14:paraId="0FB4CD9E">
      <w:pPr>
        <w:rPr>
          <w:rFonts w:hint="default"/>
          <w:lang w:val="en-US" w:eastAsia="zh-CN"/>
        </w:rPr>
      </w:pPr>
    </w:p>
    <w:p w14:paraId="47A4E768">
      <w:pPr>
        <w:rPr>
          <w:rFonts w:hint="default"/>
          <w:lang w:val="en-US" w:eastAsia="zh-CN"/>
        </w:rPr>
      </w:pPr>
    </w:p>
    <w:p w14:paraId="2D82AB34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587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111B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6C092">
                          <w:pPr>
                            <w:pStyle w:val="7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B6C092">
                    <w:pPr>
                      <w:pStyle w:val="7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jA3NmU1ZjFjZTM0YTBmZTNhMjNiM2NhODQ5NGQifQ=="/>
  </w:docVars>
  <w:rsids>
    <w:rsidRoot w:val="00BF5D37"/>
    <w:rsid w:val="00013714"/>
    <w:rsid w:val="00032B07"/>
    <w:rsid w:val="00047DF0"/>
    <w:rsid w:val="00061D59"/>
    <w:rsid w:val="00062616"/>
    <w:rsid w:val="00070B0A"/>
    <w:rsid w:val="00081304"/>
    <w:rsid w:val="000835D1"/>
    <w:rsid w:val="000A106B"/>
    <w:rsid w:val="000A5EEC"/>
    <w:rsid w:val="000B7AAC"/>
    <w:rsid w:val="000C58A1"/>
    <w:rsid w:val="000D7A06"/>
    <w:rsid w:val="000F1642"/>
    <w:rsid w:val="00111055"/>
    <w:rsid w:val="0012174F"/>
    <w:rsid w:val="00125AA0"/>
    <w:rsid w:val="00127661"/>
    <w:rsid w:val="00137FE0"/>
    <w:rsid w:val="00145BBD"/>
    <w:rsid w:val="0015135A"/>
    <w:rsid w:val="00154392"/>
    <w:rsid w:val="00170AA5"/>
    <w:rsid w:val="00224717"/>
    <w:rsid w:val="00230470"/>
    <w:rsid w:val="00234D34"/>
    <w:rsid w:val="00235BD1"/>
    <w:rsid w:val="002454EA"/>
    <w:rsid w:val="0027728E"/>
    <w:rsid w:val="002945A4"/>
    <w:rsid w:val="002B31BF"/>
    <w:rsid w:val="002C4708"/>
    <w:rsid w:val="002E3800"/>
    <w:rsid w:val="002E6413"/>
    <w:rsid w:val="0030413D"/>
    <w:rsid w:val="00321AD8"/>
    <w:rsid w:val="00325172"/>
    <w:rsid w:val="0033606A"/>
    <w:rsid w:val="0034271C"/>
    <w:rsid w:val="00343F7D"/>
    <w:rsid w:val="00351F12"/>
    <w:rsid w:val="0035244B"/>
    <w:rsid w:val="00352BD5"/>
    <w:rsid w:val="00366F7E"/>
    <w:rsid w:val="0037034A"/>
    <w:rsid w:val="003937F8"/>
    <w:rsid w:val="003A4073"/>
    <w:rsid w:val="003A4728"/>
    <w:rsid w:val="003D25F3"/>
    <w:rsid w:val="003D3F8E"/>
    <w:rsid w:val="003E0BD7"/>
    <w:rsid w:val="003E59BB"/>
    <w:rsid w:val="00425AB0"/>
    <w:rsid w:val="00431AC7"/>
    <w:rsid w:val="00431F49"/>
    <w:rsid w:val="0043296A"/>
    <w:rsid w:val="004337AE"/>
    <w:rsid w:val="00442400"/>
    <w:rsid w:val="004552BC"/>
    <w:rsid w:val="00470AE0"/>
    <w:rsid w:val="00473C58"/>
    <w:rsid w:val="004802DE"/>
    <w:rsid w:val="00480D37"/>
    <w:rsid w:val="004B4404"/>
    <w:rsid w:val="004C0371"/>
    <w:rsid w:val="004E632C"/>
    <w:rsid w:val="00515E04"/>
    <w:rsid w:val="0052091C"/>
    <w:rsid w:val="00522102"/>
    <w:rsid w:val="0055152A"/>
    <w:rsid w:val="00552D78"/>
    <w:rsid w:val="00554D7C"/>
    <w:rsid w:val="00560D1C"/>
    <w:rsid w:val="0056644E"/>
    <w:rsid w:val="005903B4"/>
    <w:rsid w:val="005A08DA"/>
    <w:rsid w:val="005D120B"/>
    <w:rsid w:val="005D29CF"/>
    <w:rsid w:val="005D3DAB"/>
    <w:rsid w:val="005D4603"/>
    <w:rsid w:val="005E7B98"/>
    <w:rsid w:val="006030FF"/>
    <w:rsid w:val="00612FD4"/>
    <w:rsid w:val="00616AB9"/>
    <w:rsid w:val="00626403"/>
    <w:rsid w:val="00627453"/>
    <w:rsid w:val="00631525"/>
    <w:rsid w:val="00634817"/>
    <w:rsid w:val="006466D6"/>
    <w:rsid w:val="00651461"/>
    <w:rsid w:val="00683831"/>
    <w:rsid w:val="0068548F"/>
    <w:rsid w:val="006863A9"/>
    <w:rsid w:val="00687463"/>
    <w:rsid w:val="006D340B"/>
    <w:rsid w:val="006D6ED1"/>
    <w:rsid w:val="006E04A8"/>
    <w:rsid w:val="006E2BCE"/>
    <w:rsid w:val="0070782E"/>
    <w:rsid w:val="0072491E"/>
    <w:rsid w:val="00726300"/>
    <w:rsid w:val="00727B0E"/>
    <w:rsid w:val="007318C4"/>
    <w:rsid w:val="00762188"/>
    <w:rsid w:val="00765605"/>
    <w:rsid w:val="00765E38"/>
    <w:rsid w:val="00771B68"/>
    <w:rsid w:val="00777DBD"/>
    <w:rsid w:val="007A51B4"/>
    <w:rsid w:val="007B1C25"/>
    <w:rsid w:val="007C306B"/>
    <w:rsid w:val="007C45D3"/>
    <w:rsid w:val="007D443A"/>
    <w:rsid w:val="007D6228"/>
    <w:rsid w:val="007E584A"/>
    <w:rsid w:val="007F565B"/>
    <w:rsid w:val="008053CF"/>
    <w:rsid w:val="00813767"/>
    <w:rsid w:val="0082060A"/>
    <w:rsid w:val="0083165E"/>
    <w:rsid w:val="00835CCD"/>
    <w:rsid w:val="00840C02"/>
    <w:rsid w:val="00853CBD"/>
    <w:rsid w:val="008545C4"/>
    <w:rsid w:val="0086369E"/>
    <w:rsid w:val="008819F2"/>
    <w:rsid w:val="008869F1"/>
    <w:rsid w:val="00891B6E"/>
    <w:rsid w:val="00893124"/>
    <w:rsid w:val="0089465B"/>
    <w:rsid w:val="008A3132"/>
    <w:rsid w:val="008C185C"/>
    <w:rsid w:val="008C6B21"/>
    <w:rsid w:val="008D16B5"/>
    <w:rsid w:val="008D4C4C"/>
    <w:rsid w:val="008E1672"/>
    <w:rsid w:val="008E4278"/>
    <w:rsid w:val="008E5CE1"/>
    <w:rsid w:val="008F6EB2"/>
    <w:rsid w:val="00904BDE"/>
    <w:rsid w:val="00916A3A"/>
    <w:rsid w:val="00920B8B"/>
    <w:rsid w:val="00925633"/>
    <w:rsid w:val="00925B92"/>
    <w:rsid w:val="00941CD9"/>
    <w:rsid w:val="00967469"/>
    <w:rsid w:val="009916A8"/>
    <w:rsid w:val="009A2D7E"/>
    <w:rsid w:val="009A62BD"/>
    <w:rsid w:val="009C6A7E"/>
    <w:rsid w:val="009D1F48"/>
    <w:rsid w:val="009E563B"/>
    <w:rsid w:val="009F4040"/>
    <w:rsid w:val="00A3219E"/>
    <w:rsid w:val="00A3497D"/>
    <w:rsid w:val="00A4482A"/>
    <w:rsid w:val="00A502BB"/>
    <w:rsid w:val="00A51795"/>
    <w:rsid w:val="00A66CA0"/>
    <w:rsid w:val="00A7478C"/>
    <w:rsid w:val="00A80792"/>
    <w:rsid w:val="00A8089A"/>
    <w:rsid w:val="00A84F66"/>
    <w:rsid w:val="00A97179"/>
    <w:rsid w:val="00AB347D"/>
    <w:rsid w:val="00AC1ECD"/>
    <w:rsid w:val="00AD640E"/>
    <w:rsid w:val="00AE0822"/>
    <w:rsid w:val="00AF1662"/>
    <w:rsid w:val="00B0248E"/>
    <w:rsid w:val="00B10B6C"/>
    <w:rsid w:val="00B25E8D"/>
    <w:rsid w:val="00B35BBF"/>
    <w:rsid w:val="00B46EAC"/>
    <w:rsid w:val="00B55B73"/>
    <w:rsid w:val="00B66481"/>
    <w:rsid w:val="00B80DC3"/>
    <w:rsid w:val="00B819DE"/>
    <w:rsid w:val="00B82EE9"/>
    <w:rsid w:val="00B8358D"/>
    <w:rsid w:val="00BA5EC9"/>
    <w:rsid w:val="00BC3EC2"/>
    <w:rsid w:val="00BF1EF5"/>
    <w:rsid w:val="00BF5D37"/>
    <w:rsid w:val="00BF6CA6"/>
    <w:rsid w:val="00C02594"/>
    <w:rsid w:val="00C12DE3"/>
    <w:rsid w:val="00C3201C"/>
    <w:rsid w:val="00C34DAD"/>
    <w:rsid w:val="00C51493"/>
    <w:rsid w:val="00C8429A"/>
    <w:rsid w:val="00C87E04"/>
    <w:rsid w:val="00C92794"/>
    <w:rsid w:val="00CA26DB"/>
    <w:rsid w:val="00CB440D"/>
    <w:rsid w:val="00CC0234"/>
    <w:rsid w:val="00CC1594"/>
    <w:rsid w:val="00CC5C50"/>
    <w:rsid w:val="00D0637C"/>
    <w:rsid w:val="00D1211B"/>
    <w:rsid w:val="00D16027"/>
    <w:rsid w:val="00D27F85"/>
    <w:rsid w:val="00D658C3"/>
    <w:rsid w:val="00D73E75"/>
    <w:rsid w:val="00D90527"/>
    <w:rsid w:val="00DA06CB"/>
    <w:rsid w:val="00DB3664"/>
    <w:rsid w:val="00DB46F8"/>
    <w:rsid w:val="00DC1193"/>
    <w:rsid w:val="00DE01AD"/>
    <w:rsid w:val="00DE7096"/>
    <w:rsid w:val="00DF5109"/>
    <w:rsid w:val="00DF6B01"/>
    <w:rsid w:val="00E11C93"/>
    <w:rsid w:val="00E12CB0"/>
    <w:rsid w:val="00E14668"/>
    <w:rsid w:val="00E17669"/>
    <w:rsid w:val="00E2327D"/>
    <w:rsid w:val="00E56B73"/>
    <w:rsid w:val="00E62052"/>
    <w:rsid w:val="00E831C6"/>
    <w:rsid w:val="00E86A27"/>
    <w:rsid w:val="00E97ABB"/>
    <w:rsid w:val="00EA17B2"/>
    <w:rsid w:val="00EB742F"/>
    <w:rsid w:val="00EB7CD3"/>
    <w:rsid w:val="00EC1D20"/>
    <w:rsid w:val="00EC61D3"/>
    <w:rsid w:val="00EC70CB"/>
    <w:rsid w:val="00EC7308"/>
    <w:rsid w:val="00EF02BC"/>
    <w:rsid w:val="00F07CD5"/>
    <w:rsid w:val="00F201B5"/>
    <w:rsid w:val="00F533ED"/>
    <w:rsid w:val="00F55541"/>
    <w:rsid w:val="00F83192"/>
    <w:rsid w:val="00FA0C3C"/>
    <w:rsid w:val="00FA7B1E"/>
    <w:rsid w:val="00FB1F4D"/>
    <w:rsid w:val="00FC4CEE"/>
    <w:rsid w:val="00FD131B"/>
    <w:rsid w:val="00FD3B26"/>
    <w:rsid w:val="00FE6376"/>
    <w:rsid w:val="00FF5EF9"/>
    <w:rsid w:val="01121891"/>
    <w:rsid w:val="011D2710"/>
    <w:rsid w:val="01323CE1"/>
    <w:rsid w:val="013435B5"/>
    <w:rsid w:val="014C5A1C"/>
    <w:rsid w:val="01655E65"/>
    <w:rsid w:val="01AE77C6"/>
    <w:rsid w:val="01BD35AB"/>
    <w:rsid w:val="01D60B10"/>
    <w:rsid w:val="01D86637"/>
    <w:rsid w:val="01E70628"/>
    <w:rsid w:val="01E90469"/>
    <w:rsid w:val="01F1255F"/>
    <w:rsid w:val="01FA47FF"/>
    <w:rsid w:val="01FF0067"/>
    <w:rsid w:val="02076F1C"/>
    <w:rsid w:val="020E3E06"/>
    <w:rsid w:val="0213766F"/>
    <w:rsid w:val="022278B2"/>
    <w:rsid w:val="023F0464"/>
    <w:rsid w:val="02596D83"/>
    <w:rsid w:val="025A34EF"/>
    <w:rsid w:val="025E2CEB"/>
    <w:rsid w:val="0264611C"/>
    <w:rsid w:val="026E2AF7"/>
    <w:rsid w:val="027F2F56"/>
    <w:rsid w:val="028C11CF"/>
    <w:rsid w:val="02900CBF"/>
    <w:rsid w:val="02913B3F"/>
    <w:rsid w:val="02A001DD"/>
    <w:rsid w:val="02A669CD"/>
    <w:rsid w:val="02A91D81"/>
    <w:rsid w:val="02B7624C"/>
    <w:rsid w:val="02BF77F6"/>
    <w:rsid w:val="02D27C1E"/>
    <w:rsid w:val="02F079B0"/>
    <w:rsid w:val="02FA082F"/>
    <w:rsid w:val="02FC55FF"/>
    <w:rsid w:val="02FD6A76"/>
    <w:rsid w:val="03041849"/>
    <w:rsid w:val="030A5DD6"/>
    <w:rsid w:val="03194519"/>
    <w:rsid w:val="03280EF8"/>
    <w:rsid w:val="032A3D5D"/>
    <w:rsid w:val="032A4C70"/>
    <w:rsid w:val="03391357"/>
    <w:rsid w:val="034B4BE6"/>
    <w:rsid w:val="03600692"/>
    <w:rsid w:val="037B6DB4"/>
    <w:rsid w:val="03A57FB3"/>
    <w:rsid w:val="03AA7B5F"/>
    <w:rsid w:val="03AD1C84"/>
    <w:rsid w:val="03C54999"/>
    <w:rsid w:val="03CC21CB"/>
    <w:rsid w:val="03E5328D"/>
    <w:rsid w:val="03F07987"/>
    <w:rsid w:val="03F37758"/>
    <w:rsid w:val="03FC0AFB"/>
    <w:rsid w:val="04073203"/>
    <w:rsid w:val="040F20B8"/>
    <w:rsid w:val="040F3E66"/>
    <w:rsid w:val="04131BA8"/>
    <w:rsid w:val="041651F4"/>
    <w:rsid w:val="041B0A5C"/>
    <w:rsid w:val="041C4CC6"/>
    <w:rsid w:val="042B3B79"/>
    <w:rsid w:val="042C2C6A"/>
    <w:rsid w:val="043F668F"/>
    <w:rsid w:val="045D1075"/>
    <w:rsid w:val="045F303F"/>
    <w:rsid w:val="04A44EF6"/>
    <w:rsid w:val="04D37589"/>
    <w:rsid w:val="04E452F2"/>
    <w:rsid w:val="050957FA"/>
    <w:rsid w:val="052851DF"/>
    <w:rsid w:val="055B3806"/>
    <w:rsid w:val="056703FD"/>
    <w:rsid w:val="056A57F8"/>
    <w:rsid w:val="058368B9"/>
    <w:rsid w:val="058852DA"/>
    <w:rsid w:val="059211F2"/>
    <w:rsid w:val="0595389B"/>
    <w:rsid w:val="05B11678"/>
    <w:rsid w:val="05B777B4"/>
    <w:rsid w:val="05BD626F"/>
    <w:rsid w:val="05C50C80"/>
    <w:rsid w:val="05C940A2"/>
    <w:rsid w:val="05CA69C2"/>
    <w:rsid w:val="05CF7D50"/>
    <w:rsid w:val="05E27A84"/>
    <w:rsid w:val="05FB6D97"/>
    <w:rsid w:val="05FD1C17"/>
    <w:rsid w:val="060101C2"/>
    <w:rsid w:val="06021ED4"/>
    <w:rsid w:val="060B715F"/>
    <w:rsid w:val="060D086F"/>
    <w:rsid w:val="062C51A3"/>
    <w:rsid w:val="06383B48"/>
    <w:rsid w:val="06471FDD"/>
    <w:rsid w:val="0651509F"/>
    <w:rsid w:val="06532730"/>
    <w:rsid w:val="0659586C"/>
    <w:rsid w:val="0661309E"/>
    <w:rsid w:val="06693D01"/>
    <w:rsid w:val="06695AAF"/>
    <w:rsid w:val="066E17CD"/>
    <w:rsid w:val="068E5516"/>
    <w:rsid w:val="069A210C"/>
    <w:rsid w:val="06A61C42"/>
    <w:rsid w:val="06A967F3"/>
    <w:rsid w:val="06B31420"/>
    <w:rsid w:val="06B84C89"/>
    <w:rsid w:val="06C278B5"/>
    <w:rsid w:val="06C54CB0"/>
    <w:rsid w:val="06C90773"/>
    <w:rsid w:val="06ED4932"/>
    <w:rsid w:val="06F35CC1"/>
    <w:rsid w:val="0701218C"/>
    <w:rsid w:val="07091040"/>
    <w:rsid w:val="070E2AFA"/>
    <w:rsid w:val="072A7934"/>
    <w:rsid w:val="07351E35"/>
    <w:rsid w:val="07550729"/>
    <w:rsid w:val="078F7797"/>
    <w:rsid w:val="07A019A5"/>
    <w:rsid w:val="07A07BF6"/>
    <w:rsid w:val="07B54D24"/>
    <w:rsid w:val="07EA41A3"/>
    <w:rsid w:val="07F43A9E"/>
    <w:rsid w:val="07F4584C"/>
    <w:rsid w:val="07F817E1"/>
    <w:rsid w:val="07F9606D"/>
    <w:rsid w:val="07FB6BDB"/>
    <w:rsid w:val="081B54CF"/>
    <w:rsid w:val="08273E74"/>
    <w:rsid w:val="0834033F"/>
    <w:rsid w:val="083F3B30"/>
    <w:rsid w:val="08400A92"/>
    <w:rsid w:val="0854453D"/>
    <w:rsid w:val="0865499C"/>
    <w:rsid w:val="0870581B"/>
    <w:rsid w:val="087B7D1C"/>
    <w:rsid w:val="08855808"/>
    <w:rsid w:val="089E5946"/>
    <w:rsid w:val="08A05695"/>
    <w:rsid w:val="08AC4379"/>
    <w:rsid w:val="08B1753D"/>
    <w:rsid w:val="08BA6A96"/>
    <w:rsid w:val="08BD6586"/>
    <w:rsid w:val="08C2594B"/>
    <w:rsid w:val="08C43471"/>
    <w:rsid w:val="08CE2541"/>
    <w:rsid w:val="08D41C1E"/>
    <w:rsid w:val="08D631A4"/>
    <w:rsid w:val="08E27D9B"/>
    <w:rsid w:val="08FA3336"/>
    <w:rsid w:val="090D62B3"/>
    <w:rsid w:val="091972B0"/>
    <w:rsid w:val="092141AD"/>
    <w:rsid w:val="09230C88"/>
    <w:rsid w:val="092F2A83"/>
    <w:rsid w:val="093323A4"/>
    <w:rsid w:val="094840A2"/>
    <w:rsid w:val="094A3680"/>
    <w:rsid w:val="09896468"/>
    <w:rsid w:val="099217C1"/>
    <w:rsid w:val="099866AB"/>
    <w:rsid w:val="099D3B73"/>
    <w:rsid w:val="09A45050"/>
    <w:rsid w:val="09A618FE"/>
    <w:rsid w:val="09C0632E"/>
    <w:rsid w:val="09C645FB"/>
    <w:rsid w:val="09DD13F2"/>
    <w:rsid w:val="09E54C21"/>
    <w:rsid w:val="09F204B1"/>
    <w:rsid w:val="09F558AC"/>
    <w:rsid w:val="0A03446D"/>
    <w:rsid w:val="0A177B57"/>
    <w:rsid w:val="0A1D552E"/>
    <w:rsid w:val="0A1E4E03"/>
    <w:rsid w:val="0A2543E3"/>
    <w:rsid w:val="0A2829C8"/>
    <w:rsid w:val="0A4E0A8A"/>
    <w:rsid w:val="0A6767AA"/>
    <w:rsid w:val="0A6D18E6"/>
    <w:rsid w:val="0A7C5969"/>
    <w:rsid w:val="0A886720"/>
    <w:rsid w:val="0A8D3D36"/>
    <w:rsid w:val="0A8E01DA"/>
    <w:rsid w:val="0A984BB5"/>
    <w:rsid w:val="0AAD267F"/>
    <w:rsid w:val="0AB44ED8"/>
    <w:rsid w:val="0AB84641"/>
    <w:rsid w:val="0AB94B2B"/>
    <w:rsid w:val="0ABF0394"/>
    <w:rsid w:val="0AC060A9"/>
    <w:rsid w:val="0AC43BFC"/>
    <w:rsid w:val="0ACE4448"/>
    <w:rsid w:val="0ADB7197"/>
    <w:rsid w:val="0AF049F1"/>
    <w:rsid w:val="0AFF69E2"/>
    <w:rsid w:val="0B112BB9"/>
    <w:rsid w:val="0B1A7CC0"/>
    <w:rsid w:val="0B2D79F3"/>
    <w:rsid w:val="0B30303F"/>
    <w:rsid w:val="0B372620"/>
    <w:rsid w:val="0B3B3792"/>
    <w:rsid w:val="0B424B21"/>
    <w:rsid w:val="0B515519"/>
    <w:rsid w:val="0B753148"/>
    <w:rsid w:val="0B897F52"/>
    <w:rsid w:val="0B9A2BAF"/>
    <w:rsid w:val="0BC369DA"/>
    <w:rsid w:val="0BD03835"/>
    <w:rsid w:val="0BD936D7"/>
    <w:rsid w:val="0C112E71"/>
    <w:rsid w:val="0C2A1157"/>
    <w:rsid w:val="0C2A5A3A"/>
    <w:rsid w:val="0C300E1D"/>
    <w:rsid w:val="0C3E79DE"/>
    <w:rsid w:val="0C601F84"/>
    <w:rsid w:val="0C6D3E1F"/>
    <w:rsid w:val="0C782EF0"/>
    <w:rsid w:val="0C790A16"/>
    <w:rsid w:val="0C943AA2"/>
    <w:rsid w:val="0C9910B8"/>
    <w:rsid w:val="0CD12600"/>
    <w:rsid w:val="0CDA7707"/>
    <w:rsid w:val="0CDD2D9F"/>
    <w:rsid w:val="0CEA62E4"/>
    <w:rsid w:val="0CF85DDF"/>
    <w:rsid w:val="0D006A41"/>
    <w:rsid w:val="0D097FEC"/>
    <w:rsid w:val="0D0C5AA9"/>
    <w:rsid w:val="0D0E115E"/>
    <w:rsid w:val="0D156991"/>
    <w:rsid w:val="0D1674D8"/>
    <w:rsid w:val="0D2C7836"/>
    <w:rsid w:val="0D3A1F53"/>
    <w:rsid w:val="0D4A1048"/>
    <w:rsid w:val="0D5154EF"/>
    <w:rsid w:val="0D5F5E5E"/>
    <w:rsid w:val="0D72496B"/>
    <w:rsid w:val="0DA66F6F"/>
    <w:rsid w:val="0DAF0B93"/>
    <w:rsid w:val="0DBC0BBA"/>
    <w:rsid w:val="0DEB5944"/>
    <w:rsid w:val="0DED1461"/>
    <w:rsid w:val="0DF742E8"/>
    <w:rsid w:val="0E032C8D"/>
    <w:rsid w:val="0E0662D9"/>
    <w:rsid w:val="0E35001E"/>
    <w:rsid w:val="0E356BBF"/>
    <w:rsid w:val="0E4017EB"/>
    <w:rsid w:val="0E4868F2"/>
    <w:rsid w:val="0E572FD9"/>
    <w:rsid w:val="0E666D78"/>
    <w:rsid w:val="0E76520D"/>
    <w:rsid w:val="0E8F4521"/>
    <w:rsid w:val="0E9F0171"/>
    <w:rsid w:val="0EC00B7E"/>
    <w:rsid w:val="0ED308B1"/>
    <w:rsid w:val="0ED67EF4"/>
    <w:rsid w:val="0EDB32C2"/>
    <w:rsid w:val="0EE26D46"/>
    <w:rsid w:val="0EE95F3F"/>
    <w:rsid w:val="0EEE56EB"/>
    <w:rsid w:val="0EFB5712"/>
    <w:rsid w:val="0EFD6C73"/>
    <w:rsid w:val="0F024CF3"/>
    <w:rsid w:val="0F140A31"/>
    <w:rsid w:val="0F307AB2"/>
    <w:rsid w:val="0F31516B"/>
    <w:rsid w:val="0F615EBD"/>
    <w:rsid w:val="0F696B20"/>
    <w:rsid w:val="0F847DFE"/>
    <w:rsid w:val="0F94453D"/>
    <w:rsid w:val="0F977B31"/>
    <w:rsid w:val="0FA364D6"/>
    <w:rsid w:val="0FA519FA"/>
    <w:rsid w:val="0FCE72CB"/>
    <w:rsid w:val="0FD51400"/>
    <w:rsid w:val="0FD735FD"/>
    <w:rsid w:val="0FF52AA9"/>
    <w:rsid w:val="100E1475"/>
    <w:rsid w:val="10101691"/>
    <w:rsid w:val="10120F66"/>
    <w:rsid w:val="10197C35"/>
    <w:rsid w:val="10523A58"/>
    <w:rsid w:val="105A6708"/>
    <w:rsid w:val="10894415"/>
    <w:rsid w:val="10947BCD"/>
    <w:rsid w:val="10B81479"/>
    <w:rsid w:val="10CA7A92"/>
    <w:rsid w:val="10D97CD5"/>
    <w:rsid w:val="10EA5A3E"/>
    <w:rsid w:val="10FE14EA"/>
    <w:rsid w:val="110550FD"/>
    <w:rsid w:val="11082843"/>
    <w:rsid w:val="110F7B9B"/>
    <w:rsid w:val="1110166E"/>
    <w:rsid w:val="11196324"/>
    <w:rsid w:val="11390774"/>
    <w:rsid w:val="113C0AE4"/>
    <w:rsid w:val="11401B02"/>
    <w:rsid w:val="114E06C3"/>
    <w:rsid w:val="11561326"/>
    <w:rsid w:val="1158509E"/>
    <w:rsid w:val="115C2EBC"/>
    <w:rsid w:val="115D0906"/>
    <w:rsid w:val="11684816"/>
    <w:rsid w:val="116972AB"/>
    <w:rsid w:val="116B3023"/>
    <w:rsid w:val="117854DA"/>
    <w:rsid w:val="11874410"/>
    <w:rsid w:val="119C3706"/>
    <w:rsid w:val="11C95F9C"/>
    <w:rsid w:val="11CE35B2"/>
    <w:rsid w:val="11E608FC"/>
    <w:rsid w:val="11F76665"/>
    <w:rsid w:val="1232769D"/>
    <w:rsid w:val="123D6042"/>
    <w:rsid w:val="124473D0"/>
    <w:rsid w:val="1255782F"/>
    <w:rsid w:val="126B7053"/>
    <w:rsid w:val="126D2DCB"/>
    <w:rsid w:val="12771554"/>
    <w:rsid w:val="12A04F4F"/>
    <w:rsid w:val="12B24C82"/>
    <w:rsid w:val="12B97DBE"/>
    <w:rsid w:val="12C30C3D"/>
    <w:rsid w:val="12C56763"/>
    <w:rsid w:val="12C7616D"/>
    <w:rsid w:val="12CB18A0"/>
    <w:rsid w:val="12D40754"/>
    <w:rsid w:val="12D90460"/>
    <w:rsid w:val="12DB5F87"/>
    <w:rsid w:val="12DE15D3"/>
    <w:rsid w:val="12F71EDD"/>
    <w:rsid w:val="12FE7EC7"/>
    <w:rsid w:val="131FBFCB"/>
    <w:rsid w:val="1323348A"/>
    <w:rsid w:val="13914897"/>
    <w:rsid w:val="13A062E5"/>
    <w:rsid w:val="13B567D8"/>
    <w:rsid w:val="13BC5DB8"/>
    <w:rsid w:val="13C2594F"/>
    <w:rsid w:val="13D3615F"/>
    <w:rsid w:val="13DA5985"/>
    <w:rsid w:val="13DF1AA7"/>
    <w:rsid w:val="13F53078"/>
    <w:rsid w:val="14011A1D"/>
    <w:rsid w:val="140B289C"/>
    <w:rsid w:val="140E5EE8"/>
    <w:rsid w:val="141554C8"/>
    <w:rsid w:val="14172FEE"/>
    <w:rsid w:val="14373691"/>
    <w:rsid w:val="143C0CA7"/>
    <w:rsid w:val="145F203A"/>
    <w:rsid w:val="146E6986"/>
    <w:rsid w:val="14972381"/>
    <w:rsid w:val="14A5684C"/>
    <w:rsid w:val="14B561ED"/>
    <w:rsid w:val="14C60571"/>
    <w:rsid w:val="14D013EF"/>
    <w:rsid w:val="14D0319D"/>
    <w:rsid w:val="14DB04C0"/>
    <w:rsid w:val="150A4526"/>
    <w:rsid w:val="15113EE2"/>
    <w:rsid w:val="151E215B"/>
    <w:rsid w:val="15237771"/>
    <w:rsid w:val="1537321C"/>
    <w:rsid w:val="153D4CD7"/>
    <w:rsid w:val="154871D8"/>
    <w:rsid w:val="154D0C92"/>
    <w:rsid w:val="155D0ED5"/>
    <w:rsid w:val="157601E9"/>
    <w:rsid w:val="159D39C7"/>
    <w:rsid w:val="15A24B3A"/>
    <w:rsid w:val="15AC0C45"/>
    <w:rsid w:val="15B14D7D"/>
    <w:rsid w:val="15B405ED"/>
    <w:rsid w:val="15B64A89"/>
    <w:rsid w:val="15CA2436"/>
    <w:rsid w:val="15CD771E"/>
    <w:rsid w:val="15D370F1"/>
    <w:rsid w:val="15D5522C"/>
    <w:rsid w:val="15D918E0"/>
    <w:rsid w:val="15DD2016"/>
    <w:rsid w:val="15FB06EE"/>
    <w:rsid w:val="16077093"/>
    <w:rsid w:val="16255538"/>
    <w:rsid w:val="16505471"/>
    <w:rsid w:val="16691AFB"/>
    <w:rsid w:val="1689239D"/>
    <w:rsid w:val="169A0EAB"/>
    <w:rsid w:val="169C77DB"/>
    <w:rsid w:val="169F1079"/>
    <w:rsid w:val="16A62408"/>
    <w:rsid w:val="16A843D2"/>
    <w:rsid w:val="16AD19E8"/>
    <w:rsid w:val="16AE5760"/>
    <w:rsid w:val="16BC60CF"/>
    <w:rsid w:val="16C32FBA"/>
    <w:rsid w:val="16C36211"/>
    <w:rsid w:val="16CF7BB0"/>
    <w:rsid w:val="16DC22CD"/>
    <w:rsid w:val="16DE0BDF"/>
    <w:rsid w:val="16DF3B6C"/>
    <w:rsid w:val="16E15B36"/>
    <w:rsid w:val="16F50A0B"/>
    <w:rsid w:val="17143815"/>
    <w:rsid w:val="173D7210"/>
    <w:rsid w:val="17630FA2"/>
    <w:rsid w:val="1765414D"/>
    <w:rsid w:val="176C3651"/>
    <w:rsid w:val="17712A16"/>
    <w:rsid w:val="17780248"/>
    <w:rsid w:val="17807ED6"/>
    <w:rsid w:val="178F10EE"/>
    <w:rsid w:val="17942284"/>
    <w:rsid w:val="17A11CB7"/>
    <w:rsid w:val="17B31280"/>
    <w:rsid w:val="17BB0135"/>
    <w:rsid w:val="17CF1E32"/>
    <w:rsid w:val="17D11706"/>
    <w:rsid w:val="17FB2220"/>
    <w:rsid w:val="17FF3137"/>
    <w:rsid w:val="180C0990"/>
    <w:rsid w:val="180C597C"/>
    <w:rsid w:val="18137F71"/>
    <w:rsid w:val="18194E5B"/>
    <w:rsid w:val="181A12FF"/>
    <w:rsid w:val="18294A9A"/>
    <w:rsid w:val="183028D1"/>
    <w:rsid w:val="183121A5"/>
    <w:rsid w:val="18535291"/>
    <w:rsid w:val="18574301"/>
    <w:rsid w:val="18594E21"/>
    <w:rsid w:val="185C1918"/>
    <w:rsid w:val="18624A54"/>
    <w:rsid w:val="18846779"/>
    <w:rsid w:val="189E3CDE"/>
    <w:rsid w:val="18AD2173"/>
    <w:rsid w:val="18B368DA"/>
    <w:rsid w:val="18B6292B"/>
    <w:rsid w:val="18CD45C3"/>
    <w:rsid w:val="18CD6F0A"/>
    <w:rsid w:val="18D3325C"/>
    <w:rsid w:val="18D45952"/>
    <w:rsid w:val="18DF7E53"/>
    <w:rsid w:val="18E5190D"/>
    <w:rsid w:val="18E60132"/>
    <w:rsid w:val="18EC3B9F"/>
    <w:rsid w:val="18EE6778"/>
    <w:rsid w:val="18F02060"/>
    <w:rsid w:val="18FE29CF"/>
    <w:rsid w:val="19081158"/>
    <w:rsid w:val="19144068"/>
    <w:rsid w:val="19145D4E"/>
    <w:rsid w:val="192F4E41"/>
    <w:rsid w:val="19390BDB"/>
    <w:rsid w:val="194B3CC8"/>
    <w:rsid w:val="19670574"/>
    <w:rsid w:val="196B7F24"/>
    <w:rsid w:val="19801636"/>
    <w:rsid w:val="199B6470"/>
    <w:rsid w:val="19B72B7E"/>
    <w:rsid w:val="19BC1F42"/>
    <w:rsid w:val="19C05ED6"/>
    <w:rsid w:val="19D13C3F"/>
    <w:rsid w:val="19D35C0A"/>
    <w:rsid w:val="19F425DF"/>
    <w:rsid w:val="19F618F8"/>
    <w:rsid w:val="1A037B71"/>
    <w:rsid w:val="1A163D3A"/>
    <w:rsid w:val="1A381F10"/>
    <w:rsid w:val="1A4563DB"/>
    <w:rsid w:val="1A4F2DB6"/>
    <w:rsid w:val="1A514D80"/>
    <w:rsid w:val="1A5B0B14"/>
    <w:rsid w:val="1A5F749D"/>
    <w:rsid w:val="1A6F0852"/>
    <w:rsid w:val="1A8C5DB8"/>
    <w:rsid w:val="1A903AFB"/>
    <w:rsid w:val="1A98475D"/>
    <w:rsid w:val="1A9A2283"/>
    <w:rsid w:val="1A9D7FC6"/>
    <w:rsid w:val="1AA90718"/>
    <w:rsid w:val="1AB175CD"/>
    <w:rsid w:val="1AB53561"/>
    <w:rsid w:val="1AB961C1"/>
    <w:rsid w:val="1AE16104"/>
    <w:rsid w:val="1B005ABA"/>
    <w:rsid w:val="1B040045"/>
    <w:rsid w:val="1B061F01"/>
    <w:rsid w:val="1B4E306E"/>
    <w:rsid w:val="1B570174"/>
    <w:rsid w:val="1B8756CA"/>
    <w:rsid w:val="1B8942FC"/>
    <w:rsid w:val="1B937931"/>
    <w:rsid w:val="1BA23AE5"/>
    <w:rsid w:val="1BA55384"/>
    <w:rsid w:val="1BA64C58"/>
    <w:rsid w:val="1BA91C28"/>
    <w:rsid w:val="1BCA303C"/>
    <w:rsid w:val="1BD25A4D"/>
    <w:rsid w:val="1BF63E31"/>
    <w:rsid w:val="1BFB074C"/>
    <w:rsid w:val="1C0F0A4F"/>
    <w:rsid w:val="1C1442B7"/>
    <w:rsid w:val="1C24274C"/>
    <w:rsid w:val="1C2564C4"/>
    <w:rsid w:val="1C2E35CB"/>
    <w:rsid w:val="1C3109C5"/>
    <w:rsid w:val="1C3A41E8"/>
    <w:rsid w:val="1C4F3541"/>
    <w:rsid w:val="1C545906"/>
    <w:rsid w:val="1C5B1EE6"/>
    <w:rsid w:val="1C6012AB"/>
    <w:rsid w:val="1C646FED"/>
    <w:rsid w:val="1C7B4336"/>
    <w:rsid w:val="1C805D1C"/>
    <w:rsid w:val="1C843E91"/>
    <w:rsid w:val="1C8B27CB"/>
    <w:rsid w:val="1C986C96"/>
    <w:rsid w:val="1C9D10C8"/>
    <w:rsid w:val="1CF0262F"/>
    <w:rsid w:val="1CF0544E"/>
    <w:rsid w:val="1D102CD1"/>
    <w:rsid w:val="1D57445C"/>
    <w:rsid w:val="1D596426"/>
    <w:rsid w:val="1D630F86"/>
    <w:rsid w:val="1D682B0D"/>
    <w:rsid w:val="1D81772B"/>
    <w:rsid w:val="1D9B4C90"/>
    <w:rsid w:val="1DA5166B"/>
    <w:rsid w:val="1DA578BD"/>
    <w:rsid w:val="1DAB29F9"/>
    <w:rsid w:val="1DC55F19"/>
    <w:rsid w:val="1DFE521F"/>
    <w:rsid w:val="1E093098"/>
    <w:rsid w:val="1E0C793C"/>
    <w:rsid w:val="1E3167DF"/>
    <w:rsid w:val="1E320A25"/>
    <w:rsid w:val="1E3649B9"/>
    <w:rsid w:val="1E402774"/>
    <w:rsid w:val="1E480248"/>
    <w:rsid w:val="1E4A5D6E"/>
    <w:rsid w:val="1E542D6B"/>
    <w:rsid w:val="1E592455"/>
    <w:rsid w:val="1E6B5668"/>
    <w:rsid w:val="1E74728F"/>
    <w:rsid w:val="1E7554E1"/>
    <w:rsid w:val="1E780B2E"/>
    <w:rsid w:val="1E786C04"/>
    <w:rsid w:val="1E83060A"/>
    <w:rsid w:val="1EAF2075"/>
    <w:rsid w:val="1EB63404"/>
    <w:rsid w:val="1EC73863"/>
    <w:rsid w:val="1ECC0E79"/>
    <w:rsid w:val="1ECC2C27"/>
    <w:rsid w:val="1EDD4E34"/>
    <w:rsid w:val="1EF04B68"/>
    <w:rsid w:val="1EF87EC0"/>
    <w:rsid w:val="1EFD7285"/>
    <w:rsid w:val="1F013438"/>
    <w:rsid w:val="1F052429"/>
    <w:rsid w:val="1F0C0F05"/>
    <w:rsid w:val="1F1F369F"/>
    <w:rsid w:val="1F1F5B89"/>
    <w:rsid w:val="1F1F71FB"/>
    <w:rsid w:val="1F374545"/>
    <w:rsid w:val="1F540618"/>
    <w:rsid w:val="1F6804A1"/>
    <w:rsid w:val="1F6E5175"/>
    <w:rsid w:val="1F775289"/>
    <w:rsid w:val="1F78690B"/>
    <w:rsid w:val="1F882FF2"/>
    <w:rsid w:val="1F9279CD"/>
    <w:rsid w:val="1F9C084C"/>
    <w:rsid w:val="1FAA740D"/>
    <w:rsid w:val="1FB042F7"/>
    <w:rsid w:val="1FBA6F24"/>
    <w:rsid w:val="1FBC4A4A"/>
    <w:rsid w:val="1FBE07C2"/>
    <w:rsid w:val="1FC3227C"/>
    <w:rsid w:val="1FEF2C52"/>
    <w:rsid w:val="1FFB1A16"/>
    <w:rsid w:val="201A519C"/>
    <w:rsid w:val="202076CF"/>
    <w:rsid w:val="203B1E13"/>
    <w:rsid w:val="205630F0"/>
    <w:rsid w:val="205E01F7"/>
    <w:rsid w:val="20607FD1"/>
    <w:rsid w:val="207B3CAF"/>
    <w:rsid w:val="209860FA"/>
    <w:rsid w:val="20987265"/>
    <w:rsid w:val="20A41F7B"/>
    <w:rsid w:val="20B147CB"/>
    <w:rsid w:val="20CB74D6"/>
    <w:rsid w:val="20D5741D"/>
    <w:rsid w:val="20D91B99"/>
    <w:rsid w:val="20EA55E7"/>
    <w:rsid w:val="20EC5803"/>
    <w:rsid w:val="21111EA9"/>
    <w:rsid w:val="211865F8"/>
    <w:rsid w:val="211D59BC"/>
    <w:rsid w:val="21303941"/>
    <w:rsid w:val="215555D6"/>
    <w:rsid w:val="215D5404"/>
    <w:rsid w:val="217E28FF"/>
    <w:rsid w:val="217F2202"/>
    <w:rsid w:val="218B0B78"/>
    <w:rsid w:val="218D2B42"/>
    <w:rsid w:val="21957276"/>
    <w:rsid w:val="219A700D"/>
    <w:rsid w:val="21AF0D0A"/>
    <w:rsid w:val="21B75E11"/>
    <w:rsid w:val="21C347B6"/>
    <w:rsid w:val="21C66054"/>
    <w:rsid w:val="21D00C81"/>
    <w:rsid w:val="21DC5877"/>
    <w:rsid w:val="21DF5DC3"/>
    <w:rsid w:val="21E12E8E"/>
    <w:rsid w:val="21E36FA3"/>
    <w:rsid w:val="21EF4752"/>
    <w:rsid w:val="21F66939"/>
    <w:rsid w:val="22032E04"/>
    <w:rsid w:val="221E379A"/>
    <w:rsid w:val="223236E9"/>
    <w:rsid w:val="2237485C"/>
    <w:rsid w:val="224D0523"/>
    <w:rsid w:val="225B49EE"/>
    <w:rsid w:val="229972C4"/>
    <w:rsid w:val="22A8520A"/>
    <w:rsid w:val="22C34341"/>
    <w:rsid w:val="22CC58EC"/>
    <w:rsid w:val="22E1068C"/>
    <w:rsid w:val="22F9228D"/>
    <w:rsid w:val="2318643B"/>
    <w:rsid w:val="23294AEC"/>
    <w:rsid w:val="23730E9E"/>
    <w:rsid w:val="237E52B5"/>
    <w:rsid w:val="23897339"/>
    <w:rsid w:val="238D507B"/>
    <w:rsid w:val="23977CA8"/>
    <w:rsid w:val="239C6DF0"/>
    <w:rsid w:val="23B048C6"/>
    <w:rsid w:val="23B343B6"/>
    <w:rsid w:val="23B819CC"/>
    <w:rsid w:val="23BA5744"/>
    <w:rsid w:val="23BE5FEB"/>
    <w:rsid w:val="23C2284B"/>
    <w:rsid w:val="23E10F23"/>
    <w:rsid w:val="23E40A13"/>
    <w:rsid w:val="23EA427B"/>
    <w:rsid w:val="23F5677C"/>
    <w:rsid w:val="23F92711"/>
    <w:rsid w:val="240864B0"/>
    <w:rsid w:val="240B412F"/>
    <w:rsid w:val="241848AD"/>
    <w:rsid w:val="24194B61"/>
    <w:rsid w:val="24373239"/>
    <w:rsid w:val="244514B2"/>
    <w:rsid w:val="244B0A92"/>
    <w:rsid w:val="244F40DF"/>
    <w:rsid w:val="244F4611"/>
    <w:rsid w:val="245711E5"/>
    <w:rsid w:val="246102B6"/>
    <w:rsid w:val="24651B54"/>
    <w:rsid w:val="247052C5"/>
    <w:rsid w:val="247C1DB8"/>
    <w:rsid w:val="248F097F"/>
    <w:rsid w:val="24912C61"/>
    <w:rsid w:val="24A87C93"/>
    <w:rsid w:val="24C06D8A"/>
    <w:rsid w:val="24D475AB"/>
    <w:rsid w:val="24D6035C"/>
    <w:rsid w:val="24E33EA6"/>
    <w:rsid w:val="24E94533"/>
    <w:rsid w:val="24F1163A"/>
    <w:rsid w:val="251E39D3"/>
    <w:rsid w:val="252F5CBE"/>
    <w:rsid w:val="253357AE"/>
    <w:rsid w:val="25381017"/>
    <w:rsid w:val="25421E95"/>
    <w:rsid w:val="254778F5"/>
    <w:rsid w:val="255B2F57"/>
    <w:rsid w:val="256E17B9"/>
    <w:rsid w:val="25897AC4"/>
    <w:rsid w:val="25980D56"/>
    <w:rsid w:val="25A466AC"/>
    <w:rsid w:val="25B12B77"/>
    <w:rsid w:val="25CE197B"/>
    <w:rsid w:val="25FE400E"/>
    <w:rsid w:val="25FF6B1E"/>
    <w:rsid w:val="261504DF"/>
    <w:rsid w:val="262275D1"/>
    <w:rsid w:val="26431A21"/>
    <w:rsid w:val="2677791D"/>
    <w:rsid w:val="26924756"/>
    <w:rsid w:val="26A526DC"/>
    <w:rsid w:val="26D940D7"/>
    <w:rsid w:val="26E119EC"/>
    <w:rsid w:val="26E52AD8"/>
    <w:rsid w:val="26F709A1"/>
    <w:rsid w:val="27165388"/>
    <w:rsid w:val="271B0BF0"/>
    <w:rsid w:val="272A2BE1"/>
    <w:rsid w:val="27435A51"/>
    <w:rsid w:val="2749750B"/>
    <w:rsid w:val="274D2631"/>
    <w:rsid w:val="27530F27"/>
    <w:rsid w:val="27651E6B"/>
    <w:rsid w:val="276B56D3"/>
    <w:rsid w:val="27702CEA"/>
    <w:rsid w:val="27814EF7"/>
    <w:rsid w:val="27893DAB"/>
    <w:rsid w:val="27C4009C"/>
    <w:rsid w:val="27CE5764"/>
    <w:rsid w:val="27DA74E5"/>
    <w:rsid w:val="27DD5EA5"/>
    <w:rsid w:val="27EE1E60"/>
    <w:rsid w:val="27F751B9"/>
    <w:rsid w:val="27FD20A3"/>
    <w:rsid w:val="27FE393C"/>
    <w:rsid w:val="280B1D90"/>
    <w:rsid w:val="281041AB"/>
    <w:rsid w:val="281C69CE"/>
    <w:rsid w:val="28504841"/>
    <w:rsid w:val="28506677"/>
    <w:rsid w:val="28551EE0"/>
    <w:rsid w:val="285717B4"/>
    <w:rsid w:val="286E4D4F"/>
    <w:rsid w:val="28862099"/>
    <w:rsid w:val="2886653D"/>
    <w:rsid w:val="28940C5A"/>
    <w:rsid w:val="289D055E"/>
    <w:rsid w:val="28A76D6D"/>
    <w:rsid w:val="28B906C0"/>
    <w:rsid w:val="28E71FB1"/>
    <w:rsid w:val="29003BF9"/>
    <w:rsid w:val="294A756A"/>
    <w:rsid w:val="29726FF8"/>
    <w:rsid w:val="297840D8"/>
    <w:rsid w:val="298011DE"/>
    <w:rsid w:val="298E7457"/>
    <w:rsid w:val="298F1BAB"/>
    <w:rsid w:val="29954C89"/>
    <w:rsid w:val="299B7DC6"/>
    <w:rsid w:val="29B36EBE"/>
    <w:rsid w:val="29D27C7E"/>
    <w:rsid w:val="29EF3C6E"/>
    <w:rsid w:val="29FA4AED"/>
    <w:rsid w:val="2A0B6CFA"/>
    <w:rsid w:val="2A187669"/>
    <w:rsid w:val="2A1F27A5"/>
    <w:rsid w:val="2A24600D"/>
    <w:rsid w:val="2A2D4EC2"/>
    <w:rsid w:val="2A3E70CF"/>
    <w:rsid w:val="2A4346E5"/>
    <w:rsid w:val="2A481CFC"/>
    <w:rsid w:val="2A573CED"/>
    <w:rsid w:val="2A5E151F"/>
    <w:rsid w:val="2A81520E"/>
    <w:rsid w:val="2A8A2314"/>
    <w:rsid w:val="2A9A007E"/>
    <w:rsid w:val="2A9A62D0"/>
    <w:rsid w:val="2A9C2048"/>
    <w:rsid w:val="2AC502F3"/>
    <w:rsid w:val="2AC944BF"/>
    <w:rsid w:val="2ACF0FD2"/>
    <w:rsid w:val="2B141BDE"/>
    <w:rsid w:val="2B200583"/>
    <w:rsid w:val="2B231E21"/>
    <w:rsid w:val="2B234836"/>
    <w:rsid w:val="2B2636BF"/>
    <w:rsid w:val="2B2C33CC"/>
    <w:rsid w:val="2B2F68D1"/>
    <w:rsid w:val="2B4029D3"/>
    <w:rsid w:val="2B485D2C"/>
    <w:rsid w:val="2B522706"/>
    <w:rsid w:val="2B5621F6"/>
    <w:rsid w:val="2B6366C1"/>
    <w:rsid w:val="2B6568DD"/>
    <w:rsid w:val="2B6D7540"/>
    <w:rsid w:val="2B7408CF"/>
    <w:rsid w:val="2B760E9F"/>
    <w:rsid w:val="2B7803BF"/>
    <w:rsid w:val="2B855E91"/>
    <w:rsid w:val="2B8A6344"/>
    <w:rsid w:val="2BA07916"/>
    <w:rsid w:val="2BB533C1"/>
    <w:rsid w:val="2BBD6922"/>
    <w:rsid w:val="2BC25ADE"/>
    <w:rsid w:val="2BD1187D"/>
    <w:rsid w:val="2BD31A99"/>
    <w:rsid w:val="2BD92E3B"/>
    <w:rsid w:val="2BF3102A"/>
    <w:rsid w:val="2BF35C97"/>
    <w:rsid w:val="2BFA0DD4"/>
    <w:rsid w:val="2C0954BB"/>
    <w:rsid w:val="2C112457"/>
    <w:rsid w:val="2C196136"/>
    <w:rsid w:val="2C1E3C6A"/>
    <w:rsid w:val="2C2220D9"/>
    <w:rsid w:val="2C2B0B8C"/>
    <w:rsid w:val="2C311870"/>
    <w:rsid w:val="2C3167C0"/>
    <w:rsid w:val="2C42277B"/>
    <w:rsid w:val="2C4A5198"/>
    <w:rsid w:val="2C5B0269"/>
    <w:rsid w:val="2C6636EC"/>
    <w:rsid w:val="2C7A1F15"/>
    <w:rsid w:val="2C8E3C12"/>
    <w:rsid w:val="2C9D13B6"/>
    <w:rsid w:val="2CA9047B"/>
    <w:rsid w:val="2CB03B88"/>
    <w:rsid w:val="2CC47634"/>
    <w:rsid w:val="2CC7158E"/>
    <w:rsid w:val="2CDA0C05"/>
    <w:rsid w:val="2CEE0789"/>
    <w:rsid w:val="2CF577ED"/>
    <w:rsid w:val="2CF9108B"/>
    <w:rsid w:val="2D0619FA"/>
    <w:rsid w:val="2D067C4C"/>
    <w:rsid w:val="2D0A3299"/>
    <w:rsid w:val="2D1556A6"/>
    <w:rsid w:val="2D352891"/>
    <w:rsid w:val="2D4B565F"/>
    <w:rsid w:val="2D55028C"/>
    <w:rsid w:val="2D74105A"/>
    <w:rsid w:val="2D7B52C2"/>
    <w:rsid w:val="2D7D7F0E"/>
    <w:rsid w:val="2DAC4350"/>
    <w:rsid w:val="2DDB2E87"/>
    <w:rsid w:val="2DE927DF"/>
    <w:rsid w:val="2E026666"/>
    <w:rsid w:val="2E0913E1"/>
    <w:rsid w:val="2E2C723F"/>
    <w:rsid w:val="2E2F6D2F"/>
    <w:rsid w:val="2E330D7A"/>
    <w:rsid w:val="2E4A5917"/>
    <w:rsid w:val="2E5A3DAC"/>
    <w:rsid w:val="2E6440AA"/>
    <w:rsid w:val="2E72091F"/>
    <w:rsid w:val="2E9A7907"/>
    <w:rsid w:val="2EB575BC"/>
    <w:rsid w:val="2EBF4557"/>
    <w:rsid w:val="2EC0525C"/>
    <w:rsid w:val="2EC27BA3"/>
    <w:rsid w:val="2EF75FB9"/>
    <w:rsid w:val="2F001225"/>
    <w:rsid w:val="2F0B154A"/>
    <w:rsid w:val="2F1D0383"/>
    <w:rsid w:val="2F261EE0"/>
    <w:rsid w:val="2F264F1E"/>
    <w:rsid w:val="2F2D326E"/>
    <w:rsid w:val="2F3B1E2F"/>
    <w:rsid w:val="2F454A5C"/>
    <w:rsid w:val="2F57478F"/>
    <w:rsid w:val="2F792957"/>
    <w:rsid w:val="2F996B56"/>
    <w:rsid w:val="2FAF420C"/>
    <w:rsid w:val="2FB63264"/>
    <w:rsid w:val="2FD656B4"/>
    <w:rsid w:val="2FE57734"/>
    <w:rsid w:val="2FE87E8A"/>
    <w:rsid w:val="2FED1487"/>
    <w:rsid w:val="2FF87C5F"/>
    <w:rsid w:val="300B4798"/>
    <w:rsid w:val="3014442E"/>
    <w:rsid w:val="30223DF2"/>
    <w:rsid w:val="30240B15"/>
    <w:rsid w:val="30405223"/>
    <w:rsid w:val="30442F65"/>
    <w:rsid w:val="305D5DD5"/>
    <w:rsid w:val="306E3B3E"/>
    <w:rsid w:val="30754C21"/>
    <w:rsid w:val="308415B4"/>
    <w:rsid w:val="30863840"/>
    <w:rsid w:val="30ABAEB8"/>
    <w:rsid w:val="30CB2D3F"/>
    <w:rsid w:val="30D1097F"/>
    <w:rsid w:val="30D8545C"/>
    <w:rsid w:val="30E107B4"/>
    <w:rsid w:val="30E97669"/>
    <w:rsid w:val="30ED4D1A"/>
    <w:rsid w:val="311B67C6"/>
    <w:rsid w:val="31216E03"/>
    <w:rsid w:val="315C7E3B"/>
    <w:rsid w:val="316A69FC"/>
    <w:rsid w:val="316B64F6"/>
    <w:rsid w:val="316D5DCF"/>
    <w:rsid w:val="31750EFD"/>
    <w:rsid w:val="318D4498"/>
    <w:rsid w:val="31903746"/>
    <w:rsid w:val="319677F1"/>
    <w:rsid w:val="319C0E7A"/>
    <w:rsid w:val="31B47C77"/>
    <w:rsid w:val="31D9148B"/>
    <w:rsid w:val="31DE6AA2"/>
    <w:rsid w:val="31E36AAB"/>
    <w:rsid w:val="31E87920"/>
    <w:rsid w:val="31E957A6"/>
    <w:rsid w:val="31EE542D"/>
    <w:rsid w:val="31F107E3"/>
    <w:rsid w:val="31F40199"/>
    <w:rsid w:val="31F44517"/>
    <w:rsid w:val="31FB713A"/>
    <w:rsid w:val="32063D1D"/>
    <w:rsid w:val="3216448E"/>
    <w:rsid w:val="32463124"/>
    <w:rsid w:val="324E00CB"/>
    <w:rsid w:val="324E1E79"/>
    <w:rsid w:val="32625925"/>
    <w:rsid w:val="326C67A3"/>
    <w:rsid w:val="32B31CDC"/>
    <w:rsid w:val="32B617CD"/>
    <w:rsid w:val="32C0264B"/>
    <w:rsid w:val="32E26985"/>
    <w:rsid w:val="32EB3B6C"/>
    <w:rsid w:val="32FD11AA"/>
    <w:rsid w:val="32FE389F"/>
    <w:rsid w:val="33010C9A"/>
    <w:rsid w:val="33182487"/>
    <w:rsid w:val="331A61FF"/>
    <w:rsid w:val="332D5F33"/>
    <w:rsid w:val="33323549"/>
    <w:rsid w:val="333252F7"/>
    <w:rsid w:val="333F0442"/>
    <w:rsid w:val="335334BF"/>
    <w:rsid w:val="3355329F"/>
    <w:rsid w:val="33562C02"/>
    <w:rsid w:val="336F1825"/>
    <w:rsid w:val="33710457"/>
    <w:rsid w:val="337C47C4"/>
    <w:rsid w:val="338E3990"/>
    <w:rsid w:val="338E6254"/>
    <w:rsid w:val="33977850"/>
    <w:rsid w:val="339C6C14"/>
    <w:rsid w:val="33A90DEF"/>
    <w:rsid w:val="33AA1331"/>
    <w:rsid w:val="33B45D0C"/>
    <w:rsid w:val="33B5740F"/>
    <w:rsid w:val="33BE302F"/>
    <w:rsid w:val="33C70135"/>
    <w:rsid w:val="33D60378"/>
    <w:rsid w:val="33DD277F"/>
    <w:rsid w:val="33E22740"/>
    <w:rsid w:val="33EC7B9C"/>
    <w:rsid w:val="33F425AD"/>
    <w:rsid w:val="33FD3B57"/>
    <w:rsid w:val="340053F5"/>
    <w:rsid w:val="340547BA"/>
    <w:rsid w:val="34142C4F"/>
    <w:rsid w:val="3419257D"/>
    <w:rsid w:val="342C61EA"/>
    <w:rsid w:val="34337579"/>
    <w:rsid w:val="343432F1"/>
    <w:rsid w:val="343E7CCC"/>
    <w:rsid w:val="34433534"/>
    <w:rsid w:val="346245C8"/>
    <w:rsid w:val="34763909"/>
    <w:rsid w:val="348A1163"/>
    <w:rsid w:val="34993154"/>
    <w:rsid w:val="349B3370"/>
    <w:rsid w:val="34A16B7D"/>
    <w:rsid w:val="34A2025B"/>
    <w:rsid w:val="34AC10D9"/>
    <w:rsid w:val="34CA7AE5"/>
    <w:rsid w:val="34D50630"/>
    <w:rsid w:val="34D55CA6"/>
    <w:rsid w:val="34DA0BF7"/>
    <w:rsid w:val="34DA5C46"/>
    <w:rsid w:val="34FF28AA"/>
    <w:rsid w:val="35076310"/>
    <w:rsid w:val="35260E8C"/>
    <w:rsid w:val="35287011"/>
    <w:rsid w:val="352B46F4"/>
    <w:rsid w:val="352E1AEE"/>
    <w:rsid w:val="35364C7F"/>
    <w:rsid w:val="354B0064"/>
    <w:rsid w:val="356E45E1"/>
    <w:rsid w:val="35740E2A"/>
    <w:rsid w:val="357654F4"/>
    <w:rsid w:val="35780FBB"/>
    <w:rsid w:val="35A16764"/>
    <w:rsid w:val="35AB313F"/>
    <w:rsid w:val="35B13E2D"/>
    <w:rsid w:val="35BC70FA"/>
    <w:rsid w:val="35BF159A"/>
    <w:rsid w:val="35C91817"/>
    <w:rsid w:val="35E87EEF"/>
    <w:rsid w:val="35EF127D"/>
    <w:rsid w:val="35F25212"/>
    <w:rsid w:val="36204885"/>
    <w:rsid w:val="36383696"/>
    <w:rsid w:val="364517E5"/>
    <w:rsid w:val="364F7F6E"/>
    <w:rsid w:val="366854D4"/>
    <w:rsid w:val="368E13DA"/>
    <w:rsid w:val="36987B67"/>
    <w:rsid w:val="36A1017A"/>
    <w:rsid w:val="36AD517D"/>
    <w:rsid w:val="36AE738B"/>
    <w:rsid w:val="36BF3346"/>
    <w:rsid w:val="36C941C4"/>
    <w:rsid w:val="36D36DF1"/>
    <w:rsid w:val="36E032BC"/>
    <w:rsid w:val="36F34D9D"/>
    <w:rsid w:val="37062EA9"/>
    <w:rsid w:val="3733163E"/>
    <w:rsid w:val="373D42AF"/>
    <w:rsid w:val="37461371"/>
    <w:rsid w:val="374B2E2B"/>
    <w:rsid w:val="375717D0"/>
    <w:rsid w:val="37575E0D"/>
    <w:rsid w:val="375923C0"/>
    <w:rsid w:val="375D66BB"/>
    <w:rsid w:val="375F3A8C"/>
    <w:rsid w:val="376712E7"/>
    <w:rsid w:val="37691503"/>
    <w:rsid w:val="377C4D93"/>
    <w:rsid w:val="377D6D5D"/>
    <w:rsid w:val="379C276D"/>
    <w:rsid w:val="37A16410"/>
    <w:rsid w:val="37BC5AD7"/>
    <w:rsid w:val="37DC7F27"/>
    <w:rsid w:val="37EE37B7"/>
    <w:rsid w:val="37FA03AE"/>
    <w:rsid w:val="382673F4"/>
    <w:rsid w:val="3834566E"/>
    <w:rsid w:val="3837515E"/>
    <w:rsid w:val="384B0C09"/>
    <w:rsid w:val="384C6E5B"/>
    <w:rsid w:val="384F24A7"/>
    <w:rsid w:val="386D6DD1"/>
    <w:rsid w:val="388163D9"/>
    <w:rsid w:val="38A24CCD"/>
    <w:rsid w:val="38A5540A"/>
    <w:rsid w:val="38AA06AD"/>
    <w:rsid w:val="38C57DB9"/>
    <w:rsid w:val="38CA4224"/>
    <w:rsid w:val="38CD0DC8"/>
    <w:rsid w:val="38CE5AC2"/>
    <w:rsid w:val="38D66725"/>
    <w:rsid w:val="38EA6674"/>
    <w:rsid w:val="38EC7CF6"/>
    <w:rsid w:val="38F31085"/>
    <w:rsid w:val="38F65019"/>
    <w:rsid w:val="38FB43DD"/>
    <w:rsid w:val="3902576C"/>
    <w:rsid w:val="39186D3D"/>
    <w:rsid w:val="39225E0E"/>
    <w:rsid w:val="394551B7"/>
    <w:rsid w:val="394B7113"/>
    <w:rsid w:val="3958538C"/>
    <w:rsid w:val="396C01D2"/>
    <w:rsid w:val="39861EF9"/>
    <w:rsid w:val="39882115"/>
    <w:rsid w:val="39932868"/>
    <w:rsid w:val="39987E7E"/>
    <w:rsid w:val="399A1E48"/>
    <w:rsid w:val="39AD1B7B"/>
    <w:rsid w:val="39B747A8"/>
    <w:rsid w:val="39CB4211"/>
    <w:rsid w:val="39CF2388"/>
    <w:rsid w:val="39D569DC"/>
    <w:rsid w:val="39DE7F87"/>
    <w:rsid w:val="39E62997"/>
    <w:rsid w:val="39F500D7"/>
    <w:rsid w:val="3A053765"/>
    <w:rsid w:val="3A127C30"/>
    <w:rsid w:val="3A257964"/>
    <w:rsid w:val="3A266A81"/>
    <w:rsid w:val="3A2E433E"/>
    <w:rsid w:val="3A3951BD"/>
    <w:rsid w:val="3A40479E"/>
    <w:rsid w:val="3A5169AB"/>
    <w:rsid w:val="3A5C534F"/>
    <w:rsid w:val="3A5D0768"/>
    <w:rsid w:val="3A6B7341"/>
    <w:rsid w:val="3A775CE5"/>
    <w:rsid w:val="3AA765CB"/>
    <w:rsid w:val="3AAF1923"/>
    <w:rsid w:val="3AB028B3"/>
    <w:rsid w:val="3ACE7FFB"/>
    <w:rsid w:val="3AE570F3"/>
    <w:rsid w:val="3AE96BE3"/>
    <w:rsid w:val="3AEA295B"/>
    <w:rsid w:val="3AF45588"/>
    <w:rsid w:val="3AF749DF"/>
    <w:rsid w:val="3AFC7998"/>
    <w:rsid w:val="3B08129F"/>
    <w:rsid w:val="3B0A4DAB"/>
    <w:rsid w:val="3B113676"/>
    <w:rsid w:val="3B1903EE"/>
    <w:rsid w:val="3B247C1B"/>
    <w:rsid w:val="3B273268"/>
    <w:rsid w:val="3B381919"/>
    <w:rsid w:val="3B3D1E9D"/>
    <w:rsid w:val="3B4756B8"/>
    <w:rsid w:val="3B4F0A10"/>
    <w:rsid w:val="3B567FF1"/>
    <w:rsid w:val="3B7010B2"/>
    <w:rsid w:val="3B7243DE"/>
    <w:rsid w:val="3B7B35B3"/>
    <w:rsid w:val="3B8444C4"/>
    <w:rsid w:val="3BB56AC5"/>
    <w:rsid w:val="3BD01B51"/>
    <w:rsid w:val="3BD80A06"/>
    <w:rsid w:val="3BDC6748"/>
    <w:rsid w:val="3BE23632"/>
    <w:rsid w:val="3BE64ED1"/>
    <w:rsid w:val="3BFA4E20"/>
    <w:rsid w:val="3C0161AE"/>
    <w:rsid w:val="3C153A08"/>
    <w:rsid w:val="3C1F4887"/>
    <w:rsid w:val="3C2854E9"/>
    <w:rsid w:val="3C2B6D87"/>
    <w:rsid w:val="3C340332"/>
    <w:rsid w:val="3C4170C9"/>
    <w:rsid w:val="3C4D13F4"/>
    <w:rsid w:val="3C793F97"/>
    <w:rsid w:val="3C862210"/>
    <w:rsid w:val="3C8C13E6"/>
    <w:rsid w:val="3C8D7A42"/>
    <w:rsid w:val="3C8F5568"/>
    <w:rsid w:val="3CD43F35"/>
    <w:rsid w:val="3CE0073A"/>
    <w:rsid w:val="3CE358B4"/>
    <w:rsid w:val="3CE8111C"/>
    <w:rsid w:val="3CF90C34"/>
    <w:rsid w:val="3D143CBF"/>
    <w:rsid w:val="3D2C2DB7"/>
    <w:rsid w:val="3D3B2EB9"/>
    <w:rsid w:val="3D3D3216"/>
    <w:rsid w:val="3D4F6AA6"/>
    <w:rsid w:val="3D512542"/>
    <w:rsid w:val="3D711112"/>
    <w:rsid w:val="3D74475E"/>
    <w:rsid w:val="3D7604D6"/>
    <w:rsid w:val="3DA503DF"/>
    <w:rsid w:val="3DAC53D9"/>
    <w:rsid w:val="3DB50FFF"/>
    <w:rsid w:val="3DBA03C3"/>
    <w:rsid w:val="3DC15BF5"/>
    <w:rsid w:val="3DF71617"/>
    <w:rsid w:val="3DFA4C63"/>
    <w:rsid w:val="3E155F41"/>
    <w:rsid w:val="3E2D3879"/>
    <w:rsid w:val="3E3C150D"/>
    <w:rsid w:val="3E415A8B"/>
    <w:rsid w:val="3E7C38CA"/>
    <w:rsid w:val="3E886713"/>
    <w:rsid w:val="3E952BDE"/>
    <w:rsid w:val="3E95498C"/>
    <w:rsid w:val="3E9E25C2"/>
    <w:rsid w:val="3EC55271"/>
    <w:rsid w:val="3ECB4852"/>
    <w:rsid w:val="3ED43706"/>
    <w:rsid w:val="3EE53B65"/>
    <w:rsid w:val="3EF75647"/>
    <w:rsid w:val="3EFD0EAF"/>
    <w:rsid w:val="3F3477D4"/>
    <w:rsid w:val="3F3F02A1"/>
    <w:rsid w:val="3F4343E8"/>
    <w:rsid w:val="3F5E0E97"/>
    <w:rsid w:val="3F6A5E19"/>
    <w:rsid w:val="3F7171A7"/>
    <w:rsid w:val="3F7F7B16"/>
    <w:rsid w:val="3F892090"/>
    <w:rsid w:val="3F93536F"/>
    <w:rsid w:val="3FA05CDE"/>
    <w:rsid w:val="3FB6105E"/>
    <w:rsid w:val="3FD72A3B"/>
    <w:rsid w:val="3FDD2A8F"/>
    <w:rsid w:val="3FDF6807"/>
    <w:rsid w:val="3FE025B1"/>
    <w:rsid w:val="3FE67B95"/>
    <w:rsid w:val="3FFF47B3"/>
    <w:rsid w:val="40033A99"/>
    <w:rsid w:val="400559CF"/>
    <w:rsid w:val="400E49F6"/>
    <w:rsid w:val="401B483B"/>
    <w:rsid w:val="40204729"/>
    <w:rsid w:val="402A0F11"/>
    <w:rsid w:val="403671D1"/>
    <w:rsid w:val="404C3770"/>
    <w:rsid w:val="406665E0"/>
    <w:rsid w:val="406B3BF6"/>
    <w:rsid w:val="40AA0BC3"/>
    <w:rsid w:val="40CD665F"/>
    <w:rsid w:val="40DC73A3"/>
    <w:rsid w:val="40E045E4"/>
    <w:rsid w:val="40ED4F53"/>
    <w:rsid w:val="412A5860"/>
    <w:rsid w:val="413B7A6D"/>
    <w:rsid w:val="413C427B"/>
    <w:rsid w:val="414032D5"/>
    <w:rsid w:val="414C3A28"/>
    <w:rsid w:val="414F176A"/>
    <w:rsid w:val="41601281"/>
    <w:rsid w:val="41662610"/>
    <w:rsid w:val="416A2100"/>
    <w:rsid w:val="4184568E"/>
    <w:rsid w:val="418D4E20"/>
    <w:rsid w:val="418F600A"/>
    <w:rsid w:val="41930E66"/>
    <w:rsid w:val="41932F14"/>
    <w:rsid w:val="419D0727"/>
    <w:rsid w:val="41A76EB0"/>
    <w:rsid w:val="41A96FBA"/>
    <w:rsid w:val="41AD0514"/>
    <w:rsid w:val="41CC377C"/>
    <w:rsid w:val="41DD0B24"/>
    <w:rsid w:val="41E53E7C"/>
    <w:rsid w:val="41E579D9"/>
    <w:rsid w:val="41F145CF"/>
    <w:rsid w:val="41F63994"/>
    <w:rsid w:val="41FA7928"/>
    <w:rsid w:val="42085997"/>
    <w:rsid w:val="420B38E3"/>
    <w:rsid w:val="420C1409"/>
    <w:rsid w:val="420E33D3"/>
    <w:rsid w:val="420E3D05"/>
    <w:rsid w:val="42246753"/>
    <w:rsid w:val="42274495"/>
    <w:rsid w:val="42295B17"/>
    <w:rsid w:val="422E75D1"/>
    <w:rsid w:val="422F6EA6"/>
    <w:rsid w:val="42353F37"/>
    <w:rsid w:val="423A62C2"/>
    <w:rsid w:val="423A7D24"/>
    <w:rsid w:val="4255690C"/>
    <w:rsid w:val="425A3F23"/>
    <w:rsid w:val="426B25D4"/>
    <w:rsid w:val="42734FE4"/>
    <w:rsid w:val="427F1BDB"/>
    <w:rsid w:val="42817701"/>
    <w:rsid w:val="428B0580"/>
    <w:rsid w:val="42925DB2"/>
    <w:rsid w:val="429733C9"/>
    <w:rsid w:val="429C453B"/>
    <w:rsid w:val="42BA70B7"/>
    <w:rsid w:val="42C27D1A"/>
    <w:rsid w:val="42C341BE"/>
    <w:rsid w:val="42D71A17"/>
    <w:rsid w:val="42DF08CC"/>
    <w:rsid w:val="42F425C9"/>
    <w:rsid w:val="430640AA"/>
    <w:rsid w:val="430B16C1"/>
    <w:rsid w:val="431542ED"/>
    <w:rsid w:val="432A7D99"/>
    <w:rsid w:val="432B58BF"/>
    <w:rsid w:val="432F3601"/>
    <w:rsid w:val="43346E69"/>
    <w:rsid w:val="4340181D"/>
    <w:rsid w:val="43430E5B"/>
    <w:rsid w:val="434C41B3"/>
    <w:rsid w:val="435117C9"/>
    <w:rsid w:val="43996CCD"/>
    <w:rsid w:val="43A062AD"/>
    <w:rsid w:val="43AF1B8C"/>
    <w:rsid w:val="43B835F7"/>
    <w:rsid w:val="43C270E9"/>
    <w:rsid w:val="43E43CC9"/>
    <w:rsid w:val="43F108B7"/>
    <w:rsid w:val="43F65ECD"/>
    <w:rsid w:val="43F860E9"/>
    <w:rsid w:val="44055A2D"/>
    <w:rsid w:val="441D16AC"/>
    <w:rsid w:val="4420119C"/>
    <w:rsid w:val="44202F4A"/>
    <w:rsid w:val="442734AB"/>
    <w:rsid w:val="442E5667"/>
    <w:rsid w:val="4439400C"/>
    <w:rsid w:val="444E3F5B"/>
    <w:rsid w:val="444E5FA3"/>
    <w:rsid w:val="44627A06"/>
    <w:rsid w:val="44641089"/>
    <w:rsid w:val="4464552C"/>
    <w:rsid w:val="447C0AC8"/>
    <w:rsid w:val="447D65EE"/>
    <w:rsid w:val="44826240"/>
    <w:rsid w:val="448654A3"/>
    <w:rsid w:val="448B0D0B"/>
    <w:rsid w:val="44901E7E"/>
    <w:rsid w:val="44906321"/>
    <w:rsid w:val="44953938"/>
    <w:rsid w:val="44A25AC3"/>
    <w:rsid w:val="44AA399F"/>
    <w:rsid w:val="44C22253"/>
    <w:rsid w:val="44D73F50"/>
    <w:rsid w:val="44E05E30"/>
    <w:rsid w:val="44FD63E1"/>
    <w:rsid w:val="45010FCD"/>
    <w:rsid w:val="45047938"/>
    <w:rsid w:val="45362927"/>
    <w:rsid w:val="453749EF"/>
    <w:rsid w:val="453E18DA"/>
    <w:rsid w:val="453E3FCF"/>
    <w:rsid w:val="455455A1"/>
    <w:rsid w:val="456F23DB"/>
    <w:rsid w:val="45717F85"/>
    <w:rsid w:val="45877724"/>
    <w:rsid w:val="4591596F"/>
    <w:rsid w:val="45A100BA"/>
    <w:rsid w:val="45A8769B"/>
    <w:rsid w:val="45AA285C"/>
    <w:rsid w:val="45AF0A29"/>
    <w:rsid w:val="45B55914"/>
    <w:rsid w:val="45E67EBA"/>
    <w:rsid w:val="45F14B9E"/>
    <w:rsid w:val="45F34DBA"/>
    <w:rsid w:val="45F428E0"/>
    <w:rsid w:val="45FA6D0E"/>
    <w:rsid w:val="460348D1"/>
    <w:rsid w:val="46072613"/>
    <w:rsid w:val="460D2E5E"/>
    <w:rsid w:val="460D74FE"/>
    <w:rsid w:val="46192347"/>
    <w:rsid w:val="464245FC"/>
    <w:rsid w:val="46431172"/>
    <w:rsid w:val="464F5D68"/>
    <w:rsid w:val="466B0DF4"/>
    <w:rsid w:val="46712183"/>
    <w:rsid w:val="46761547"/>
    <w:rsid w:val="467B6B5D"/>
    <w:rsid w:val="467C4DAF"/>
    <w:rsid w:val="468A0B4E"/>
    <w:rsid w:val="46B300A5"/>
    <w:rsid w:val="46BD2CD2"/>
    <w:rsid w:val="46DD3374"/>
    <w:rsid w:val="46E62229"/>
    <w:rsid w:val="46F879B8"/>
    <w:rsid w:val="470152B5"/>
    <w:rsid w:val="470628CB"/>
    <w:rsid w:val="47134FE8"/>
    <w:rsid w:val="471C18E1"/>
    <w:rsid w:val="47262F6D"/>
    <w:rsid w:val="4729480B"/>
    <w:rsid w:val="473867FC"/>
    <w:rsid w:val="473F7B8B"/>
    <w:rsid w:val="47460F19"/>
    <w:rsid w:val="47494E90"/>
    <w:rsid w:val="475353E4"/>
    <w:rsid w:val="47555616"/>
    <w:rsid w:val="475A6773"/>
    <w:rsid w:val="47694C08"/>
    <w:rsid w:val="476A2E5A"/>
    <w:rsid w:val="4770243A"/>
    <w:rsid w:val="4779309D"/>
    <w:rsid w:val="47886D63"/>
    <w:rsid w:val="478D08F6"/>
    <w:rsid w:val="47B75973"/>
    <w:rsid w:val="47C02A7A"/>
    <w:rsid w:val="47C06F1E"/>
    <w:rsid w:val="47C50D9A"/>
    <w:rsid w:val="47DE73A4"/>
    <w:rsid w:val="47EA5D49"/>
    <w:rsid w:val="480C3F11"/>
    <w:rsid w:val="48125138"/>
    <w:rsid w:val="482079BC"/>
    <w:rsid w:val="482E3E38"/>
    <w:rsid w:val="48390A7E"/>
    <w:rsid w:val="483D056E"/>
    <w:rsid w:val="486457A8"/>
    <w:rsid w:val="48763A80"/>
    <w:rsid w:val="487C1EE1"/>
    <w:rsid w:val="48853CC3"/>
    <w:rsid w:val="48917B4E"/>
    <w:rsid w:val="48952158"/>
    <w:rsid w:val="48A4239B"/>
    <w:rsid w:val="48E96000"/>
    <w:rsid w:val="48ED1CCD"/>
    <w:rsid w:val="48F826E7"/>
    <w:rsid w:val="4902156A"/>
    <w:rsid w:val="491A7D6C"/>
    <w:rsid w:val="491D5CAA"/>
    <w:rsid w:val="492B03C7"/>
    <w:rsid w:val="493A4AAE"/>
    <w:rsid w:val="493E459E"/>
    <w:rsid w:val="493F0316"/>
    <w:rsid w:val="4957740E"/>
    <w:rsid w:val="496658A3"/>
    <w:rsid w:val="497526AF"/>
    <w:rsid w:val="497A30FC"/>
    <w:rsid w:val="49804BB7"/>
    <w:rsid w:val="498611E2"/>
    <w:rsid w:val="498D72D3"/>
    <w:rsid w:val="499C3073"/>
    <w:rsid w:val="49AE2DA6"/>
    <w:rsid w:val="49B52386"/>
    <w:rsid w:val="49C01457"/>
    <w:rsid w:val="49E1297C"/>
    <w:rsid w:val="49F64E79"/>
    <w:rsid w:val="4A003601"/>
    <w:rsid w:val="4A094984"/>
    <w:rsid w:val="4A113A61"/>
    <w:rsid w:val="4A174DEF"/>
    <w:rsid w:val="4A4C19FE"/>
    <w:rsid w:val="4A6D262C"/>
    <w:rsid w:val="4A6D2AD5"/>
    <w:rsid w:val="4A6F5A6E"/>
    <w:rsid w:val="4A800BE6"/>
    <w:rsid w:val="4A871F75"/>
    <w:rsid w:val="4A9D48C2"/>
    <w:rsid w:val="4AA77F21"/>
    <w:rsid w:val="4AB16FF2"/>
    <w:rsid w:val="4ABE3F95"/>
    <w:rsid w:val="4AC46D25"/>
    <w:rsid w:val="4AE61BFA"/>
    <w:rsid w:val="4AEE14C6"/>
    <w:rsid w:val="4AF07B1A"/>
    <w:rsid w:val="4AF54EEF"/>
    <w:rsid w:val="4AF617C4"/>
    <w:rsid w:val="4AF84C20"/>
    <w:rsid w:val="4B453B8E"/>
    <w:rsid w:val="4B531E57"/>
    <w:rsid w:val="4B6B11E2"/>
    <w:rsid w:val="4B700C5B"/>
    <w:rsid w:val="4B771FE9"/>
    <w:rsid w:val="4B7F2C4C"/>
    <w:rsid w:val="4B8159CC"/>
    <w:rsid w:val="4B9C37FE"/>
    <w:rsid w:val="4B9C47E3"/>
    <w:rsid w:val="4B9F6E4A"/>
    <w:rsid w:val="4BAB1C93"/>
    <w:rsid w:val="4BB52B12"/>
    <w:rsid w:val="4BB5666E"/>
    <w:rsid w:val="4BC93EC7"/>
    <w:rsid w:val="4BCB5E91"/>
    <w:rsid w:val="4BDC3BFA"/>
    <w:rsid w:val="4BEA4569"/>
    <w:rsid w:val="4BF4363A"/>
    <w:rsid w:val="4C3518D6"/>
    <w:rsid w:val="4C481290"/>
    <w:rsid w:val="4C485734"/>
    <w:rsid w:val="4C63256E"/>
    <w:rsid w:val="4C746DC9"/>
    <w:rsid w:val="4C8E478D"/>
    <w:rsid w:val="4C9A5596"/>
    <w:rsid w:val="4CA01C46"/>
    <w:rsid w:val="4CAA4209"/>
    <w:rsid w:val="4CC11F92"/>
    <w:rsid w:val="4CD12DC0"/>
    <w:rsid w:val="4CD64AED"/>
    <w:rsid w:val="4CE4545C"/>
    <w:rsid w:val="4CF03E01"/>
    <w:rsid w:val="4CF66F3E"/>
    <w:rsid w:val="4CFA4C80"/>
    <w:rsid w:val="4D13046D"/>
    <w:rsid w:val="4D137AF0"/>
    <w:rsid w:val="4D2C295F"/>
    <w:rsid w:val="4D2D2B4B"/>
    <w:rsid w:val="4D3B2BA3"/>
    <w:rsid w:val="4D3C52C0"/>
    <w:rsid w:val="4D3E2B00"/>
    <w:rsid w:val="4D537EEC"/>
    <w:rsid w:val="4D565C2E"/>
    <w:rsid w:val="4D5819A6"/>
    <w:rsid w:val="4D637AFB"/>
    <w:rsid w:val="4D677E3B"/>
    <w:rsid w:val="4D8602C2"/>
    <w:rsid w:val="4D866514"/>
    <w:rsid w:val="4D946D75"/>
    <w:rsid w:val="4D994499"/>
    <w:rsid w:val="4DB36BDD"/>
    <w:rsid w:val="4DC94652"/>
    <w:rsid w:val="4DD21556"/>
    <w:rsid w:val="4DD23507"/>
    <w:rsid w:val="4DD54DA5"/>
    <w:rsid w:val="4DD645F6"/>
    <w:rsid w:val="4DDE00FE"/>
    <w:rsid w:val="4DE60D60"/>
    <w:rsid w:val="4DEE5E67"/>
    <w:rsid w:val="4DF25D9A"/>
    <w:rsid w:val="4DF3347D"/>
    <w:rsid w:val="4DF558BF"/>
    <w:rsid w:val="4DFE254E"/>
    <w:rsid w:val="4E1E04FA"/>
    <w:rsid w:val="4E30647F"/>
    <w:rsid w:val="4E37780E"/>
    <w:rsid w:val="4E4A07FF"/>
    <w:rsid w:val="4E557C94"/>
    <w:rsid w:val="4E577EB0"/>
    <w:rsid w:val="4E5B34FC"/>
    <w:rsid w:val="4E6525CD"/>
    <w:rsid w:val="4E775E5C"/>
    <w:rsid w:val="4E7D295F"/>
    <w:rsid w:val="4E7D3E48"/>
    <w:rsid w:val="4E7E368F"/>
    <w:rsid w:val="4E807407"/>
    <w:rsid w:val="4E8C5DAC"/>
    <w:rsid w:val="4E9133C2"/>
    <w:rsid w:val="4E9407BC"/>
    <w:rsid w:val="4E975F6E"/>
    <w:rsid w:val="4E992F9E"/>
    <w:rsid w:val="4E9E5ADF"/>
    <w:rsid w:val="4EA330F5"/>
    <w:rsid w:val="4EA77A65"/>
    <w:rsid w:val="4EADB6C7"/>
    <w:rsid w:val="4EE07EA5"/>
    <w:rsid w:val="4EE31744"/>
    <w:rsid w:val="4EEC51FC"/>
    <w:rsid w:val="4EFD45B3"/>
    <w:rsid w:val="4F1638C7"/>
    <w:rsid w:val="4F206760"/>
    <w:rsid w:val="4F483368"/>
    <w:rsid w:val="4F530677"/>
    <w:rsid w:val="4F5C39D0"/>
    <w:rsid w:val="4F641B2A"/>
    <w:rsid w:val="4F701229"/>
    <w:rsid w:val="4F7B35A4"/>
    <w:rsid w:val="4F934F18"/>
    <w:rsid w:val="4F9D5E76"/>
    <w:rsid w:val="4FD613F9"/>
    <w:rsid w:val="4FF4179B"/>
    <w:rsid w:val="50025BF9"/>
    <w:rsid w:val="50146059"/>
    <w:rsid w:val="50597F0F"/>
    <w:rsid w:val="50722D7F"/>
    <w:rsid w:val="50795EBC"/>
    <w:rsid w:val="508629D4"/>
    <w:rsid w:val="50901457"/>
    <w:rsid w:val="50947199"/>
    <w:rsid w:val="50C11EF0"/>
    <w:rsid w:val="50C808B0"/>
    <w:rsid w:val="50CB7569"/>
    <w:rsid w:val="50CF01D2"/>
    <w:rsid w:val="50D36D2A"/>
    <w:rsid w:val="50DD5829"/>
    <w:rsid w:val="50DE7776"/>
    <w:rsid w:val="50E372D6"/>
    <w:rsid w:val="50F07D81"/>
    <w:rsid w:val="50FC12E3"/>
    <w:rsid w:val="510324D5"/>
    <w:rsid w:val="512C2F2E"/>
    <w:rsid w:val="51312F51"/>
    <w:rsid w:val="513149E8"/>
    <w:rsid w:val="513F7105"/>
    <w:rsid w:val="514566E6"/>
    <w:rsid w:val="51470E53"/>
    <w:rsid w:val="51581F75"/>
    <w:rsid w:val="51595CED"/>
    <w:rsid w:val="515E50B1"/>
    <w:rsid w:val="51703C8A"/>
    <w:rsid w:val="517B3EB5"/>
    <w:rsid w:val="51840FBC"/>
    <w:rsid w:val="51882246"/>
    <w:rsid w:val="519503D4"/>
    <w:rsid w:val="51BA49DE"/>
    <w:rsid w:val="51BA678C"/>
    <w:rsid w:val="51C66EFD"/>
    <w:rsid w:val="51C770FB"/>
    <w:rsid w:val="51C8534D"/>
    <w:rsid w:val="51E45DBA"/>
    <w:rsid w:val="51F24178"/>
    <w:rsid w:val="51F37EF0"/>
    <w:rsid w:val="51FA74D0"/>
    <w:rsid w:val="51FB0A88"/>
    <w:rsid w:val="52045C59"/>
    <w:rsid w:val="520A5070"/>
    <w:rsid w:val="521265C8"/>
    <w:rsid w:val="52181704"/>
    <w:rsid w:val="523C48D0"/>
    <w:rsid w:val="52481FEA"/>
    <w:rsid w:val="525A1D1D"/>
    <w:rsid w:val="52614E59"/>
    <w:rsid w:val="52630BD1"/>
    <w:rsid w:val="5264494A"/>
    <w:rsid w:val="52831274"/>
    <w:rsid w:val="5288688A"/>
    <w:rsid w:val="52974D1F"/>
    <w:rsid w:val="529C0587"/>
    <w:rsid w:val="52A15B9E"/>
    <w:rsid w:val="52AD4542"/>
    <w:rsid w:val="52B70F1D"/>
    <w:rsid w:val="52B92EE7"/>
    <w:rsid w:val="52B96A43"/>
    <w:rsid w:val="52C75604"/>
    <w:rsid w:val="52CE3552"/>
    <w:rsid w:val="52D01FDF"/>
    <w:rsid w:val="52D715BF"/>
    <w:rsid w:val="52F061DD"/>
    <w:rsid w:val="52F21F55"/>
    <w:rsid w:val="53127575"/>
    <w:rsid w:val="533C1422"/>
    <w:rsid w:val="53485679"/>
    <w:rsid w:val="5371089E"/>
    <w:rsid w:val="5385101B"/>
    <w:rsid w:val="53890B0C"/>
    <w:rsid w:val="539574B0"/>
    <w:rsid w:val="53B71978"/>
    <w:rsid w:val="53C02053"/>
    <w:rsid w:val="53C12912"/>
    <w:rsid w:val="53C46CF1"/>
    <w:rsid w:val="53CC27A6"/>
    <w:rsid w:val="53DA3115"/>
    <w:rsid w:val="53E67D0C"/>
    <w:rsid w:val="542A000A"/>
    <w:rsid w:val="542E3461"/>
    <w:rsid w:val="542E642F"/>
    <w:rsid w:val="543C183C"/>
    <w:rsid w:val="543F566E"/>
    <w:rsid w:val="54444BFB"/>
    <w:rsid w:val="544D7D8B"/>
    <w:rsid w:val="54574766"/>
    <w:rsid w:val="5461281F"/>
    <w:rsid w:val="546155E5"/>
    <w:rsid w:val="546561F5"/>
    <w:rsid w:val="54754FD1"/>
    <w:rsid w:val="54D1276A"/>
    <w:rsid w:val="54DC110F"/>
    <w:rsid w:val="54E82C76"/>
    <w:rsid w:val="550348EE"/>
    <w:rsid w:val="550541C2"/>
    <w:rsid w:val="551157A3"/>
    <w:rsid w:val="55246BEF"/>
    <w:rsid w:val="552705DC"/>
    <w:rsid w:val="552F56E3"/>
    <w:rsid w:val="55320D2F"/>
    <w:rsid w:val="55346855"/>
    <w:rsid w:val="5540169E"/>
    <w:rsid w:val="556233C2"/>
    <w:rsid w:val="556B54A2"/>
    <w:rsid w:val="556C468D"/>
    <w:rsid w:val="556E7FB9"/>
    <w:rsid w:val="55711857"/>
    <w:rsid w:val="558330F3"/>
    <w:rsid w:val="55B13E0D"/>
    <w:rsid w:val="55C220B3"/>
    <w:rsid w:val="55CC1183"/>
    <w:rsid w:val="55DB024F"/>
    <w:rsid w:val="55EC5382"/>
    <w:rsid w:val="55F04E72"/>
    <w:rsid w:val="55F465A3"/>
    <w:rsid w:val="5604091D"/>
    <w:rsid w:val="561346BC"/>
    <w:rsid w:val="561D6ED6"/>
    <w:rsid w:val="56502C74"/>
    <w:rsid w:val="565847C5"/>
    <w:rsid w:val="565D3B8A"/>
    <w:rsid w:val="56707D61"/>
    <w:rsid w:val="567C6706"/>
    <w:rsid w:val="56836083"/>
    <w:rsid w:val="568B6949"/>
    <w:rsid w:val="569021B1"/>
    <w:rsid w:val="56941CA1"/>
    <w:rsid w:val="56953069"/>
    <w:rsid w:val="569A4DDE"/>
    <w:rsid w:val="56B51C18"/>
    <w:rsid w:val="56CD0D0F"/>
    <w:rsid w:val="56ED315F"/>
    <w:rsid w:val="56F40992"/>
    <w:rsid w:val="56FB3ACE"/>
    <w:rsid w:val="570F1328"/>
    <w:rsid w:val="573E7E5F"/>
    <w:rsid w:val="57437223"/>
    <w:rsid w:val="57502660"/>
    <w:rsid w:val="57623B4D"/>
    <w:rsid w:val="577D2735"/>
    <w:rsid w:val="5785783C"/>
    <w:rsid w:val="579D6934"/>
    <w:rsid w:val="57A31A70"/>
    <w:rsid w:val="57AF48B9"/>
    <w:rsid w:val="57B31183"/>
    <w:rsid w:val="57B63E99"/>
    <w:rsid w:val="57C2283E"/>
    <w:rsid w:val="57CF0AB7"/>
    <w:rsid w:val="57DD31D4"/>
    <w:rsid w:val="57F557BF"/>
    <w:rsid w:val="57F64296"/>
    <w:rsid w:val="57FB2A58"/>
    <w:rsid w:val="57FD73D2"/>
    <w:rsid w:val="58046B2D"/>
    <w:rsid w:val="58480A18"/>
    <w:rsid w:val="584B2834"/>
    <w:rsid w:val="58613E05"/>
    <w:rsid w:val="586438F5"/>
    <w:rsid w:val="5866141B"/>
    <w:rsid w:val="58791FDE"/>
    <w:rsid w:val="587D49B7"/>
    <w:rsid w:val="58825B29"/>
    <w:rsid w:val="589F66DB"/>
    <w:rsid w:val="58A957AC"/>
    <w:rsid w:val="58BE1257"/>
    <w:rsid w:val="58BF0B2C"/>
    <w:rsid w:val="58C359AD"/>
    <w:rsid w:val="58F5454D"/>
    <w:rsid w:val="58F65FFD"/>
    <w:rsid w:val="58FD39DC"/>
    <w:rsid w:val="58FF717A"/>
    <w:rsid w:val="59011144"/>
    <w:rsid w:val="591D516D"/>
    <w:rsid w:val="592941F7"/>
    <w:rsid w:val="593257A1"/>
    <w:rsid w:val="593C3F2A"/>
    <w:rsid w:val="595B4CF8"/>
    <w:rsid w:val="596D2336"/>
    <w:rsid w:val="59725CAD"/>
    <w:rsid w:val="597E09E7"/>
    <w:rsid w:val="59861649"/>
    <w:rsid w:val="59883613"/>
    <w:rsid w:val="598A738C"/>
    <w:rsid w:val="5999199F"/>
    <w:rsid w:val="599B3347"/>
    <w:rsid w:val="59A541C5"/>
    <w:rsid w:val="59A862A5"/>
    <w:rsid w:val="59AC0D97"/>
    <w:rsid w:val="59AE3B80"/>
    <w:rsid w:val="59B77A55"/>
    <w:rsid w:val="59C53F20"/>
    <w:rsid w:val="59D2071D"/>
    <w:rsid w:val="59E00D5A"/>
    <w:rsid w:val="59E20F76"/>
    <w:rsid w:val="59EA7E2A"/>
    <w:rsid w:val="5A105AE3"/>
    <w:rsid w:val="5A201A9E"/>
    <w:rsid w:val="5A296BA4"/>
    <w:rsid w:val="5A2A0227"/>
    <w:rsid w:val="5A427C66"/>
    <w:rsid w:val="5A6A4AC7"/>
    <w:rsid w:val="5A6F252F"/>
    <w:rsid w:val="5AC10B8B"/>
    <w:rsid w:val="5AC4067B"/>
    <w:rsid w:val="5AC643F3"/>
    <w:rsid w:val="5AD00DCE"/>
    <w:rsid w:val="5AD308BE"/>
    <w:rsid w:val="5AD76600"/>
    <w:rsid w:val="5ADC7773"/>
    <w:rsid w:val="5ADF3707"/>
    <w:rsid w:val="5AE825BC"/>
    <w:rsid w:val="5AEFC52F"/>
    <w:rsid w:val="5AF80325"/>
    <w:rsid w:val="5B1433B1"/>
    <w:rsid w:val="5B2B4256"/>
    <w:rsid w:val="5B647768"/>
    <w:rsid w:val="5B6F05E7"/>
    <w:rsid w:val="5B7025B1"/>
    <w:rsid w:val="5B747D9F"/>
    <w:rsid w:val="5B7E4CCE"/>
    <w:rsid w:val="5B9C5BD2"/>
    <w:rsid w:val="5BA30291"/>
    <w:rsid w:val="5BB16E51"/>
    <w:rsid w:val="5BB228B2"/>
    <w:rsid w:val="5BBC75A4"/>
    <w:rsid w:val="5BC76F53"/>
    <w:rsid w:val="5BDA489C"/>
    <w:rsid w:val="5BF154A0"/>
    <w:rsid w:val="5BF36453"/>
    <w:rsid w:val="5BF44F90"/>
    <w:rsid w:val="5BF705DC"/>
    <w:rsid w:val="5C25291D"/>
    <w:rsid w:val="5C2B7DD8"/>
    <w:rsid w:val="5C2E69FA"/>
    <w:rsid w:val="5C45759A"/>
    <w:rsid w:val="5C553C81"/>
    <w:rsid w:val="5C5B0B6B"/>
    <w:rsid w:val="5C78171D"/>
    <w:rsid w:val="5C78796F"/>
    <w:rsid w:val="5C82259C"/>
    <w:rsid w:val="5C8A31FF"/>
    <w:rsid w:val="5C981DBF"/>
    <w:rsid w:val="5CA72002"/>
    <w:rsid w:val="5CDC6150"/>
    <w:rsid w:val="5CF3349A"/>
    <w:rsid w:val="5CF8460C"/>
    <w:rsid w:val="5D027239"/>
    <w:rsid w:val="5D0B07E3"/>
    <w:rsid w:val="5D105DFA"/>
    <w:rsid w:val="5D1C02FB"/>
    <w:rsid w:val="5D267DAB"/>
    <w:rsid w:val="5D284EF1"/>
    <w:rsid w:val="5D4B0FDC"/>
    <w:rsid w:val="5D4B5084"/>
    <w:rsid w:val="5D55380D"/>
    <w:rsid w:val="5D600B2F"/>
    <w:rsid w:val="5D755C5D"/>
    <w:rsid w:val="5D86286D"/>
    <w:rsid w:val="5D8D744A"/>
    <w:rsid w:val="5D9562FF"/>
    <w:rsid w:val="5D99194B"/>
    <w:rsid w:val="5D9C768D"/>
    <w:rsid w:val="5D9D6927"/>
    <w:rsid w:val="5D9E6F62"/>
    <w:rsid w:val="5DA0717E"/>
    <w:rsid w:val="5DA5B9AD"/>
    <w:rsid w:val="5DAA3B58"/>
    <w:rsid w:val="5DAF5613"/>
    <w:rsid w:val="5DC810B5"/>
    <w:rsid w:val="5DF9063C"/>
    <w:rsid w:val="5DFE3EA4"/>
    <w:rsid w:val="5E0A6063"/>
    <w:rsid w:val="5E145476"/>
    <w:rsid w:val="5E2002BE"/>
    <w:rsid w:val="5E2E29DB"/>
    <w:rsid w:val="5E4361BA"/>
    <w:rsid w:val="5E4F2D22"/>
    <w:rsid w:val="5E565A8E"/>
    <w:rsid w:val="5E6301AB"/>
    <w:rsid w:val="5E6A2B9F"/>
    <w:rsid w:val="5E6A778C"/>
    <w:rsid w:val="5E700844"/>
    <w:rsid w:val="5E895E64"/>
    <w:rsid w:val="5E8E291F"/>
    <w:rsid w:val="5E8E74E8"/>
    <w:rsid w:val="5EEC01A1"/>
    <w:rsid w:val="5EF77271"/>
    <w:rsid w:val="5EFA0851"/>
    <w:rsid w:val="5F105C3D"/>
    <w:rsid w:val="5F443B39"/>
    <w:rsid w:val="5F487ACD"/>
    <w:rsid w:val="5F4B4EC7"/>
    <w:rsid w:val="5F5C70D4"/>
    <w:rsid w:val="5F630463"/>
    <w:rsid w:val="5F903222"/>
    <w:rsid w:val="5F93686E"/>
    <w:rsid w:val="5FA40A7B"/>
    <w:rsid w:val="5FA4793B"/>
    <w:rsid w:val="5FBF7154"/>
    <w:rsid w:val="5FC353A5"/>
    <w:rsid w:val="5FD46F1E"/>
    <w:rsid w:val="5FED41D0"/>
    <w:rsid w:val="5FF612D7"/>
    <w:rsid w:val="5FF68848"/>
    <w:rsid w:val="5FF73F5C"/>
    <w:rsid w:val="600A6B30"/>
    <w:rsid w:val="6017124D"/>
    <w:rsid w:val="602B6AA7"/>
    <w:rsid w:val="602D6CC3"/>
    <w:rsid w:val="6037544B"/>
    <w:rsid w:val="60624BBE"/>
    <w:rsid w:val="606721D5"/>
    <w:rsid w:val="60673F83"/>
    <w:rsid w:val="60681AA9"/>
    <w:rsid w:val="608A7C71"/>
    <w:rsid w:val="60A800F7"/>
    <w:rsid w:val="60AF1486"/>
    <w:rsid w:val="60C018E5"/>
    <w:rsid w:val="60C2690E"/>
    <w:rsid w:val="60CE5DB0"/>
    <w:rsid w:val="60D15AA5"/>
    <w:rsid w:val="60E15C12"/>
    <w:rsid w:val="60ED1708"/>
    <w:rsid w:val="60F55B4D"/>
    <w:rsid w:val="60F577E0"/>
    <w:rsid w:val="60FB2545"/>
    <w:rsid w:val="61025A59"/>
    <w:rsid w:val="61045C75"/>
    <w:rsid w:val="61174F71"/>
    <w:rsid w:val="611D0AE5"/>
    <w:rsid w:val="61333E65"/>
    <w:rsid w:val="61573FF7"/>
    <w:rsid w:val="617A5F38"/>
    <w:rsid w:val="617D1584"/>
    <w:rsid w:val="617D64C9"/>
    <w:rsid w:val="61971C41"/>
    <w:rsid w:val="61A66D2D"/>
    <w:rsid w:val="61B76844"/>
    <w:rsid w:val="61B9080E"/>
    <w:rsid w:val="61C55405"/>
    <w:rsid w:val="61DE64C6"/>
    <w:rsid w:val="6200468F"/>
    <w:rsid w:val="62053A53"/>
    <w:rsid w:val="62126170"/>
    <w:rsid w:val="621C6FEF"/>
    <w:rsid w:val="62265778"/>
    <w:rsid w:val="62287742"/>
    <w:rsid w:val="622B7E56"/>
    <w:rsid w:val="622D6B06"/>
    <w:rsid w:val="623020F1"/>
    <w:rsid w:val="623E51B7"/>
    <w:rsid w:val="62402CDD"/>
    <w:rsid w:val="62426A55"/>
    <w:rsid w:val="62487DE4"/>
    <w:rsid w:val="62634C1E"/>
    <w:rsid w:val="627921C2"/>
    <w:rsid w:val="628C1A7E"/>
    <w:rsid w:val="62945835"/>
    <w:rsid w:val="62991B57"/>
    <w:rsid w:val="629B4300"/>
    <w:rsid w:val="62B204F1"/>
    <w:rsid w:val="62C51434"/>
    <w:rsid w:val="62C531E2"/>
    <w:rsid w:val="62D17DD9"/>
    <w:rsid w:val="62D84CC4"/>
    <w:rsid w:val="62EE3135"/>
    <w:rsid w:val="63057A83"/>
    <w:rsid w:val="6311467A"/>
    <w:rsid w:val="63185A08"/>
    <w:rsid w:val="631D4DCC"/>
    <w:rsid w:val="631F0B45"/>
    <w:rsid w:val="63387E58"/>
    <w:rsid w:val="634B195F"/>
    <w:rsid w:val="6352728C"/>
    <w:rsid w:val="6370314E"/>
    <w:rsid w:val="637644DD"/>
    <w:rsid w:val="63794B79"/>
    <w:rsid w:val="637C5F97"/>
    <w:rsid w:val="63B35731"/>
    <w:rsid w:val="63B84AF5"/>
    <w:rsid w:val="63C102F0"/>
    <w:rsid w:val="63C82F8A"/>
    <w:rsid w:val="63CD05A1"/>
    <w:rsid w:val="63FC2C34"/>
    <w:rsid w:val="64043757"/>
    <w:rsid w:val="64061766"/>
    <w:rsid w:val="640F6E0B"/>
    <w:rsid w:val="641270CE"/>
    <w:rsid w:val="64137F19"/>
    <w:rsid w:val="641422AA"/>
    <w:rsid w:val="641C32D6"/>
    <w:rsid w:val="64432611"/>
    <w:rsid w:val="64436AB5"/>
    <w:rsid w:val="64521240"/>
    <w:rsid w:val="64542A70"/>
    <w:rsid w:val="645766BD"/>
    <w:rsid w:val="64626D25"/>
    <w:rsid w:val="64760C38"/>
    <w:rsid w:val="6477050C"/>
    <w:rsid w:val="648A0240"/>
    <w:rsid w:val="64990483"/>
    <w:rsid w:val="649E3CEB"/>
    <w:rsid w:val="64D771FD"/>
    <w:rsid w:val="64D97995"/>
    <w:rsid w:val="651B076F"/>
    <w:rsid w:val="655A2308"/>
    <w:rsid w:val="657333CA"/>
    <w:rsid w:val="65861857"/>
    <w:rsid w:val="65870C23"/>
    <w:rsid w:val="658E3D60"/>
    <w:rsid w:val="65A672FB"/>
    <w:rsid w:val="65CB6D62"/>
    <w:rsid w:val="65E25E59"/>
    <w:rsid w:val="660B715E"/>
    <w:rsid w:val="66201444"/>
    <w:rsid w:val="663A5F3D"/>
    <w:rsid w:val="66544FA9"/>
    <w:rsid w:val="6683763C"/>
    <w:rsid w:val="668A2779"/>
    <w:rsid w:val="668C6BC3"/>
    <w:rsid w:val="669E4476"/>
    <w:rsid w:val="669F7167"/>
    <w:rsid w:val="66A15D14"/>
    <w:rsid w:val="66AA6977"/>
    <w:rsid w:val="66B94E0C"/>
    <w:rsid w:val="66BA1308"/>
    <w:rsid w:val="66D87988"/>
    <w:rsid w:val="66DC0B74"/>
    <w:rsid w:val="66EF4CD2"/>
    <w:rsid w:val="670C13E0"/>
    <w:rsid w:val="671146F3"/>
    <w:rsid w:val="67140294"/>
    <w:rsid w:val="671958AB"/>
    <w:rsid w:val="671B7875"/>
    <w:rsid w:val="673C3DA6"/>
    <w:rsid w:val="67544A5E"/>
    <w:rsid w:val="6764119C"/>
    <w:rsid w:val="67705E13"/>
    <w:rsid w:val="67784CC7"/>
    <w:rsid w:val="677A3718"/>
    <w:rsid w:val="677E1BB2"/>
    <w:rsid w:val="67902011"/>
    <w:rsid w:val="67982C74"/>
    <w:rsid w:val="67AB6E4B"/>
    <w:rsid w:val="67AC6F08"/>
    <w:rsid w:val="67AE3567"/>
    <w:rsid w:val="67BA0E3C"/>
    <w:rsid w:val="67C65A33"/>
    <w:rsid w:val="67D0240D"/>
    <w:rsid w:val="67DB500B"/>
    <w:rsid w:val="67F24A7A"/>
    <w:rsid w:val="68030A35"/>
    <w:rsid w:val="68202981"/>
    <w:rsid w:val="68294213"/>
    <w:rsid w:val="683230C8"/>
    <w:rsid w:val="6838577C"/>
    <w:rsid w:val="68456D5A"/>
    <w:rsid w:val="68464643"/>
    <w:rsid w:val="68555008"/>
    <w:rsid w:val="685F7C35"/>
    <w:rsid w:val="686A0AB4"/>
    <w:rsid w:val="68802085"/>
    <w:rsid w:val="68863414"/>
    <w:rsid w:val="688B4586"/>
    <w:rsid w:val="68C301C4"/>
    <w:rsid w:val="68D979E8"/>
    <w:rsid w:val="68E36170"/>
    <w:rsid w:val="68EA4DEA"/>
    <w:rsid w:val="69064C5E"/>
    <w:rsid w:val="690B04B9"/>
    <w:rsid w:val="691E189E"/>
    <w:rsid w:val="692123CF"/>
    <w:rsid w:val="693370F8"/>
    <w:rsid w:val="693C3AD3"/>
    <w:rsid w:val="694A2F3A"/>
    <w:rsid w:val="69531548"/>
    <w:rsid w:val="69564B94"/>
    <w:rsid w:val="695B664F"/>
    <w:rsid w:val="697535F8"/>
    <w:rsid w:val="69831701"/>
    <w:rsid w:val="69872FA0"/>
    <w:rsid w:val="698F62F8"/>
    <w:rsid w:val="69925493"/>
    <w:rsid w:val="69990F25"/>
    <w:rsid w:val="699B2EEF"/>
    <w:rsid w:val="69B12FFE"/>
    <w:rsid w:val="69D16911"/>
    <w:rsid w:val="69DA3A17"/>
    <w:rsid w:val="69FB553B"/>
    <w:rsid w:val="6A042842"/>
    <w:rsid w:val="6A134A0D"/>
    <w:rsid w:val="6A1F767C"/>
    <w:rsid w:val="6A211646"/>
    <w:rsid w:val="6A2B4273"/>
    <w:rsid w:val="6A2D7FEB"/>
    <w:rsid w:val="6A333127"/>
    <w:rsid w:val="6A350F69"/>
    <w:rsid w:val="6A4175F2"/>
    <w:rsid w:val="6A48068C"/>
    <w:rsid w:val="6A49294B"/>
    <w:rsid w:val="6A646982"/>
    <w:rsid w:val="6A6D488B"/>
    <w:rsid w:val="6A7957FF"/>
    <w:rsid w:val="6A7A0D56"/>
    <w:rsid w:val="6A7C6B22"/>
    <w:rsid w:val="6A7F011B"/>
    <w:rsid w:val="6A845731"/>
    <w:rsid w:val="6A9A6D03"/>
    <w:rsid w:val="6AB855EC"/>
    <w:rsid w:val="6AC36259"/>
    <w:rsid w:val="6AC90E6B"/>
    <w:rsid w:val="6AE663EC"/>
    <w:rsid w:val="6B0074AE"/>
    <w:rsid w:val="6B2655DF"/>
    <w:rsid w:val="6B32547A"/>
    <w:rsid w:val="6B462D7B"/>
    <w:rsid w:val="6B4D0219"/>
    <w:rsid w:val="6B513865"/>
    <w:rsid w:val="6B544BE8"/>
    <w:rsid w:val="6B637A3C"/>
    <w:rsid w:val="6B6911E6"/>
    <w:rsid w:val="6B980EE4"/>
    <w:rsid w:val="6B9B71D6"/>
    <w:rsid w:val="6BA73FE0"/>
    <w:rsid w:val="6BD17A67"/>
    <w:rsid w:val="6BE91CF0"/>
    <w:rsid w:val="6BFF59B7"/>
    <w:rsid w:val="6C00528B"/>
    <w:rsid w:val="6C021003"/>
    <w:rsid w:val="6C484749"/>
    <w:rsid w:val="6C5C0714"/>
    <w:rsid w:val="6C6121CE"/>
    <w:rsid w:val="6C6972D4"/>
    <w:rsid w:val="6C7A503E"/>
    <w:rsid w:val="6C9E6F7E"/>
    <w:rsid w:val="6CC8224D"/>
    <w:rsid w:val="6CD95AD6"/>
    <w:rsid w:val="6CDA5ADC"/>
    <w:rsid w:val="6CDA6383"/>
    <w:rsid w:val="6CDA788A"/>
    <w:rsid w:val="6D170ADE"/>
    <w:rsid w:val="6D4A2C62"/>
    <w:rsid w:val="6D521B17"/>
    <w:rsid w:val="6D54588F"/>
    <w:rsid w:val="6D5B4E6F"/>
    <w:rsid w:val="6D6344BC"/>
    <w:rsid w:val="6D6F26C8"/>
    <w:rsid w:val="6D7B72BF"/>
    <w:rsid w:val="6D981C1F"/>
    <w:rsid w:val="6DA63AC8"/>
    <w:rsid w:val="6DAE43EF"/>
    <w:rsid w:val="6DD10C8D"/>
    <w:rsid w:val="6DDB5FB0"/>
    <w:rsid w:val="6DF17581"/>
    <w:rsid w:val="6E015A42"/>
    <w:rsid w:val="6E0B0643"/>
    <w:rsid w:val="6E0F17B6"/>
    <w:rsid w:val="6E105C5A"/>
    <w:rsid w:val="6E19416C"/>
    <w:rsid w:val="6E1B7CD0"/>
    <w:rsid w:val="6E296D1B"/>
    <w:rsid w:val="6E2B2A93"/>
    <w:rsid w:val="6E3000AA"/>
    <w:rsid w:val="6E625D89"/>
    <w:rsid w:val="6E647D53"/>
    <w:rsid w:val="6E8C2E06"/>
    <w:rsid w:val="6EB72579"/>
    <w:rsid w:val="6EC66318"/>
    <w:rsid w:val="6EC802E2"/>
    <w:rsid w:val="6EDC7A56"/>
    <w:rsid w:val="6F0137F4"/>
    <w:rsid w:val="6F176B74"/>
    <w:rsid w:val="6F196D90"/>
    <w:rsid w:val="6F2558DC"/>
    <w:rsid w:val="6F2B29DB"/>
    <w:rsid w:val="6F2D283B"/>
    <w:rsid w:val="6F4162E7"/>
    <w:rsid w:val="6F43544E"/>
    <w:rsid w:val="6F4615BE"/>
    <w:rsid w:val="6F547DC8"/>
    <w:rsid w:val="6F553A67"/>
    <w:rsid w:val="6F5B73A8"/>
    <w:rsid w:val="6F5C6C7D"/>
    <w:rsid w:val="6F6F89BE"/>
    <w:rsid w:val="6F7B4EC0"/>
    <w:rsid w:val="6F7E0BA2"/>
    <w:rsid w:val="6F812883"/>
    <w:rsid w:val="6F8F7052"/>
    <w:rsid w:val="6FA40CFB"/>
    <w:rsid w:val="6FAC5D4C"/>
    <w:rsid w:val="6FB72105"/>
    <w:rsid w:val="6FBE7937"/>
    <w:rsid w:val="6FC26795"/>
    <w:rsid w:val="6FF84BF7"/>
    <w:rsid w:val="6FF9096F"/>
    <w:rsid w:val="70016245"/>
    <w:rsid w:val="701A6AB4"/>
    <w:rsid w:val="702F613F"/>
    <w:rsid w:val="7047792D"/>
    <w:rsid w:val="704A2F79"/>
    <w:rsid w:val="704E0CBB"/>
    <w:rsid w:val="706D6F95"/>
    <w:rsid w:val="70785D38"/>
    <w:rsid w:val="70814BED"/>
    <w:rsid w:val="70AA46F3"/>
    <w:rsid w:val="70AE3508"/>
    <w:rsid w:val="70D311C0"/>
    <w:rsid w:val="70E138DD"/>
    <w:rsid w:val="70E94540"/>
    <w:rsid w:val="70EE7DA8"/>
    <w:rsid w:val="70F3716D"/>
    <w:rsid w:val="71072C18"/>
    <w:rsid w:val="710F044A"/>
    <w:rsid w:val="711C4915"/>
    <w:rsid w:val="712D08D1"/>
    <w:rsid w:val="712E4649"/>
    <w:rsid w:val="71402523"/>
    <w:rsid w:val="71467BE4"/>
    <w:rsid w:val="714A76D4"/>
    <w:rsid w:val="71502811"/>
    <w:rsid w:val="71535E5D"/>
    <w:rsid w:val="71614A1E"/>
    <w:rsid w:val="71821F79"/>
    <w:rsid w:val="718B55F7"/>
    <w:rsid w:val="719170B1"/>
    <w:rsid w:val="719646C8"/>
    <w:rsid w:val="71970440"/>
    <w:rsid w:val="719E17CE"/>
    <w:rsid w:val="719F28C4"/>
    <w:rsid w:val="71A30B93"/>
    <w:rsid w:val="71B7463E"/>
    <w:rsid w:val="71B763EC"/>
    <w:rsid w:val="71CA4371"/>
    <w:rsid w:val="71D945B4"/>
    <w:rsid w:val="71EC2DAA"/>
    <w:rsid w:val="71F80EDE"/>
    <w:rsid w:val="71FB452B"/>
    <w:rsid w:val="71FE04BF"/>
    <w:rsid w:val="71FE401B"/>
    <w:rsid w:val="72072A11"/>
    <w:rsid w:val="72092899"/>
    <w:rsid w:val="720A7728"/>
    <w:rsid w:val="720C498A"/>
    <w:rsid w:val="72135D18"/>
    <w:rsid w:val="72224EC9"/>
    <w:rsid w:val="72255A4C"/>
    <w:rsid w:val="72395053"/>
    <w:rsid w:val="723C388C"/>
    <w:rsid w:val="72591A1D"/>
    <w:rsid w:val="72695938"/>
    <w:rsid w:val="726B2747"/>
    <w:rsid w:val="72874010"/>
    <w:rsid w:val="728E1843"/>
    <w:rsid w:val="72930C07"/>
    <w:rsid w:val="72A526E9"/>
    <w:rsid w:val="72A921D9"/>
    <w:rsid w:val="72AB5F51"/>
    <w:rsid w:val="72BB3CBA"/>
    <w:rsid w:val="72CB04CC"/>
    <w:rsid w:val="72CB0CEB"/>
    <w:rsid w:val="72D57472"/>
    <w:rsid w:val="72E2393D"/>
    <w:rsid w:val="72E6342D"/>
    <w:rsid w:val="73052D12"/>
    <w:rsid w:val="730B69EF"/>
    <w:rsid w:val="7318735E"/>
    <w:rsid w:val="732729DF"/>
    <w:rsid w:val="733A1083"/>
    <w:rsid w:val="733F6FE5"/>
    <w:rsid w:val="734B7734"/>
    <w:rsid w:val="734D7008"/>
    <w:rsid w:val="735405CD"/>
    <w:rsid w:val="737427E7"/>
    <w:rsid w:val="7375030D"/>
    <w:rsid w:val="737C5B3F"/>
    <w:rsid w:val="737F2F3A"/>
    <w:rsid w:val="73816CB2"/>
    <w:rsid w:val="73840550"/>
    <w:rsid w:val="73B928EF"/>
    <w:rsid w:val="73BF43F0"/>
    <w:rsid w:val="73C66DBA"/>
    <w:rsid w:val="73D019E7"/>
    <w:rsid w:val="73D47729"/>
    <w:rsid w:val="73D6524F"/>
    <w:rsid w:val="73E3796C"/>
    <w:rsid w:val="740718AD"/>
    <w:rsid w:val="743B50B2"/>
    <w:rsid w:val="744E6323"/>
    <w:rsid w:val="7463285B"/>
    <w:rsid w:val="746740F9"/>
    <w:rsid w:val="747131D0"/>
    <w:rsid w:val="747173C1"/>
    <w:rsid w:val="74784559"/>
    <w:rsid w:val="74884070"/>
    <w:rsid w:val="749E5641"/>
    <w:rsid w:val="74A0585D"/>
    <w:rsid w:val="74A23383"/>
    <w:rsid w:val="74A44C8D"/>
    <w:rsid w:val="74B51309"/>
    <w:rsid w:val="74DF6386"/>
    <w:rsid w:val="74E25E76"/>
    <w:rsid w:val="74E90FB2"/>
    <w:rsid w:val="74F31B19"/>
    <w:rsid w:val="750000AA"/>
    <w:rsid w:val="750E3B68"/>
    <w:rsid w:val="75102B6D"/>
    <w:rsid w:val="751165B2"/>
    <w:rsid w:val="7521699E"/>
    <w:rsid w:val="752F5C6B"/>
    <w:rsid w:val="754206C3"/>
    <w:rsid w:val="75530B22"/>
    <w:rsid w:val="755328D0"/>
    <w:rsid w:val="75556648"/>
    <w:rsid w:val="755C79D6"/>
    <w:rsid w:val="755F74C6"/>
    <w:rsid w:val="756845CD"/>
    <w:rsid w:val="7572460C"/>
    <w:rsid w:val="757E5B9F"/>
    <w:rsid w:val="75852311"/>
    <w:rsid w:val="759E7FEF"/>
    <w:rsid w:val="75A1363B"/>
    <w:rsid w:val="75BE243F"/>
    <w:rsid w:val="75BF1D13"/>
    <w:rsid w:val="75C5557C"/>
    <w:rsid w:val="75D065B6"/>
    <w:rsid w:val="760D6F22"/>
    <w:rsid w:val="76124539"/>
    <w:rsid w:val="761E2C40"/>
    <w:rsid w:val="762F6921"/>
    <w:rsid w:val="76334519"/>
    <w:rsid w:val="763E69CA"/>
    <w:rsid w:val="764010A6"/>
    <w:rsid w:val="76404C02"/>
    <w:rsid w:val="76426BCC"/>
    <w:rsid w:val="764741E2"/>
    <w:rsid w:val="764D37C3"/>
    <w:rsid w:val="76530DD9"/>
    <w:rsid w:val="76650B0D"/>
    <w:rsid w:val="766703E1"/>
    <w:rsid w:val="76685904"/>
    <w:rsid w:val="767174B1"/>
    <w:rsid w:val="768A40CF"/>
    <w:rsid w:val="76A10290"/>
    <w:rsid w:val="76B011E6"/>
    <w:rsid w:val="76BB072D"/>
    <w:rsid w:val="76D11CFE"/>
    <w:rsid w:val="76D53F82"/>
    <w:rsid w:val="76DA32A9"/>
    <w:rsid w:val="76E71522"/>
    <w:rsid w:val="76EE0B02"/>
    <w:rsid w:val="77032804"/>
    <w:rsid w:val="7707585D"/>
    <w:rsid w:val="772E53A2"/>
    <w:rsid w:val="77862AE9"/>
    <w:rsid w:val="77D53A70"/>
    <w:rsid w:val="77F739E6"/>
    <w:rsid w:val="78106856"/>
    <w:rsid w:val="783E1615"/>
    <w:rsid w:val="78515A11"/>
    <w:rsid w:val="78591FAB"/>
    <w:rsid w:val="788259A6"/>
    <w:rsid w:val="788C2381"/>
    <w:rsid w:val="789631FF"/>
    <w:rsid w:val="78BB0EB8"/>
    <w:rsid w:val="78C338C8"/>
    <w:rsid w:val="78E21FA1"/>
    <w:rsid w:val="78F32400"/>
    <w:rsid w:val="78F65A4C"/>
    <w:rsid w:val="78F87A16"/>
    <w:rsid w:val="791505C8"/>
    <w:rsid w:val="792151BF"/>
    <w:rsid w:val="79244A8E"/>
    <w:rsid w:val="7940316B"/>
    <w:rsid w:val="794744F9"/>
    <w:rsid w:val="794E3ADA"/>
    <w:rsid w:val="7956298E"/>
    <w:rsid w:val="796706F8"/>
    <w:rsid w:val="796926C2"/>
    <w:rsid w:val="796B468C"/>
    <w:rsid w:val="796E1A86"/>
    <w:rsid w:val="797352EE"/>
    <w:rsid w:val="797D43BF"/>
    <w:rsid w:val="798C015E"/>
    <w:rsid w:val="79B871A5"/>
    <w:rsid w:val="79BF10DD"/>
    <w:rsid w:val="79DD5981"/>
    <w:rsid w:val="79E24222"/>
    <w:rsid w:val="79F521A7"/>
    <w:rsid w:val="7A1B7E60"/>
    <w:rsid w:val="7A232D62"/>
    <w:rsid w:val="7A6115EB"/>
    <w:rsid w:val="7A6730A5"/>
    <w:rsid w:val="7A777060"/>
    <w:rsid w:val="7A807CC3"/>
    <w:rsid w:val="7AA02113"/>
    <w:rsid w:val="7AA17C39"/>
    <w:rsid w:val="7AA240DD"/>
    <w:rsid w:val="7AB14320"/>
    <w:rsid w:val="7ABB6F28"/>
    <w:rsid w:val="7ABC674A"/>
    <w:rsid w:val="7AC73B44"/>
    <w:rsid w:val="7AE83ABA"/>
    <w:rsid w:val="7B0C77A9"/>
    <w:rsid w:val="7B0E1773"/>
    <w:rsid w:val="7B4E6013"/>
    <w:rsid w:val="7B564EC8"/>
    <w:rsid w:val="7B6969A9"/>
    <w:rsid w:val="7B6A44CF"/>
    <w:rsid w:val="7B875081"/>
    <w:rsid w:val="7B880E1A"/>
    <w:rsid w:val="7B997A06"/>
    <w:rsid w:val="7BB340C8"/>
    <w:rsid w:val="7BBB4D2B"/>
    <w:rsid w:val="7BC32905"/>
    <w:rsid w:val="7BCC6F38"/>
    <w:rsid w:val="7BD5139D"/>
    <w:rsid w:val="7BF070CA"/>
    <w:rsid w:val="7C044924"/>
    <w:rsid w:val="7C0641F8"/>
    <w:rsid w:val="7C136915"/>
    <w:rsid w:val="7C183F2B"/>
    <w:rsid w:val="7C1F175E"/>
    <w:rsid w:val="7C1F52BA"/>
    <w:rsid w:val="7C290372"/>
    <w:rsid w:val="7C2A25DC"/>
    <w:rsid w:val="7C30396B"/>
    <w:rsid w:val="7C572CA5"/>
    <w:rsid w:val="7C574A54"/>
    <w:rsid w:val="7C766570"/>
    <w:rsid w:val="7C7B2E38"/>
    <w:rsid w:val="7C943EFA"/>
    <w:rsid w:val="7C9537CE"/>
    <w:rsid w:val="7C9C5769"/>
    <w:rsid w:val="7CA37C99"/>
    <w:rsid w:val="7CC540B3"/>
    <w:rsid w:val="7CC7607D"/>
    <w:rsid w:val="7CCC5441"/>
    <w:rsid w:val="7CDE33C7"/>
    <w:rsid w:val="7CF44998"/>
    <w:rsid w:val="7D142945"/>
    <w:rsid w:val="7D20753B"/>
    <w:rsid w:val="7D2E2271"/>
    <w:rsid w:val="7D32101D"/>
    <w:rsid w:val="7D380D29"/>
    <w:rsid w:val="7D3D7393"/>
    <w:rsid w:val="7D43322A"/>
    <w:rsid w:val="7D513B99"/>
    <w:rsid w:val="7D554A4C"/>
    <w:rsid w:val="7D584F27"/>
    <w:rsid w:val="7D792552"/>
    <w:rsid w:val="7D7DB3A8"/>
    <w:rsid w:val="7D957F29"/>
    <w:rsid w:val="7DA71A0B"/>
    <w:rsid w:val="7DAB14FB"/>
    <w:rsid w:val="7DD02D0F"/>
    <w:rsid w:val="7DDE0263"/>
    <w:rsid w:val="7E1075B0"/>
    <w:rsid w:val="7E1301AA"/>
    <w:rsid w:val="7E1E1253"/>
    <w:rsid w:val="7E370FE0"/>
    <w:rsid w:val="7E4436FD"/>
    <w:rsid w:val="7E5036DA"/>
    <w:rsid w:val="7E5A6A7D"/>
    <w:rsid w:val="7E5E47BF"/>
    <w:rsid w:val="7E61605D"/>
    <w:rsid w:val="7E633B84"/>
    <w:rsid w:val="7E696CC0"/>
    <w:rsid w:val="7E6B47E6"/>
    <w:rsid w:val="7E6B6EDC"/>
    <w:rsid w:val="7E7B56D4"/>
    <w:rsid w:val="7E7C2E97"/>
    <w:rsid w:val="7E7F4735"/>
    <w:rsid w:val="7E98172F"/>
    <w:rsid w:val="7EA2027E"/>
    <w:rsid w:val="7EAD12A3"/>
    <w:rsid w:val="7ECF746B"/>
    <w:rsid w:val="7EDC1B88"/>
    <w:rsid w:val="7EE1668D"/>
    <w:rsid w:val="7EE420FE"/>
    <w:rsid w:val="7EE502FF"/>
    <w:rsid w:val="7EE50A3C"/>
    <w:rsid w:val="7EE747B5"/>
    <w:rsid w:val="7EF07AAE"/>
    <w:rsid w:val="7EFEB231"/>
    <w:rsid w:val="7EFF20F9"/>
    <w:rsid w:val="7EFFCEC3"/>
    <w:rsid w:val="7F052E8D"/>
    <w:rsid w:val="7F05482D"/>
    <w:rsid w:val="7F0A04A3"/>
    <w:rsid w:val="7F1255AA"/>
    <w:rsid w:val="7F172A6E"/>
    <w:rsid w:val="7F233313"/>
    <w:rsid w:val="7F264BB1"/>
    <w:rsid w:val="7F2C4782"/>
    <w:rsid w:val="7F3C6183"/>
    <w:rsid w:val="7F435763"/>
    <w:rsid w:val="7F503682"/>
    <w:rsid w:val="7F517E80"/>
    <w:rsid w:val="7F546FE2"/>
    <w:rsid w:val="7F73429A"/>
    <w:rsid w:val="7FB25C32"/>
    <w:rsid w:val="7FB4040F"/>
    <w:rsid w:val="7FB5B5F2"/>
    <w:rsid w:val="7FD34D39"/>
    <w:rsid w:val="7FDD34C2"/>
    <w:rsid w:val="7FDF36DE"/>
    <w:rsid w:val="7FF32CE5"/>
    <w:rsid w:val="7FF56A5D"/>
    <w:rsid w:val="7FF64583"/>
    <w:rsid w:val="7FF940BF"/>
    <w:rsid w:val="7FFD1DB6"/>
    <w:rsid w:val="95F73047"/>
    <w:rsid w:val="AFAB1713"/>
    <w:rsid w:val="BBB7B258"/>
    <w:rsid w:val="BBDFFF49"/>
    <w:rsid w:val="BEEFA0F0"/>
    <w:rsid w:val="BEFDA489"/>
    <w:rsid w:val="BF7715AC"/>
    <w:rsid w:val="CFE9EE30"/>
    <w:rsid w:val="DAEFC771"/>
    <w:rsid w:val="DDFD36AB"/>
    <w:rsid w:val="DEB5A310"/>
    <w:rsid w:val="DFD7BF4F"/>
    <w:rsid w:val="DFF54649"/>
    <w:rsid w:val="E9BF04D5"/>
    <w:rsid w:val="EF874698"/>
    <w:rsid w:val="F1CFF934"/>
    <w:rsid w:val="F57BD69E"/>
    <w:rsid w:val="FF6F3748"/>
    <w:rsid w:val="FF7FFC9B"/>
    <w:rsid w:val="FFE82386"/>
    <w:rsid w:val="FFE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jc w:val="center"/>
    </w:pPr>
    <w:rPr>
      <w:sz w:val="24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customStyle="1" w:styleId="17">
    <w:name w:val="标题 Char Char"/>
    <w:basedOn w:val="18"/>
    <w:next w:val="9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18">
    <w:name w:val="正文 New New New New New New New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0">
    <w:name w:val="日期 字符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眉 字符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3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p18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font7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0">
    <w:name w:val="font10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1">
    <w:name w:val="font112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2">
    <w:name w:val="font6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3">
    <w:name w:val="font11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4">
    <w:name w:val="font9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5">
    <w:name w:val="font13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14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3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kxjyj\C:\home\jkxjyj\D:\home\jkxjyj\C:\home\jkxjyj\E:\E&#30424;\&#25945;&#32946;&#23616;&#24635;&#25991;&#20214;&#22841;\&#25991;&#20214;&#27169;&#26495;\&#27743;&#25945;&#21576;&#65288;&#25991;&#20214;&#27169;&#2649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江教呈（文件模板）</Template>
  <Company>微软中国</Company>
  <Pages>1</Pages>
  <Words>5022</Words>
  <Characters>5525</Characters>
  <Lines>77</Lines>
  <Paragraphs>21</Paragraphs>
  <TotalTime>30</TotalTime>
  <ScaleCrop>false</ScaleCrop>
  <LinksUpToDate>false</LinksUpToDate>
  <CharactersWithSpaces>5579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2018-05-06T10:17:00Z</dcterms:created>
  <dc:creator>陈俊</dc:creator>
  <cp:lastModifiedBy>杨华</cp:lastModifiedBy>
  <cp:lastPrinted>2025-10-30T09:08:00Z</cp:lastPrinted>
  <dcterms:modified xsi:type="dcterms:W3CDTF">2025-10-30T07:14:51Z</dcterms:modified>
  <dc:title>江教呈〔2016〕50号                    签发人：秦  杰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9DDB174DF4C74DAEBC687DFD80B6D3C7_13</vt:lpwstr>
  </property>
  <property fmtid="{D5CDD505-2E9C-101B-9397-08002B2CF9AE}" pid="4" name="KSOTemplateDocerSaveRecord">
    <vt:lpwstr>eyJoZGlkIjoiOTgxNjk0MmMzOWVjZmQ4OTExMmJhMzBlZmVjN2E1YjAiLCJ1c2VySWQiOiIyMDYxNjA2NjAifQ==</vt:lpwstr>
  </property>
</Properties>
</file>