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944E7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17D2BBF8">
      <w:pPr>
        <w:spacing w:line="480" w:lineRule="exact"/>
        <w:jc w:val="center"/>
        <w:rPr>
          <w:rFonts w:asci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cs="宋体"/>
          <w:b/>
          <w:color w:val="000000"/>
          <w:kern w:val="0"/>
          <w:sz w:val="44"/>
          <w:szCs w:val="44"/>
        </w:rPr>
        <w:t>诚信承诺书</w:t>
      </w:r>
    </w:p>
    <w:p w14:paraId="00F152FC">
      <w:pPr>
        <w:spacing w:line="480" w:lineRule="exact"/>
        <w:rPr>
          <w:rFonts w:ascii="仿宋_GB2312" w:eastAsia="仿宋_GB2312" w:cs="仿宋_GB2312"/>
          <w:bCs/>
          <w:color w:val="000000"/>
          <w:kern w:val="0"/>
          <w:sz w:val="28"/>
          <w:szCs w:val="28"/>
        </w:rPr>
      </w:pPr>
    </w:p>
    <w:p w14:paraId="36AE0808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本人承诺，在</w:t>
      </w:r>
      <w:r>
        <w:rPr>
          <w:rFonts w:hint="eastAsia" w:ascii="仿宋_GB2312" w:eastAsia="仿宋_GB2312"/>
          <w:sz w:val="32"/>
          <w:szCs w:val="32"/>
          <w:lang w:eastAsia="zh-CN"/>
        </w:rPr>
        <w:t>贵州汇爽人才服务有限责任公司</w:t>
      </w:r>
      <w:r>
        <w:rPr>
          <w:rFonts w:hint="eastAsia" w:ascii="仿宋_GB2312" w:eastAsia="仿宋_GB2312"/>
          <w:sz w:val="32"/>
          <w:szCs w:val="32"/>
        </w:rPr>
        <w:t>招募青年见习人员资格</w:t>
      </w:r>
      <w:r>
        <w:rPr>
          <w:rFonts w:ascii="仿宋_GB2312" w:eastAsia="仿宋_GB2312"/>
          <w:sz w:val="32"/>
          <w:szCs w:val="32"/>
        </w:rPr>
        <w:t>审查</w:t>
      </w:r>
      <w:r>
        <w:rPr>
          <w:rFonts w:hint="eastAsia" w:ascii="仿宋_GB2312" w:eastAsia="仿宋_GB2312"/>
          <w:sz w:val="32"/>
          <w:szCs w:val="32"/>
        </w:rPr>
        <w:t>中，所提交的资料：身份证、毕业证书和学位证书（或就业推荐表）及相关资格证明材料均真实有效。</w:t>
      </w:r>
    </w:p>
    <w:p w14:paraId="6C61AFEA">
      <w:pPr>
        <w:spacing w:line="520" w:lineRule="exact"/>
        <w:ind w:firstLine="640" w:firstLineChars="200"/>
        <w:rPr>
          <w:rFonts w:hint="eastAsia" w:ascii="仿宋_GB2312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本人系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年毕业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离校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2年内未就业高校毕业生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岁失业青年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B6F4CE5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如提供虚假、失实的复审资料，瞒报个人身份等情况，本人愿就此承担相应责任，接受有关部门给予的严肃处理</w:t>
      </w:r>
      <w:r>
        <w:rPr>
          <w:rFonts w:ascii="仿宋_GB2312" w:eastAsia="仿宋_GB2312"/>
          <w:sz w:val="32"/>
          <w:szCs w:val="32"/>
        </w:rPr>
        <w:t>。</w:t>
      </w:r>
    </w:p>
    <w:p w14:paraId="4A84A9BA">
      <w:pPr>
        <w:spacing w:line="520" w:lineRule="exact"/>
        <w:ind w:firstLine="720" w:firstLineChars="200"/>
        <w:rPr>
          <w:rFonts w:ascii="仿宋_GB2312" w:eastAsia="仿宋_GB2312"/>
          <w:sz w:val="36"/>
          <w:szCs w:val="36"/>
        </w:rPr>
      </w:pPr>
    </w:p>
    <w:p w14:paraId="6787157F">
      <w:pPr>
        <w:wordWrap w:val="0"/>
        <w:spacing w:line="52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</w:p>
    <w:p w14:paraId="7F77ED96">
      <w:pPr>
        <w:wordWrap w:val="0"/>
        <w:spacing w:line="52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 w14:paraId="6F384399">
      <w:pPr>
        <w:wordWrap w:val="0"/>
        <w:spacing w:line="52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 w14:paraId="621FC98C">
      <w:pPr>
        <w:wordWrap w:val="0"/>
        <w:spacing w:line="52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 w14:paraId="596F4BFA">
      <w:pPr>
        <w:wordWrap w:val="0"/>
        <w:spacing w:line="52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承诺人（签名、按指印）：</w:t>
      </w:r>
    </w:p>
    <w:p w14:paraId="136556E7">
      <w:pPr>
        <w:wordWrap w:val="0"/>
        <w:spacing w:line="520" w:lineRule="exact"/>
        <w:ind w:firstLine="640" w:firstLineChars="200"/>
        <w:jc w:val="right"/>
      </w:pPr>
      <w:r>
        <w:rPr>
          <w:rFonts w:hint="eastAsia" w:ascii="仿宋_GB2312" w:eastAsia="仿宋_GB2312"/>
          <w:sz w:val="32"/>
          <w:szCs w:val="32"/>
        </w:rPr>
        <w:t xml:space="preserve">                年   月    日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ZmVhMGExN2U2OWQ0OThiMjNhMjM1M2Q3OWI4ZDgifQ=="/>
  </w:docVars>
  <w:rsids>
    <w:rsidRoot w:val="00000000"/>
    <w:rsid w:val="1D6A15EF"/>
    <w:rsid w:val="1EF3C259"/>
    <w:rsid w:val="29D366EC"/>
    <w:rsid w:val="31215840"/>
    <w:rsid w:val="3DBEA3FA"/>
    <w:rsid w:val="3E3B6F49"/>
    <w:rsid w:val="45FDB1EF"/>
    <w:rsid w:val="4E476347"/>
    <w:rsid w:val="4EC402B5"/>
    <w:rsid w:val="5FFFF3B1"/>
    <w:rsid w:val="69EFED24"/>
    <w:rsid w:val="73C2134B"/>
    <w:rsid w:val="775B4D2D"/>
    <w:rsid w:val="7DE8EAB7"/>
    <w:rsid w:val="7EE740B9"/>
    <w:rsid w:val="7EFE0B0D"/>
    <w:rsid w:val="A3E7AA11"/>
    <w:rsid w:val="C7BA83B3"/>
    <w:rsid w:val="CFFC8D9D"/>
    <w:rsid w:val="DADB9FD4"/>
    <w:rsid w:val="FEFFD7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宋体" w:hAnsi="宋体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autoRedefine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171</Words>
  <Characters>172</Characters>
  <Lines>25</Lines>
  <Paragraphs>8</Paragraphs>
  <TotalTime>2</TotalTime>
  <ScaleCrop>false</ScaleCrop>
  <LinksUpToDate>false</LinksUpToDate>
  <CharactersWithSpaces>253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2020-10-15T23:21:00Z</dcterms:created>
  <dc:creator>清月</dc:creator>
  <cp:lastModifiedBy>李珏 </cp:lastModifiedBy>
  <cp:lastPrinted>2022-03-19T18:44:00Z</cp:lastPrinted>
  <dcterms:modified xsi:type="dcterms:W3CDTF">2025-09-01T07:49:01Z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1DFB94BB938244A49F2C279A6B038B8C_13</vt:lpwstr>
  </property>
  <property fmtid="{D5CDD505-2E9C-101B-9397-08002B2CF9AE}" pid="4" name="KSOTemplateDocerSaveRecord">
    <vt:lpwstr>eyJoZGlkIjoiY2YzMWM2MDhmOWNkY2Q4NTcyYzk3ZjgwMzk0NTViODQiLCJ1c2VySWQiOiIzMDgzMDA0NzEifQ==</vt:lpwstr>
  </property>
</Properties>
</file>