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3A72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9221DA7">
      <w:pPr>
        <w:rPr>
          <w:rFonts w:hint="eastAsia" w:ascii="仿宋_GB2312" w:eastAsia="仿宋_GB2312"/>
          <w:b w:val="0"/>
          <w:bCs/>
          <w:sz w:val="32"/>
          <w:szCs w:val="32"/>
        </w:rPr>
      </w:pPr>
    </w:p>
    <w:p w14:paraId="2676C52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贵州省青年就业见习协议书</w:t>
      </w:r>
    </w:p>
    <w:p w14:paraId="6E4D01C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173C017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 w14:paraId="73164DB5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374F5F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 w14:paraId="37825C3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日。乙方应在公示结束后的3个工作日内向甲方报到，若遇到特殊情况不能按时报到，需征得甲方同意，无故超过3天仍未办理报到手续的视为放弃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F7E3AD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 w14:paraId="3784053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eastAsia="仿宋_GB2312"/>
          <w:sz w:val="32"/>
          <w:szCs w:val="32"/>
        </w:rPr>
        <w:t>。乙方由于某种原因不能继续见习的，应提前30日向甲方提出书面申请，经批准方可离岗。</w:t>
      </w:r>
      <w:bookmarkStart w:id="0" w:name="_GoBack"/>
      <w:bookmarkEnd w:id="0"/>
    </w:p>
    <w:p w14:paraId="723E6CE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 w14:paraId="405473C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3D36FF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 w14:paraId="0CA263A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 w14:paraId="2DF5568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02232FF1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0D41390B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0A6EDFB1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 w14:paraId="2EA0FB1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14:paraId="4AEEC39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 w14:paraId="5ABD8EE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FC2B8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 w14:paraId="5C73A1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FB2914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 w14:paraId="77A5586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B0A9C0D"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26AF0AD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4263D19"/>
    <w:rsid w:val="081144AF"/>
    <w:rsid w:val="0A0D72B9"/>
    <w:rsid w:val="11633B0A"/>
    <w:rsid w:val="14AA2B54"/>
    <w:rsid w:val="150B6866"/>
    <w:rsid w:val="18881818"/>
    <w:rsid w:val="1A732F3B"/>
    <w:rsid w:val="1E0D7ECE"/>
    <w:rsid w:val="1FF87795"/>
    <w:rsid w:val="2265294A"/>
    <w:rsid w:val="23BC34D9"/>
    <w:rsid w:val="2A9B63DD"/>
    <w:rsid w:val="2D2B5FE3"/>
    <w:rsid w:val="2D427FC4"/>
    <w:rsid w:val="2E087130"/>
    <w:rsid w:val="314A4E98"/>
    <w:rsid w:val="385B0AD8"/>
    <w:rsid w:val="3997370A"/>
    <w:rsid w:val="3DC61DDB"/>
    <w:rsid w:val="41550959"/>
    <w:rsid w:val="41FB45F8"/>
    <w:rsid w:val="447A67D7"/>
    <w:rsid w:val="47356B33"/>
    <w:rsid w:val="49495984"/>
    <w:rsid w:val="4D6A51A4"/>
    <w:rsid w:val="57D9043D"/>
    <w:rsid w:val="5AD15179"/>
    <w:rsid w:val="5C184092"/>
    <w:rsid w:val="5F901C86"/>
    <w:rsid w:val="60DA4F5C"/>
    <w:rsid w:val="62C83472"/>
    <w:rsid w:val="65E405F8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670</Words>
  <Characters>671</Characters>
  <Lines>0</Lines>
  <Paragraphs>0</Paragraphs>
  <TotalTime>10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水远山长，来日可期</cp:lastModifiedBy>
  <cp:lastPrinted>2026-04-14T02:35:58Z</cp:lastPrinted>
  <dcterms:modified xsi:type="dcterms:W3CDTF">2026-04-14T02:36:01Z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eyJoZGlkIjoiYmRhODI0Yjg0MWVhYjQzYWJhYjVmNDYxYTNiM2E0YTEiLCJ1c2VySWQiOiI1MDM2NDU4MjQifQ==</vt:lpwstr>
  </property>
  <property fmtid="{D5CDD505-2E9C-101B-9397-08002B2CF9AE}" pid="4" name="ICV">
    <vt:lpwstr>1B7D6535240E4264A62C9C2B05D6F24D_12</vt:lpwstr>
  </property>
</Properties>
</file>